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A</w:t>
      </w:r>
    </w:p>
    <w:p w:rsidR="00385C16" w:rsidRPr="005D5875" w:rsidRDefault="00385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875">
        <w:rPr>
          <w:rFonts w:ascii="Arial" w:hAnsi="Arial" w:cs="Arial"/>
          <w:b/>
          <w:sz w:val="20"/>
          <w:szCs w:val="20"/>
        </w:rPr>
        <w:t>DOMANDA DI PARTECIPAZIONE</w:t>
      </w:r>
    </w:p>
    <w:p w:rsidR="00385C16" w:rsidRDefault="00385C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385C16" w:rsidRDefault="00385C1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385C16" w:rsidRDefault="00385C16">
      <w:pPr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 Dirigente Scolastico</w:t>
      </w:r>
    </w:p>
    <w:p w:rsidR="00385C16" w:rsidRDefault="00385C16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“G. Taliercio” di Marina di Carrara</w:t>
      </w:r>
    </w:p>
    <w:p w:rsidR="00385C16" w:rsidRDefault="00385C16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 codice fiscale 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_______________________________________il _______________________________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__________________________________ via _________________________________ n° 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: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in servizio presso _________________________________________________________</w:t>
      </w: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estraneo all’amministrazione scolastica in quanto (specificare) :</w:t>
      </w: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 dell’Associazione ______________________________________________________</w:t>
      </w:r>
    </w:p>
    <w:p w:rsidR="00385C16" w:rsidRDefault="00385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: ____________________________________________________________________</w:t>
      </w:r>
    </w:p>
    <w:p w:rsidR="00385C16" w:rsidRDefault="00385C1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385C16" w:rsidRDefault="00385C16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poter presentare la propria candidatura ad assumere l’incarico di cui all’ Avviso, </w:t>
      </w:r>
      <w:r>
        <w:rPr>
          <w:sz w:val="23"/>
          <w:szCs w:val="23"/>
        </w:rPr>
        <w:t xml:space="preserve">Prot. n. </w:t>
      </w:r>
      <w:r>
        <w:rPr>
          <w:sz w:val="20"/>
          <w:szCs w:val="20"/>
        </w:rPr>
        <w:t>679/B9</w:t>
      </w:r>
      <w:r>
        <w:rPr>
          <w:sz w:val="23"/>
          <w:szCs w:val="23"/>
        </w:rPr>
        <w:t xml:space="preserve">                                                           del 09.02.2017 </w:t>
      </w:r>
      <w:r>
        <w:rPr>
          <w:rFonts w:ascii="Arial" w:hAnsi="Arial" w:cs="Arial"/>
          <w:sz w:val="20"/>
          <w:szCs w:val="20"/>
        </w:rPr>
        <w:t>per la seguente  attività, inserita nel PTOF d’Istituto per l’a. s. 2016/17: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Pr="003B3E5F" w:rsidRDefault="00385C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3E5F">
        <w:rPr>
          <w:rFonts w:ascii="Arial" w:hAnsi="Arial" w:cs="Arial"/>
          <w:b/>
          <w:sz w:val="20"/>
          <w:szCs w:val="20"/>
        </w:rPr>
        <w:t>SPORTELLO PSICO-PEDAGOGICO</w:t>
      </w:r>
    </w:p>
    <w:p w:rsidR="00385C16" w:rsidRDefault="00385C1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condizioni e nei termini previsti dallo stesso. A tal fine 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385C16" w:rsidRDefault="00385C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cittadino/a italiano/a secondo le risultanze del Comune di _____________________________;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della cittadinanza di uno degli Stati membri dell’Unione Europea __________________;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godere dei diritti politici;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del numero di Codice Fiscale: __________________________;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non essere a conoscenza di essere sottoposto a procedimenti penali;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essere in possesso dei seguenti titoli di studio e/o professionali posseduti in riferimento alle competenze richieste per la tipologia progettuale (indicare denominazione esatta, luogo e data del conseguimento e voto):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in possesso dei seguenti titoli culturali, didattici, artistici, specializzazioni e ogni altra competenza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certificata utile agli effetti dell’ incarico oggetto di selezione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maturato le seguenti esperienze in Istituzioni  scolastiche nel settore specifico: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(Elencare )____________________________________________________________________</w:t>
      </w:r>
    </w:p>
    <w:p w:rsidR="00385C16" w:rsidRDefault="00385C16">
      <w:pPr>
        <w:spacing w:after="0" w:line="240" w:lineRule="auto"/>
        <w:jc w:val="both"/>
        <w:rPr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-Di accettare senza alcuna riserva tutte le condizioni contenute nell’Avviso, </w:t>
      </w:r>
      <w:r>
        <w:rPr>
          <w:sz w:val="23"/>
          <w:szCs w:val="23"/>
        </w:rPr>
        <w:t xml:space="preserve">Prot. n. </w:t>
      </w:r>
      <w:r>
        <w:rPr>
          <w:sz w:val="20"/>
          <w:szCs w:val="20"/>
        </w:rPr>
        <w:t>679/B9</w:t>
      </w:r>
      <w:r>
        <w:rPr>
          <w:sz w:val="23"/>
          <w:szCs w:val="23"/>
        </w:rPr>
        <w:t xml:space="preserve">                                                           del 09.02.2017 .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ALLEGATI: </w:t>
      </w:r>
    </w:p>
    <w:p w:rsidR="00385C16" w:rsidRDefault="00385C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5C16" w:rsidRDefault="00385C16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</w:t>
      </w:r>
    </w:p>
    <w:p w:rsidR="00385C16" w:rsidRDefault="00385C16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D’IDENTITA’ VALIDO E CODICE FISCALE</w:t>
      </w:r>
    </w:p>
    <w:p w:rsidR="00385C16" w:rsidRDefault="00385C16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 w:rsidP="003B3E5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PROGETTO DI DETTAGLIO,</w:t>
      </w:r>
      <w:r>
        <w:rPr>
          <w:sz w:val="20"/>
          <w:szCs w:val="20"/>
        </w:rPr>
        <w:t xml:space="preserve"> stilato sulla base delle attività previste.  </w:t>
      </w:r>
    </w:p>
    <w:p w:rsidR="00385C16" w:rsidRDefault="00385C16" w:rsidP="003B3E5F">
      <w:pPr>
        <w:spacing w:after="0" w:line="240" w:lineRule="auto"/>
        <w:jc w:val="both"/>
        <w:rPr>
          <w:sz w:val="20"/>
          <w:szCs w:val="20"/>
        </w:rPr>
      </w:pPr>
    </w:p>
    <w:p w:rsidR="00385C16" w:rsidRDefault="00385C16" w:rsidP="003B3E5F">
      <w:pPr>
        <w:spacing w:after="0" w:line="240" w:lineRule="auto"/>
        <w:ind w:left="720"/>
        <w:jc w:val="both"/>
        <w:rPr>
          <w:sz w:val="20"/>
          <w:szCs w:val="20"/>
        </w:rPr>
      </w:pPr>
    </w:p>
    <w:p w:rsidR="00385C16" w:rsidRDefault="00385C16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385C16" w:rsidRDefault="00385C16">
      <w:pPr>
        <w:jc w:val="both"/>
        <w:rPr>
          <w:rFonts w:ascii="Arial" w:hAnsi="Arial" w:cs="Arial"/>
          <w:sz w:val="20"/>
          <w:szCs w:val="20"/>
        </w:rPr>
      </w:pPr>
    </w:p>
    <w:p w:rsidR="00385C16" w:rsidRDefault="00385C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 ________________, Data _________________</w:t>
      </w:r>
    </w:p>
    <w:p w:rsidR="00385C16" w:rsidRDefault="00385C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5C16" w:rsidRDefault="00385C16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85C16" w:rsidRDefault="00385C16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385C16" w:rsidSect="002B1CD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648"/>
    <w:multiLevelType w:val="hybridMultilevel"/>
    <w:tmpl w:val="2BFE1842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63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F3177"/>
    <w:multiLevelType w:val="hybridMultilevel"/>
    <w:tmpl w:val="2A568BDE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5F04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5730231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DB"/>
    <w:rsid w:val="002B1CDB"/>
    <w:rsid w:val="00385C16"/>
    <w:rsid w:val="003B3E5F"/>
    <w:rsid w:val="004A6284"/>
    <w:rsid w:val="005D5875"/>
    <w:rsid w:val="00B54C86"/>
    <w:rsid w:val="00EC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B1CDB"/>
    <w:rPr>
      <w:rFonts w:eastAsia="Times New Roman"/>
      <w:sz w:val="14"/>
    </w:rPr>
  </w:style>
  <w:style w:type="character" w:customStyle="1" w:styleId="ListLabel2">
    <w:name w:val="ListLabel 2"/>
    <w:uiPriority w:val="99"/>
    <w:rsid w:val="002B1CDB"/>
    <w:rPr>
      <w:rFonts w:eastAsia="Times New Roman"/>
    </w:rPr>
  </w:style>
  <w:style w:type="character" w:customStyle="1" w:styleId="ListLabel3">
    <w:name w:val="ListLabel 3"/>
    <w:uiPriority w:val="99"/>
    <w:rsid w:val="002B1CDB"/>
  </w:style>
  <w:style w:type="character" w:customStyle="1" w:styleId="ListLabel4">
    <w:name w:val="ListLabel 4"/>
    <w:uiPriority w:val="99"/>
    <w:rsid w:val="002B1CDB"/>
  </w:style>
  <w:style w:type="character" w:customStyle="1" w:styleId="ListLabel5">
    <w:name w:val="ListLabel 5"/>
    <w:uiPriority w:val="99"/>
    <w:rsid w:val="002B1CDB"/>
  </w:style>
  <w:style w:type="character" w:customStyle="1" w:styleId="ListLabel6">
    <w:name w:val="ListLabel 6"/>
    <w:uiPriority w:val="99"/>
    <w:rsid w:val="002B1CDB"/>
  </w:style>
  <w:style w:type="character" w:customStyle="1" w:styleId="ListLabel7">
    <w:name w:val="ListLabel 7"/>
    <w:uiPriority w:val="99"/>
    <w:rsid w:val="002B1CDB"/>
  </w:style>
  <w:style w:type="character" w:customStyle="1" w:styleId="ListLabel8">
    <w:name w:val="ListLabel 8"/>
    <w:uiPriority w:val="99"/>
    <w:rsid w:val="002B1CDB"/>
  </w:style>
  <w:style w:type="character" w:customStyle="1" w:styleId="ListLabel9">
    <w:name w:val="ListLabel 9"/>
    <w:uiPriority w:val="99"/>
    <w:rsid w:val="002B1CDB"/>
  </w:style>
  <w:style w:type="character" w:customStyle="1" w:styleId="ListLabel10">
    <w:name w:val="ListLabel 10"/>
    <w:uiPriority w:val="99"/>
    <w:rsid w:val="002B1CDB"/>
  </w:style>
  <w:style w:type="character" w:customStyle="1" w:styleId="ListLabel11">
    <w:name w:val="ListLabel 11"/>
    <w:uiPriority w:val="99"/>
    <w:rsid w:val="002B1CDB"/>
  </w:style>
  <w:style w:type="character" w:customStyle="1" w:styleId="ListLabel12">
    <w:name w:val="ListLabel 12"/>
    <w:uiPriority w:val="99"/>
    <w:rsid w:val="002B1CDB"/>
    <w:rPr>
      <w:rFonts w:eastAsia="Times New Roman"/>
    </w:rPr>
  </w:style>
  <w:style w:type="character" w:customStyle="1" w:styleId="ListLabel13">
    <w:name w:val="ListLabel 13"/>
    <w:uiPriority w:val="99"/>
    <w:rsid w:val="002B1CDB"/>
    <w:rPr>
      <w:rFonts w:ascii="Arial" w:hAnsi="Arial"/>
      <w:sz w:val="20"/>
    </w:rPr>
  </w:style>
  <w:style w:type="character" w:customStyle="1" w:styleId="ListLabel14">
    <w:name w:val="ListLabel 14"/>
    <w:uiPriority w:val="99"/>
    <w:rsid w:val="002B1CDB"/>
  </w:style>
  <w:style w:type="character" w:customStyle="1" w:styleId="ListLabel15">
    <w:name w:val="ListLabel 15"/>
    <w:uiPriority w:val="99"/>
    <w:rsid w:val="002B1CDB"/>
  </w:style>
  <w:style w:type="character" w:customStyle="1" w:styleId="ListLabel16">
    <w:name w:val="ListLabel 16"/>
    <w:uiPriority w:val="99"/>
    <w:rsid w:val="002B1CDB"/>
  </w:style>
  <w:style w:type="character" w:customStyle="1" w:styleId="ListLabel17">
    <w:name w:val="ListLabel 17"/>
    <w:uiPriority w:val="99"/>
    <w:rsid w:val="002B1CDB"/>
  </w:style>
  <w:style w:type="character" w:customStyle="1" w:styleId="ListLabel18">
    <w:name w:val="ListLabel 18"/>
    <w:uiPriority w:val="99"/>
    <w:rsid w:val="002B1CDB"/>
  </w:style>
  <w:style w:type="character" w:customStyle="1" w:styleId="ListLabel19">
    <w:name w:val="ListLabel 19"/>
    <w:uiPriority w:val="99"/>
    <w:rsid w:val="002B1CDB"/>
  </w:style>
  <w:style w:type="character" w:customStyle="1" w:styleId="ListLabel20">
    <w:name w:val="ListLabel 20"/>
    <w:uiPriority w:val="99"/>
    <w:rsid w:val="002B1CDB"/>
  </w:style>
  <w:style w:type="character" w:customStyle="1" w:styleId="ListLabel21">
    <w:name w:val="ListLabel 21"/>
    <w:uiPriority w:val="99"/>
    <w:rsid w:val="002B1CDB"/>
  </w:style>
  <w:style w:type="paragraph" w:styleId="Title">
    <w:name w:val="Title"/>
    <w:basedOn w:val="Normal"/>
    <w:next w:val="BodyText"/>
    <w:link w:val="TitleChar"/>
    <w:uiPriority w:val="99"/>
    <w:qFormat/>
    <w:rsid w:val="002B1C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6164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B1CD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647"/>
    <w:rPr>
      <w:sz w:val="24"/>
      <w:lang w:eastAsia="en-US"/>
    </w:rPr>
  </w:style>
  <w:style w:type="paragraph" w:styleId="List">
    <w:name w:val="List"/>
    <w:basedOn w:val="BodyText"/>
    <w:uiPriority w:val="99"/>
    <w:rsid w:val="002B1CDB"/>
    <w:rPr>
      <w:rFonts w:cs="Mangal"/>
    </w:rPr>
  </w:style>
  <w:style w:type="paragraph" w:styleId="Caption">
    <w:name w:val="caption"/>
    <w:basedOn w:val="Normal"/>
    <w:uiPriority w:val="99"/>
    <w:qFormat/>
    <w:rsid w:val="002B1C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"/>
    <w:uiPriority w:val="99"/>
    <w:rsid w:val="002B1CD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582</Words>
  <Characters>3323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Dirigente</dc:creator>
  <cp:keywords/>
  <dc:description/>
  <cp:lastModifiedBy>admin</cp:lastModifiedBy>
  <cp:revision>4</cp:revision>
  <cp:lastPrinted>2017-02-09T10:24:00Z</cp:lastPrinted>
  <dcterms:created xsi:type="dcterms:W3CDTF">2016-11-23T11:26:00Z</dcterms:created>
  <dcterms:modified xsi:type="dcterms:W3CDTF">2017-02-09T10:25:00Z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