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A</w:t>
      </w:r>
    </w:p>
    <w:p w:rsidR="007E75EB" w:rsidRPr="005D5875" w:rsidRDefault="007E7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875">
        <w:rPr>
          <w:rFonts w:ascii="Arial" w:hAnsi="Arial" w:cs="Arial"/>
          <w:b/>
          <w:sz w:val="20"/>
          <w:szCs w:val="20"/>
        </w:rPr>
        <w:t>DOMANDA DI PARTECIPAZIONE</w:t>
      </w:r>
    </w:p>
    <w:p w:rsidR="007E75EB" w:rsidRDefault="007E75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7E75EB" w:rsidRDefault="007E75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7E75EB" w:rsidRDefault="007E75EB">
      <w:pPr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 Dirigente Scolastico</w:t>
      </w:r>
    </w:p>
    <w:p w:rsidR="007E75EB" w:rsidRDefault="007E75EB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“G. Taliercio” di Marina di Carrara</w:t>
      </w:r>
    </w:p>
    <w:p w:rsidR="007E75EB" w:rsidRDefault="007E75EB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 codice fiscale 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_______________________________________il 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__________________________________ via _________________________________ n° 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: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in servizio presso _________________________________________________________</w:t>
      </w: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estraneo all’amministrazione scolastica in quanto (specificare) :</w:t>
      </w: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 dell’Associazione ______________________________________________________</w:t>
      </w:r>
    </w:p>
    <w:p w:rsidR="007E75EB" w:rsidRDefault="007E75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: ____________________________________________________________________</w:t>
      </w:r>
    </w:p>
    <w:p w:rsidR="007E75EB" w:rsidRDefault="007E75E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7E75EB" w:rsidRDefault="007E75EB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poter presentare la propria candidatura ad assumere l’incarico di cui all’ Avviso, </w:t>
      </w:r>
      <w:r>
        <w:rPr>
          <w:sz w:val="23"/>
          <w:szCs w:val="23"/>
        </w:rPr>
        <w:t>Prot. n.</w:t>
      </w:r>
      <w:r w:rsidRPr="001D5A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 760/A5 del 14.02.2017,  </w:t>
      </w:r>
      <w:r>
        <w:rPr>
          <w:rFonts w:ascii="Arial" w:hAnsi="Arial" w:cs="Arial"/>
          <w:sz w:val="20"/>
          <w:szCs w:val="20"/>
        </w:rPr>
        <w:t>per la/le seguente/i  attività, inserita/e nel PTOF d’Istituto per l’a. s. 2016/17: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7E75EB" w:rsidRDefault="007E75EB" w:rsidP="001D5A1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condizioni e nei termini previsti dallo stesso. A tal fine 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7E75EB" w:rsidRDefault="007E75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cittadino/a italiano/a secondo le risultanze del Comune di _____________________________;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della cittadinanza di uno degli Stati membri dell’Unione Europea __________________;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godere dei diritti politici;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del numero di Codice Fiscale: __________________________;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non essere a conoscenza di essere sottoposto a procedimenti penali;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dei seguenti titoli di studio e/o professionali posseduti in riferimento alle competenze richieste per la tipologia progettuale (indicare denominazione esatta, luogo e data del conseguimento e voto):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in possesso dei seguenti titoli culturali, didattici, artistici, specializzazioni e ogni altra competenza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certificata utile agli effetti dell’ incarico oggetto di selezione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maturato le seguenti esperienze in Istituzioni  scolastiche nel settore specifico: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(Elencare )____________________________________________________________________</w:t>
      </w:r>
    </w:p>
    <w:p w:rsidR="007E75EB" w:rsidRDefault="007E75EB">
      <w:pPr>
        <w:spacing w:after="0" w:line="240" w:lineRule="auto"/>
        <w:jc w:val="both"/>
        <w:rPr>
          <w:sz w:val="20"/>
          <w:szCs w:val="20"/>
        </w:rPr>
      </w:pPr>
    </w:p>
    <w:p w:rsidR="007E75EB" w:rsidRDefault="007E75EB" w:rsidP="00273067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Di accettare senza alcuna riserva tutte le condizioni contenute nell’Avviso, </w:t>
      </w:r>
      <w:r>
        <w:rPr>
          <w:sz w:val="23"/>
          <w:szCs w:val="23"/>
        </w:rPr>
        <w:t>Prot. n. 760/A5 del 14.02.2017;</w:t>
      </w:r>
    </w:p>
    <w:p w:rsidR="007E75EB" w:rsidRDefault="007E75EB" w:rsidP="002730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>Di accettare il calendario dell’attività predisposto dall’Istituto.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ALLEGATI: </w:t>
      </w:r>
    </w:p>
    <w:p w:rsidR="007E75EB" w:rsidRDefault="007E75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75EB" w:rsidRDefault="007E75EB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</w:t>
      </w:r>
    </w:p>
    <w:p w:rsidR="007E75EB" w:rsidRDefault="007E75EB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D’IDENTITA’ VALIDO E CODICE FISCALE</w:t>
      </w:r>
    </w:p>
    <w:p w:rsidR="007E75EB" w:rsidRDefault="007E75EB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 w:rsidP="003B3E5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PROGETTO DI DETTAGLIO,</w:t>
      </w:r>
      <w:r>
        <w:rPr>
          <w:sz w:val="20"/>
          <w:szCs w:val="20"/>
        </w:rPr>
        <w:t xml:space="preserve"> stilato sulla base delle attività previste.  </w:t>
      </w:r>
    </w:p>
    <w:p w:rsidR="007E75EB" w:rsidRDefault="007E75EB" w:rsidP="003B3E5F">
      <w:pPr>
        <w:spacing w:after="0" w:line="240" w:lineRule="auto"/>
        <w:jc w:val="both"/>
        <w:rPr>
          <w:sz w:val="20"/>
          <w:szCs w:val="20"/>
        </w:rPr>
      </w:pPr>
    </w:p>
    <w:p w:rsidR="007E75EB" w:rsidRDefault="007E75EB" w:rsidP="003B3E5F">
      <w:pPr>
        <w:spacing w:after="0" w:line="240" w:lineRule="auto"/>
        <w:ind w:left="720"/>
        <w:jc w:val="both"/>
        <w:rPr>
          <w:sz w:val="20"/>
          <w:szCs w:val="20"/>
        </w:rPr>
      </w:pPr>
    </w:p>
    <w:p w:rsidR="007E75EB" w:rsidRDefault="007E75EB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7E75EB" w:rsidRDefault="007E75EB">
      <w:pPr>
        <w:jc w:val="both"/>
        <w:rPr>
          <w:rFonts w:ascii="Arial" w:hAnsi="Arial" w:cs="Arial"/>
          <w:sz w:val="20"/>
          <w:szCs w:val="20"/>
        </w:rPr>
      </w:pPr>
    </w:p>
    <w:p w:rsidR="007E75EB" w:rsidRDefault="007E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 ________________, Data _________________</w:t>
      </w:r>
    </w:p>
    <w:p w:rsidR="007E75EB" w:rsidRDefault="007E75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E75EB" w:rsidRDefault="007E75EB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7E75EB" w:rsidRDefault="007E75EB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7E75EB" w:rsidSect="002B1CD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648"/>
    <w:multiLevelType w:val="hybridMultilevel"/>
    <w:tmpl w:val="2BFE1842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03E53"/>
    <w:multiLevelType w:val="hybridMultilevel"/>
    <w:tmpl w:val="BDB42F70"/>
    <w:lvl w:ilvl="0" w:tplc="791204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63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F3177"/>
    <w:multiLevelType w:val="hybridMultilevel"/>
    <w:tmpl w:val="2A568BDE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5F04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5730231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DB"/>
    <w:rsid w:val="001640B6"/>
    <w:rsid w:val="001D5A11"/>
    <w:rsid w:val="00273067"/>
    <w:rsid w:val="002B1CDB"/>
    <w:rsid w:val="00385C16"/>
    <w:rsid w:val="003B3E5F"/>
    <w:rsid w:val="004A6284"/>
    <w:rsid w:val="005D5875"/>
    <w:rsid w:val="007E75EB"/>
    <w:rsid w:val="00A97790"/>
    <w:rsid w:val="00B54C86"/>
    <w:rsid w:val="00CE6A9C"/>
    <w:rsid w:val="00EC50C9"/>
    <w:rsid w:val="00F9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9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B1CDB"/>
    <w:rPr>
      <w:rFonts w:eastAsia="Times New Roman"/>
      <w:sz w:val="14"/>
    </w:rPr>
  </w:style>
  <w:style w:type="character" w:customStyle="1" w:styleId="ListLabel2">
    <w:name w:val="ListLabel 2"/>
    <w:uiPriority w:val="99"/>
    <w:rsid w:val="002B1CDB"/>
    <w:rPr>
      <w:rFonts w:eastAsia="Times New Roman"/>
    </w:rPr>
  </w:style>
  <w:style w:type="character" w:customStyle="1" w:styleId="ListLabel3">
    <w:name w:val="ListLabel 3"/>
    <w:uiPriority w:val="99"/>
    <w:rsid w:val="002B1CDB"/>
  </w:style>
  <w:style w:type="character" w:customStyle="1" w:styleId="ListLabel4">
    <w:name w:val="ListLabel 4"/>
    <w:uiPriority w:val="99"/>
    <w:rsid w:val="002B1CDB"/>
  </w:style>
  <w:style w:type="character" w:customStyle="1" w:styleId="ListLabel5">
    <w:name w:val="ListLabel 5"/>
    <w:uiPriority w:val="99"/>
    <w:rsid w:val="002B1CDB"/>
  </w:style>
  <w:style w:type="character" w:customStyle="1" w:styleId="ListLabel6">
    <w:name w:val="ListLabel 6"/>
    <w:uiPriority w:val="99"/>
    <w:rsid w:val="002B1CDB"/>
  </w:style>
  <w:style w:type="character" w:customStyle="1" w:styleId="ListLabel7">
    <w:name w:val="ListLabel 7"/>
    <w:uiPriority w:val="99"/>
    <w:rsid w:val="002B1CDB"/>
  </w:style>
  <w:style w:type="character" w:customStyle="1" w:styleId="ListLabel8">
    <w:name w:val="ListLabel 8"/>
    <w:uiPriority w:val="99"/>
    <w:rsid w:val="002B1CDB"/>
  </w:style>
  <w:style w:type="character" w:customStyle="1" w:styleId="ListLabel9">
    <w:name w:val="ListLabel 9"/>
    <w:uiPriority w:val="99"/>
    <w:rsid w:val="002B1CDB"/>
  </w:style>
  <w:style w:type="character" w:customStyle="1" w:styleId="ListLabel10">
    <w:name w:val="ListLabel 10"/>
    <w:uiPriority w:val="99"/>
    <w:rsid w:val="002B1CDB"/>
  </w:style>
  <w:style w:type="character" w:customStyle="1" w:styleId="ListLabel11">
    <w:name w:val="ListLabel 11"/>
    <w:uiPriority w:val="99"/>
    <w:rsid w:val="002B1CDB"/>
  </w:style>
  <w:style w:type="character" w:customStyle="1" w:styleId="ListLabel12">
    <w:name w:val="ListLabel 12"/>
    <w:uiPriority w:val="99"/>
    <w:rsid w:val="002B1CDB"/>
    <w:rPr>
      <w:rFonts w:eastAsia="Times New Roman"/>
    </w:rPr>
  </w:style>
  <w:style w:type="character" w:customStyle="1" w:styleId="ListLabel13">
    <w:name w:val="ListLabel 13"/>
    <w:uiPriority w:val="99"/>
    <w:rsid w:val="002B1CDB"/>
    <w:rPr>
      <w:rFonts w:ascii="Arial" w:hAnsi="Arial"/>
      <w:sz w:val="20"/>
    </w:rPr>
  </w:style>
  <w:style w:type="character" w:customStyle="1" w:styleId="ListLabel14">
    <w:name w:val="ListLabel 14"/>
    <w:uiPriority w:val="99"/>
    <w:rsid w:val="002B1CDB"/>
  </w:style>
  <w:style w:type="character" w:customStyle="1" w:styleId="ListLabel15">
    <w:name w:val="ListLabel 15"/>
    <w:uiPriority w:val="99"/>
    <w:rsid w:val="002B1CDB"/>
  </w:style>
  <w:style w:type="character" w:customStyle="1" w:styleId="ListLabel16">
    <w:name w:val="ListLabel 16"/>
    <w:uiPriority w:val="99"/>
    <w:rsid w:val="002B1CDB"/>
  </w:style>
  <w:style w:type="character" w:customStyle="1" w:styleId="ListLabel17">
    <w:name w:val="ListLabel 17"/>
    <w:uiPriority w:val="99"/>
    <w:rsid w:val="002B1CDB"/>
  </w:style>
  <w:style w:type="character" w:customStyle="1" w:styleId="ListLabel18">
    <w:name w:val="ListLabel 18"/>
    <w:uiPriority w:val="99"/>
    <w:rsid w:val="002B1CDB"/>
  </w:style>
  <w:style w:type="character" w:customStyle="1" w:styleId="ListLabel19">
    <w:name w:val="ListLabel 19"/>
    <w:uiPriority w:val="99"/>
    <w:rsid w:val="002B1CDB"/>
  </w:style>
  <w:style w:type="character" w:customStyle="1" w:styleId="ListLabel20">
    <w:name w:val="ListLabel 20"/>
    <w:uiPriority w:val="99"/>
    <w:rsid w:val="002B1CDB"/>
  </w:style>
  <w:style w:type="character" w:customStyle="1" w:styleId="ListLabel21">
    <w:name w:val="ListLabel 21"/>
    <w:uiPriority w:val="99"/>
    <w:rsid w:val="002B1CDB"/>
  </w:style>
  <w:style w:type="paragraph" w:styleId="Title">
    <w:name w:val="Title"/>
    <w:basedOn w:val="Normal"/>
    <w:next w:val="BodyText"/>
    <w:link w:val="TitleChar"/>
    <w:uiPriority w:val="99"/>
    <w:qFormat/>
    <w:rsid w:val="002B1C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B1CD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eastAsia="en-US"/>
    </w:rPr>
  </w:style>
  <w:style w:type="paragraph" w:styleId="List">
    <w:name w:val="List"/>
    <w:basedOn w:val="BodyText"/>
    <w:uiPriority w:val="99"/>
    <w:rsid w:val="002B1CDB"/>
    <w:rPr>
      <w:rFonts w:cs="Mangal"/>
    </w:rPr>
  </w:style>
  <w:style w:type="paragraph" w:styleId="Caption">
    <w:name w:val="caption"/>
    <w:basedOn w:val="Normal"/>
    <w:uiPriority w:val="99"/>
    <w:qFormat/>
    <w:rsid w:val="002B1C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"/>
    <w:uiPriority w:val="99"/>
    <w:rsid w:val="002B1CD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E6A9C"/>
    <w:pPr>
      <w:ind w:left="720"/>
      <w:contextualSpacing/>
    </w:pPr>
  </w:style>
  <w:style w:type="paragraph" w:customStyle="1" w:styleId="Default">
    <w:name w:val="Default"/>
    <w:uiPriority w:val="99"/>
    <w:rsid w:val="00CE6A9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550</Words>
  <Characters>3382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Dirigente</dc:creator>
  <cp:keywords/>
  <dc:description/>
  <cp:lastModifiedBy>admin</cp:lastModifiedBy>
  <cp:revision>2</cp:revision>
  <cp:lastPrinted>2017-02-14T12:30:00Z</cp:lastPrinted>
  <dcterms:created xsi:type="dcterms:W3CDTF">2017-02-14T12:47:00Z</dcterms:created>
  <dcterms:modified xsi:type="dcterms:W3CDTF">2017-02-14T12:47:00Z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