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66D" w:rsidRDefault="004D6567" w:rsidP="004D6567">
      <w:pPr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sz w:val="20"/>
          <w:szCs w:val="20"/>
        </w:rPr>
        <w:t xml:space="preserve">Marina di Carrara, </w:t>
      </w:r>
      <w:r w:rsidR="002F674A">
        <w:rPr>
          <w:rFonts w:ascii="Verdana" w:hAnsi="Verdana"/>
          <w:sz w:val="20"/>
          <w:szCs w:val="20"/>
        </w:rPr>
        <w:t>07</w:t>
      </w:r>
      <w:r>
        <w:rPr>
          <w:rFonts w:ascii="Verdana" w:hAnsi="Verdana"/>
          <w:sz w:val="20"/>
          <w:szCs w:val="20"/>
        </w:rPr>
        <w:t>/09/2017</w:t>
      </w:r>
    </w:p>
    <w:p w:rsidR="004D6567" w:rsidRDefault="004D6567" w:rsidP="004D6567">
      <w:pPr>
        <w:rPr>
          <w:rFonts w:ascii="Verdana" w:hAnsi="Verdana"/>
          <w:sz w:val="20"/>
          <w:szCs w:val="20"/>
        </w:rPr>
      </w:pPr>
    </w:p>
    <w:p w:rsidR="004D6567" w:rsidRDefault="004D6567" w:rsidP="004D6567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Circ. n° </w:t>
      </w:r>
      <w:r w:rsidR="009B0B79">
        <w:rPr>
          <w:rFonts w:ascii="Verdana" w:hAnsi="Verdana"/>
          <w:sz w:val="20"/>
          <w:szCs w:val="20"/>
        </w:rPr>
        <w:t>2</w:t>
      </w:r>
      <w:bookmarkStart w:id="0" w:name="_GoBack"/>
      <w:bookmarkEnd w:id="0"/>
    </w:p>
    <w:p w:rsidR="004D6567" w:rsidRDefault="004D6567" w:rsidP="004D6567"/>
    <w:p w:rsidR="004D6567" w:rsidRDefault="004D6567" w:rsidP="004D6567"/>
    <w:p w:rsidR="004D6567" w:rsidRDefault="00437F8F" w:rsidP="00437F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docenti in elenco</w:t>
      </w:r>
    </w:p>
    <w:p w:rsidR="00ED3E13" w:rsidRDefault="00ED3E13" w:rsidP="00437F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F8F">
        <w:tab/>
      </w:r>
      <w:r w:rsidR="00CD3AA6">
        <w:t>A</w:t>
      </w:r>
      <w:r>
        <w:t>gli O.S.E</w:t>
      </w:r>
      <w:r w:rsidR="00437F8F">
        <w:t>. in elenco</w:t>
      </w:r>
    </w:p>
    <w:p w:rsidR="004D6567" w:rsidRDefault="0021018E" w:rsidP="004D65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F8F">
        <w:tab/>
      </w:r>
      <w:r>
        <w:t>Alla Collaboratrice della Dirigente</w:t>
      </w:r>
    </w:p>
    <w:p w:rsidR="00EF6EC7" w:rsidRDefault="00EF6EC7" w:rsidP="004D65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Alla Coordinatrice OSE</w:t>
      </w:r>
    </w:p>
    <w:p w:rsidR="004D6567" w:rsidRDefault="004D6567" w:rsidP="004D6567"/>
    <w:p w:rsidR="004D6567" w:rsidRDefault="004D6567" w:rsidP="004D6567"/>
    <w:p w:rsidR="0021018E" w:rsidRDefault="0021018E" w:rsidP="004D6567"/>
    <w:p w:rsidR="0021018E" w:rsidRDefault="0021018E" w:rsidP="004D6567"/>
    <w:p w:rsidR="004D6567" w:rsidRDefault="00CD3AA6" w:rsidP="004D6567">
      <w:r>
        <w:rPr>
          <w:rFonts w:ascii="Verdana" w:hAnsi="Verdana" w:cs="Verdana"/>
          <w:b/>
          <w:bCs/>
          <w:sz w:val="20"/>
          <w:szCs w:val="20"/>
        </w:rPr>
        <w:t>OGGETTO:</w:t>
      </w:r>
      <w:r w:rsidR="00ED3E13">
        <w:rPr>
          <w:rFonts w:ascii="Verdana" w:hAnsi="Verdana" w:cs="Verdana"/>
          <w:b/>
          <w:bCs/>
          <w:sz w:val="20"/>
          <w:szCs w:val="20"/>
        </w:rPr>
        <w:t xml:space="preserve"> Riunione di definizione dell’orario provvisorio</w:t>
      </w:r>
      <w:r w:rsidR="00437F8F">
        <w:rPr>
          <w:rFonts w:ascii="Verdana" w:hAnsi="Verdana" w:cs="Verdana"/>
          <w:b/>
          <w:bCs/>
          <w:sz w:val="20"/>
          <w:szCs w:val="20"/>
        </w:rPr>
        <w:t xml:space="preserve"> alunni con disabilità</w:t>
      </w:r>
    </w:p>
    <w:p w:rsidR="004D6567" w:rsidRDefault="004D6567" w:rsidP="004D6567"/>
    <w:p w:rsidR="0021018E" w:rsidRDefault="0021018E" w:rsidP="004D6567"/>
    <w:p w:rsidR="00ED3E13" w:rsidRDefault="00ED3E13" w:rsidP="00437F8F">
      <w:pPr>
        <w:jc w:val="both"/>
      </w:pPr>
      <w:r>
        <w:t xml:space="preserve">Si comunica che </w:t>
      </w:r>
      <w:r w:rsidR="00437F8F">
        <w:t xml:space="preserve">i docenti e gli operatori socio-educativi elencati a </w:t>
      </w:r>
      <w:r w:rsidR="00437F8F" w:rsidRPr="00437F8F">
        <w:t>seguire sono convocati</w:t>
      </w:r>
      <w:r w:rsidR="00437F8F">
        <w:rPr>
          <w:b/>
        </w:rPr>
        <w:t xml:space="preserve"> </w:t>
      </w:r>
      <w:r w:rsidR="0021018E" w:rsidRPr="0021018E">
        <w:rPr>
          <w:b/>
        </w:rPr>
        <w:t>Martedì 12 settembre</w:t>
      </w:r>
      <w:r w:rsidR="0021018E">
        <w:t xml:space="preserve"> p.v. alle ore </w:t>
      </w:r>
      <w:r w:rsidR="0021018E">
        <w:rPr>
          <w:b/>
        </w:rPr>
        <w:t>11</w:t>
      </w:r>
      <w:r w:rsidR="0021018E">
        <w:t xml:space="preserve"> presso il plesso </w:t>
      </w:r>
      <w:r w:rsidR="00722649">
        <w:rPr>
          <w:b/>
        </w:rPr>
        <w:t xml:space="preserve">A. </w:t>
      </w:r>
      <w:proofErr w:type="spellStart"/>
      <w:r w:rsidR="00722649">
        <w:rPr>
          <w:b/>
        </w:rPr>
        <w:t>Menconi</w:t>
      </w:r>
      <w:proofErr w:type="spellEnd"/>
      <w:r w:rsidR="00437F8F" w:rsidRPr="00437F8F">
        <w:rPr>
          <w:b/>
        </w:rPr>
        <w:t xml:space="preserve"> </w:t>
      </w:r>
      <w:r w:rsidR="00437F8F">
        <w:t xml:space="preserve">per partecipare alla </w:t>
      </w:r>
      <w:r w:rsidR="0021018E">
        <w:t xml:space="preserve"> riunione di coordinamento </w:t>
      </w:r>
      <w:r w:rsidR="00437F8F">
        <w:t xml:space="preserve">volta a </w:t>
      </w:r>
      <w:r w:rsidR="0021018E">
        <w:t xml:space="preserve"> redigere l’orario provvisorio </w:t>
      </w:r>
      <w:r w:rsidR="00437F8F">
        <w:t>per gli alunni con disabilità frequentanti l’</w:t>
      </w:r>
      <w:r w:rsidR="00833769">
        <w:t>I</w:t>
      </w:r>
      <w:r w:rsidR="00437F8F">
        <w:t>stituto</w:t>
      </w:r>
      <w:r w:rsidR="00833769">
        <w:t xml:space="preserve"> comprensivo</w:t>
      </w:r>
      <w:r w:rsidR="00437F8F">
        <w:t>.</w:t>
      </w:r>
      <w:r w:rsidR="0021018E">
        <w:t xml:space="preserve"> </w:t>
      </w:r>
    </w:p>
    <w:p w:rsidR="00EF6EC7" w:rsidRDefault="00EF6EC7" w:rsidP="00437F8F">
      <w:pPr>
        <w:jc w:val="both"/>
      </w:pPr>
    </w:p>
    <w:p w:rsidR="00833769" w:rsidRPr="00EF6EC7" w:rsidRDefault="00833769" w:rsidP="00437F8F">
      <w:pPr>
        <w:jc w:val="both"/>
        <w:rPr>
          <w:u w:val="single"/>
        </w:rPr>
      </w:pPr>
      <w:r w:rsidRPr="00EF6EC7">
        <w:rPr>
          <w:u w:val="single"/>
        </w:rPr>
        <w:t>Infanzia</w:t>
      </w:r>
    </w:p>
    <w:p w:rsidR="00833769" w:rsidRDefault="00EF6EC7" w:rsidP="00437F8F">
      <w:pPr>
        <w:jc w:val="both"/>
      </w:pPr>
      <w:r>
        <w:t xml:space="preserve">Micheloni Daniela, </w:t>
      </w:r>
      <w:proofErr w:type="spellStart"/>
      <w:r>
        <w:t>Bonni</w:t>
      </w:r>
      <w:proofErr w:type="spellEnd"/>
      <w:r>
        <w:t xml:space="preserve"> Barbara, </w:t>
      </w:r>
      <w:proofErr w:type="spellStart"/>
      <w:r>
        <w:t>Bugliani</w:t>
      </w:r>
      <w:proofErr w:type="spellEnd"/>
      <w:r>
        <w:t xml:space="preserve"> Ludovica, Fortunati Paola</w:t>
      </w:r>
      <w:r w:rsidR="00326BF3">
        <w:t>.</w:t>
      </w:r>
    </w:p>
    <w:p w:rsidR="00EF6EC7" w:rsidRDefault="00EF6EC7" w:rsidP="00437F8F">
      <w:pPr>
        <w:jc w:val="both"/>
      </w:pPr>
    </w:p>
    <w:p w:rsidR="00EF6EC7" w:rsidRPr="00EF6EC7" w:rsidRDefault="00EF6EC7" w:rsidP="00437F8F">
      <w:pPr>
        <w:jc w:val="both"/>
        <w:rPr>
          <w:u w:val="single"/>
        </w:rPr>
      </w:pPr>
      <w:r w:rsidRPr="00EF6EC7">
        <w:rPr>
          <w:u w:val="single"/>
        </w:rPr>
        <w:t>Primaria</w:t>
      </w:r>
    </w:p>
    <w:p w:rsidR="00EF6EC7" w:rsidRDefault="00EF6EC7" w:rsidP="00437F8F">
      <w:pPr>
        <w:jc w:val="both"/>
      </w:pPr>
      <w:r>
        <w:t xml:space="preserve">Brizzi Chiara, Magnani Anna, </w:t>
      </w:r>
      <w:proofErr w:type="spellStart"/>
      <w:r>
        <w:t>Zanobini</w:t>
      </w:r>
      <w:proofErr w:type="spellEnd"/>
      <w:r>
        <w:t xml:space="preserve"> Antonella, </w:t>
      </w:r>
      <w:proofErr w:type="spellStart"/>
      <w:r>
        <w:t>Pocai</w:t>
      </w:r>
      <w:proofErr w:type="spellEnd"/>
      <w:r>
        <w:t xml:space="preserve"> Ludovica, Benedetti Elena, Bontempi Lorella, </w:t>
      </w:r>
      <w:proofErr w:type="spellStart"/>
      <w:r>
        <w:t>Giromini</w:t>
      </w:r>
      <w:proofErr w:type="spellEnd"/>
      <w:r>
        <w:t xml:space="preserve"> Elisa, Ferrari Bini Roberta, </w:t>
      </w:r>
      <w:proofErr w:type="spellStart"/>
      <w:r>
        <w:t>Colecchia</w:t>
      </w:r>
      <w:proofErr w:type="spellEnd"/>
      <w:r>
        <w:t xml:space="preserve"> Linda, Fantolini Scilla, </w:t>
      </w:r>
      <w:proofErr w:type="spellStart"/>
      <w:r>
        <w:t>Moracchioli</w:t>
      </w:r>
      <w:proofErr w:type="spellEnd"/>
      <w:r>
        <w:t xml:space="preserve"> Stefania.</w:t>
      </w:r>
    </w:p>
    <w:p w:rsidR="00EF6EC7" w:rsidRDefault="00EF6EC7" w:rsidP="00437F8F">
      <w:pPr>
        <w:jc w:val="both"/>
      </w:pPr>
    </w:p>
    <w:p w:rsidR="00EF6EC7" w:rsidRPr="00EF6EC7" w:rsidRDefault="00EF6EC7" w:rsidP="00437F8F">
      <w:pPr>
        <w:jc w:val="both"/>
        <w:rPr>
          <w:u w:val="single"/>
        </w:rPr>
      </w:pPr>
      <w:r w:rsidRPr="00EF6EC7">
        <w:rPr>
          <w:u w:val="single"/>
        </w:rPr>
        <w:t>Secondaria di Primo Grado</w:t>
      </w:r>
    </w:p>
    <w:p w:rsidR="00EF6EC7" w:rsidRDefault="00EF6EC7" w:rsidP="00437F8F">
      <w:pPr>
        <w:jc w:val="both"/>
      </w:pPr>
      <w:r>
        <w:t xml:space="preserve">Ricci Angela, Dell’Amico Serena, Vannucci Michele, Bardi Simona, Angeloni Riccardo, </w:t>
      </w:r>
      <w:proofErr w:type="spellStart"/>
      <w:r>
        <w:t>Tonarelli</w:t>
      </w:r>
      <w:proofErr w:type="spellEnd"/>
      <w:r>
        <w:t xml:space="preserve"> Rita, Verona Stefania.</w:t>
      </w:r>
    </w:p>
    <w:p w:rsidR="00EF6EC7" w:rsidRDefault="00EF6EC7" w:rsidP="00437F8F">
      <w:pPr>
        <w:jc w:val="both"/>
      </w:pPr>
    </w:p>
    <w:p w:rsidR="00EF6EC7" w:rsidRPr="00EF6EC7" w:rsidRDefault="00EF6EC7" w:rsidP="00437F8F">
      <w:pPr>
        <w:jc w:val="both"/>
        <w:rPr>
          <w:u w:val="single"/>
        </w:rPr>
      </w:pPr>
      <w:r w:rsidRPr="00EF6EC7">
        <w:rPr>
          <w:u w:val="single"/>
        </w:rPr>
        <w:t>Operatori socio-educativi</w:t>
      </w:r>
    </w:p>
    <w:p w:rsidR="0021018E" w:rsidRDefault="00EF6EC7" w:rsidP="00326BF3">
      <w:pPr>
        <w:jc w:val="both"/>
      </w:pPr>
      <w:r>
        <w:t xml:space="preserve">Pelliccia Silvia, </w:t>
      </w:r>
      <w:proofErr w:type="spellStart"/>
      <w:r>
        <w:t>Fialdini</w:t>
      </w:r>
      <w:proofErr w:type="spellEnd"/>
      <w:r>
        <w:t xml:space="preserve"> Valentina, Lisci Jonathan, </w:t>
      </w:r>
      <w:proofErr w:type="spellStart"/>
      <w:r>
        <w:t>Lusuardi</w:t>
      </w:r>
      <w:proofErr w:type="spellEnd"/>
      <w:r>
        <w:t xml:space="preserve"> Maristella, Del Frate Francesca, Lucchesi Alessia, Bini Chiara, D’</w:t>
      </w:r>
      <w:proofErr w:type="spellStart"/>
      <w:r>
        <w:t>Aleo</w:t>
      </w:r>
      <w:proofErr w:type="spellEnd"/>
      <w:r>
        <w:t xml:space="preserve"> Giuseppe, Bertinotti Monica.</w:t>
      </w:r>
    </w:p>
    <w:p w:rsidR="0021018E" w:rsidRPr="0021018E" w:rsidRDefault="0021018E" w:rsidP="004D6567"/>
    <w:p w:rsidR="004D6567" w:rsidRDefault="004D6567" w:rsidP="004D6567"/>
    <w:p w:rsidR="004D6567" w:rsidRDefault="004D6567" w:rsidP="004D6567"/>
    <w:p w:rsidR="004D6567" w:rsidRDefault="004D6567" w:rsidP="004D6567"/>
    <w:p w:rsidR="004D6567" w:rsidRDefault="004D6567" w:rsidP="004D6567"/>
    <w:p w:rsidR="004D6567" w:rsidRDefault="004D6567" w:rsidP="004D6567"/>
    <w:p w:rsidR="004D6567" w:rsidRDefault="004D6567" w:rsidP="004D6567"/>
    <w:p w:rsidR="004D6567" w:rsidRDefault="004D6567" w:rsidP="004D6567">
      <w:pPr>
        <w:ind w:left="5664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Dirigente Scolastico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Prof.ssa Anna Maria Florio</w:t>
      </w:r>
    </w:p>
    <w:p w:rsidR="004D6567" w:rsidRDefault="004D6567" w:rsidP="004D6567">
      <w:pPr>
        <w:widowControl w:val="0"/>
        <w:autoSpaceDE w:val="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16"/>
          <w:szCs w:val="16"/>
        </w:rPr>
        <w:t>Firma autografa sostituita a mezzo stampa</w:t>
      </w:r>
    </w:p>
    <w:p w:rsidR="004D6567" w:rsidRDefault="004D6567" w:rsidP="004D6567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 xml:space="preserve">           ai sensi dell’art. 3, c.2 del D. </w:t>
      </w:r>
      <w:proofErr w:type="spellStart"/>
      <w:r>
        <w:rPr>
          <w:rFonts w:ascii="Verdana" w:hAnsi="Verdana" w:cs="Verdana"/>
          <w:sz w:val="16"/>
          <w:szCs w:val="16"/>
        </w:rPr>
        <w:t>Lgs</w:t>
      </w:r>
      <w:proofErr w:type="spellEnd"/>
      <w:r>
        <w:rPr>
          <w:rFonts w:ascii="Verdana" w:hAnsi="Verdana" w:cs="Verdana"/>
          <w:sz w:val="16"/>
          <w:szCs w:val="16"/>
        </w:rPr>
        <w:t>. n. 39/1993</w:t>
      </w:r>
    </w:p>
    <w:p w:rsidR="004D6567" w:rsidRPr="004D6567" w:rsidRDefault="004D6567" w:rsidP="004D6567"/>
    <w:sectPr w:rsidR="004D6567" w:rsidRPr="004D6567" w:rsidSect="004D6567">
      <w:footerReference w:type="default" r:id="rId7"/>
      <w:headerReference w:type="first" r:id="rId8"/>
      <w:pgSz w:w="11906" w:h="16838"/>
      <w:pgMar w:top="2232" w:right="1134" w:bottom="1134" w:left="1134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78" w:rsidRDefault="00946D78" w:rsidP="00147340">
      <w:pPr>
        <w:spacing w:line="240" w:lineRule="auto"/>
      </w:pPr>
      <w:r>
        <w:separator/>
      </w:r>
    </w:p>
  </w:endnote>
  <w:endnote w:type="continuationSeparator" w:id="0">
    <w:p w:rsidR="00946D78" w:rsidRDefault="00946D78" w:rsidP="00147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515034"/>
      <w:docPartObj>
        <w:docPartGallery w:val="Page Numbers (Bottom of Page)"/>
        <w:docPartUnique/>
      </w:docPartObj>
    </w:sdtPr>
    <w:sdtEndPr/>
    <w:sdtContent>
      <w:p w:rsidR="0096044E" w:rsidRDefault="0096044E">
        <w:pPr>
          <w:pStyle w:val="Pidipagina"/>
          <w:jc w:val="right"/>
        </w:pPr>
        <w:r w:rsidRPr="00147340">
          <w:rPr>
            <w:sz w:val="18"/>
          </w:rPr>
          <w:fldChar w:fldCharType="begin"/>
        </w:r>
        <w:r w:rsidRPr="00147340">
          <w:rPr>
            <w:sz w:val="18"/>
          </w:rPr>
          <w:instrText>PAGE   \* MERGEFORMAT</w:instrText>
        </w:r>
        <w:r w:rsidRPr="00147340">
          <w:rPr>
            <w:sz w:val="18"/>
          </w:rPr>
          <w:fldChar w:fldCharType="separate"/>
        </w:r>
        <w:r w:rsidR="00326BF3">
          <w:rPr>
            <w:noProof/>
            <w:sz w:val="18"/>
          </w:rPr>
          <w:t>2</w:t>
        </w:r>
        <w:r w:rsidRPr="00147340">
          <w:rPr>
            <w:sz w:val="18"/>
          </w:rPr>
          <w:fldChar w:fldCharType="end"/>
        </w:r>
      </w:p>
    </w:sdtContent>
  </w:sdt>
  <w:p w:rsidR="0096044E" w:rsidRDefault="009604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78" w:rsidRDefault="00946D78" w:rsidP="00147340">
      <w:pPr>
        <w:spacing w:line="240" w:lineRule="auto"/>
      </w:pPr>
      <w:r>
        <w:separator/>
      </w:r>
    </w:p>
  </w:footnote>
  <w:footnote w:type="continuationSeparator" w:id="0">
    <w:p w:rsidR="00946D78" w:rsidRDefault="00946D78" w:rsidP="00147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6"/>
      <w:gridCol w:w="160"/>
      <w:gridCol w:w="5222"/>
      <w:gridCol w:w="3402"/>
    </w:tblGrid>
    <w:tr w:rsidR="0096044E" w:rsidTr="004D6567">
      <w:trPr>
        <w:trHeight w:val="420"/>
      </w:trPr>
      <w:tc>
        <w:tcPr>
          <w:tcW w:w="996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96044E" w:rsidRDefault="0096044E" w:rsidP="00147340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67951FCF" wp14:editId="5EF2410F">
                <wp:extent cx="542925" cy="4953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</w:tcPr>
        <w:p w:rsidR="0096044E" w:rsidRDefault="0096044E" w:rsidP="00147340">
          <w:pPr>
            <w:widowControl w:val="0"/>
            <w:spacing w:line="240" w:lineRule="auto"/>
            <w:jc w:val="center"/>
            <w:rPr>
              <w:sz w:val="24"/>
              <w:szCs w:val="24"/>
            </w:rPr>
          </w:pPr>
        </w:p>
      </w:tc>
      <w:tc>
        <w:tcPr>
          <w:tcW w:w="522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nil"/>
          </w:tcBorders>
          <w:vAlign w:val="center"/>
          <w:hideMark/>
        </w:tcPr>
        <w:p w:rsidR="0096044E" w:rsidRDefault="0096044E" w:rsidP="0014734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ISTITUTO COMPRENSIVO “ G.TALIERCIO”</w:t>
          </w:r>
        </w:p>
        <w:p w:rsidR="0096044E" w:rsidRDefault="0096044E" w:rsidP="0014734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Via Commercio, 1 MARINA DI CARRARA (MS)</w:t>
          </w:r>
        </w:p>
        <w:p w:rsidR="0096044E" w:rsidRDefault="0096044E" w:rsidP="0014734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tel. 0585/788353  fax 0585/788372  </w:t>
          </w:r>
          <w:proofErr w:type="spellStart"/>
          <w:r>
            <w:rPr>
              <w:sz w:val="20"/>
              <w:szCs w:val="20"/>
            </w:rPr>
            <w:t>c.f.</w:t>
          </w:r>
          <w:proofErr w:type="spellEnd"/>
          <w:r>
            <w:rPr>
              <w:sz w:val="20"/>
              <w:szCs w:val="20"/>
            </w:rPr>
            <w:t xml:space="preserve"> 91019490456</w:t>
          </w:r>
        </w:p>
      </w:tc>
      <w:tc>
        <w:tcPr>
          <w:tcW w:w="340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  <w:hideMark/>
        </w:tcPr>
        <w:p w:rsidR="0096044E" w:rsidRDefault="0096044E" w:rsidP="0014734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color w:val="333333"/>
              <w:sz w:val="20"/>
              <w:szCs w:val="20"/>
            </w:rPr>
            <w:t>msic815001@istruzione.it</w:t>
          </w:r>
        </w:p>
        <w:p w:rsidR="0096044E" w:rsidRDefault="0096044E" w:rsidP="0014734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color w:val="333333"/>
              <w:sz w:val="20"/>
              <w:szCs w:val="20"/>
            </w:rPr>
            <w:t>msic815001@ pec.istruzione.it</w:t>
          </w:r>
        </w:p>
        <w:p w:rsidR="0096044E" w:rsidRDefault="0096044E" w:rsidP="0014734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color w:val="333333"/>
              <w:sz w:val="20"/>
              <w:szCs w:val="20"/>
            </w:rPr>
            <w:t>www.</w:t>
          </w:r>
          <w:r>
            <w:rPr>
              <w:b/>
              <w:color w:val="333333"/>
              <w:sz w:val="20"/>
              <w:szCs w:val="20"/>
            </w:rPr>
            <w:t>comprensivotaliercio.gov.it</w:t>
          </w:r>
        </w:p>
      </w:tc>
    </w:tr>
  </w:tbl>
  <w:p w:rsidR="0096044E" w:rsidRDefault="009604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13"/>
    <w:rsid w:val="00055987"/>
    <w:rsid w:val="00076417"/>
    <w:rsid w:val="00102BD3"/>
    <w:rsid w:val="00147340"/>
    <w:rsid w:val="001806EC"/>
    <w:rsid w:val="001E1C79"/>
    <w:rsid w:val="001F5EC7"/>
    <w:rsid w:val="0021018E"/>
    <w:rsid w:val="002A44A2"/>
    <w:rsid w:val="002F674A"/>
    <w:rsid w:val="00307207"/>
    <w:rsid w:val="00326BF3"/>
    <w:rsid w:val="00331180"/>
    <w:rsid w:val="00333AC7"/>
    <w:rsid w:val="003A575B"/>
    <w:rsid w:val="003D71B7"/>
    <w:rsid w:val="003E2F65"/>
    <w:rsid w:val="00437F8F"/>
    <w:rsid w:val="004D070A"/>
    <w:rsid w:val="004D58D2"/>
    <w:rsid w:val="004D6567"/>
    <w:rsid w:val="0050414E"/>
    <w:rsid w:val="005C0F0D"/>
    <w:rsid w:val="006E7355"/>
    <w:rsid w:val="007070F3"/>
    <w:rsid w:val="00722649"/>
    <w:rsid w:val="00735451"/>
    <w:rsid w:val="0077505F"/>
    <w:rsid w:val="0079414A"/>
    <w:rsid w:val="007A40ED"/>
    <w:rsid w:val="00833769"/>
    <w:rsid w:val="00921400"/>
    <w:rsid w:val="00946D78"/>
    <w:rsid w:val="00947F75"/>
    <w:rsid w:val="0096044E"/>
    <w:rsid w:val="009B0B79"/>
    <w:rsid w:val="009F50C5"/>
    <w:rsid w:val="00B22926"/>
    <w:rsid w:val="00B52B4F"/>
    <w:rsid w:val="00CD3AA6"/>
    <w:rsid w:val="00CE1047"/>
    <w:rsid w:val="00D6466D"/>
    <w:rsid w:val="00E12BCE"/>
    <w:rsid w:val="00EC2E0A"/>
    <w:rsid w:val="00ED3E13"/>
    <w:rsid w:val="00ED57F6"/>
    <w:rsid w:val="00EE2523"/>
    <w:rsid w:val="00EF6EC7"/>
    <w:rsid w:val="00F1123F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926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292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92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6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734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340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734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340"/>
    <w:rPr>
      <w:rFonts w:ascii="Arial" w:eastAsia="Arial" w:hAnsi="Arial" w:cs="Arial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926"/>
    <w:pP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292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92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64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4734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340"/>
    <w:rPr>
      <w:rFonts w:ascii="Arial" w:eastAsia="Arial" w:hAnsi="Arial" w:cs="Arial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734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340"/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ALIERCIO%20SEGR\Modello%20circol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circolare.dotx</Template>
  <TotalTime>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admin</cp:lastModifiedBy>
  <cp:revision>5</cp:revision>
  <cp:lastPrinted>2017-09-01T08:03:00Z</cp:lastPrinted>
  <dcterms:created xsi:type="dcterms:W3CDTF">2017-09-07T09:42:00Z</dcterms:created>
  <dcterms:modified xsi:type="dcterms:W3CDTF">2017-09-07T09:47:00Z</dcterms:modified>
</cp:coreProperties>
</file>