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7C" w:rsidRPr="00D01234" w:rsidRDefault="004A307C" w:rsidP="00A50DEE">
      <w:pPr>
        <w:pStyle w:val="DidefaultA"/>
        <w:jc w:val="center"/>
        <w:rPr>
          <w:rStyle w:val="Nessuno"/>
          <w:rFonts w:ascii="Calibri" w:hAnsi="Calibri" w:cs="Calibri"/>
          <w:i/>
          <w:iCs/>
          <w:sz w:val="20"/>
          <w:szCs w:val="20"/>
        </w:rPr>
      </w:pPr>
      <w:r w:rsidRPr="00287617">
        <w:rPr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7" type="#_x0000_t75" style="width:475.5pt;height:72.75pt;visibility:visible" filled="t">
            <v:fill opacity="0"/>
            <v:imagedata r:id="rId6" o:title=""/>
          </v:shape>
        </w:pict>
      </w:r>
    </w:p>
    <w:p w:rsidR="004A307C" w:rsidRPr="00D01234" w:rsidRDefault="004A307C" w:rsidP="00A50DEE">
      <w:pPr>
        <w:pStyle w:val="DidefaultA"/>
        <w:jc w:val="center"/>
        <w:rPr>
          <w:rStyle w:val="Nessuno"/>
          <w:rFonts w:ascii="Calibri" w:hAnsi="Calibri" w:cs="Calibri"/>
          <w:i/>
          <w:iCs/>
          <w:sz w:val="20"/>
          <w:szCs w:val="20"/>
        </w:rPr>
      </w:pPr>
    </w:p>
    <w:p w:rsidR="004A307C" w:rsidRPr="005A31C4" w:rsidRDefault="004A307C" w:rsidP="00A50DEE">
      <w:pPr>
        <w:pStyle w:val="DidefaultA"/>
        <w:jc w:val="center"/>
        <w:rPr>
          <w:rStyle w:val="Nessuno"/>
          <w:rFonts w:ascii="Calibri" w:hAnsi="Calibri" w:cs="Calibri"/>
          <w:b/>
          <w:sz w:val="20"/>
          <w:szCs w:val="20"/>
        </w:rPr>
      </w:pPr>
      <w:r w:rsidRPr="005A31C4">
        <w:rPr>
          <w:rStyle w:val="Nessuno"/>
          <w:rFonts w:ascii="Calibri" w:hAnsi="Calibri" w:cs="Calibri"/>
          <w:b/>
          <w:i/>
          <w:iCs/>
          <w:sz w:val="20"/>
          <w:szCs w:val="20"/>
        </w:rPr>
        <w:t xml:space="preserve">Allegato A1 </w:t>
      </w:r>
    </w:p>
    <w:p w:rsidR="004A307C" w:rsidRPr="0067167B" w:rsidRDefault="004A307C" w:rsidP="005A31C4">
      <w:pPr>
        <w:pStyle w:val="DidefaultA"/>
        <w:jc w:val="center"/>
        <w:rPr>
          <w:rStyle w:val="Nessuno"/>
          <w:rFonts w:ascii="Calibri" w:hAnsi="Calibri" w:cs="Calibri"/>
          <w:b/>
          <w:bCs/>
          <w:sz w:val="20"/>
          <w:szCs w:val="20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t xml:space="preserve"> </w:t>
      </w:r>
      <w:r w:rsidRPr="0067167B">
        <w:rPr>
          <w:rStyle w:val="Nessuno"/>
          <w:rFonts w:ascii="Calibri" w:hAnsi="Calibri" w:cs="Calibri"/>
          <w:b/>
          <w:sz w:val="20"/>
          <w:szCs w:val="20"/>
        </w:rPr>
        <w:t xml:space="preserve">Avviso </w:t>
      </w:r>
      <w:r w:rsidRPr="0067167B">
        <w:rPr>
          <w:rStyle w:val="Nessuno"/>
          <w:rFonts w:ascii="Calibri" w:hAnsi="Calibri" w:cs="Calibri"/>
          <w:b/>
          <w:bCs/>
          <w:sz w:val="20"/>
          <w:szCs w:val="20"/>
        </w:rPr>
        <w:t xml:space="preserve">PON 2669 </w:t>
      </w:r>
      <w:r w:rsidRPr="0067167B">
        <w:rPr>
          <w:rFonts w:ascii="Calibri" w:hAnsi="Calibri" w:cs="Times New Roman"/>
          <w:b/>
          <w:color w:val="auto"/>
          <w:sz w:val="20"/>
          <w:szCs w:val="20"/>
          <w:lang w:eastAsia="it-IT"/>
        </w:rPr>
        <w:t>del 03/03/2017 “Competenze di base”. Asse I – Istruzione – Fondo Sociale Europeo (FSE)</w:t>
      </w:r>
    </w:p>
    <w:p w:rsidR="004A307C" w:rsidRDefault="004A307C" w:rsidP="00A50DEE">
      <w:pPr>
        <w:pStyle w:val="DidefaultA"/>
        <w:jc w:val="center"/>
        <w:rPr>
          <w:rStyle w:val="Nessuno"/>
          <w:rFonts w:ascii="Calibri" w:hAnsi="Calibri" w:cs="Calibri"/>
          <w:b/>
          <w:bCs/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 xml:space="preserve"> </w:t>
      </w:r>
    </w:p>
    <w:p w:rsidR="004A307C" w:rsidRPr="00D01234" w:rsidRDefault="004A307C" w:rsidP="00A50DEE">
      <w:pPr>
        <w:pStyle w:val="DidefaultA"/>
        <w:jc w:val="center"/>
        <w:rPr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>DOMANDA ESPERTO</w:t>
      </w:r>
      <w:r>
        <w:rPr>
          <w:rStyle w:val="Nessuno"/>
          <w:rFonts w:ascii="Calibri" w:hAnsi="Calibri" w:cs="Calibri"/>
          <w:b/>
          <w:bCs/>
          <w:sz w:val="20"/>
          <w:szCs w:val="20"/>
        </w:rPr>
        <w:t xml:space="preserve"> </w:t>
      </w:r>
    </w:p>
    <w:p w:rsidR="004A307C" w:rsidRPr="00D01234" w:rsidRDefault="004A307C" w:rsidP="00A50DEE">
      <w:pPr>
        <w:pStyle w:val="DidefaultA"/>
        <w:jc w:val="right"/>
        <w:rPr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>AL D</w:t>
      </w:r>
      <w:r w:rsidRPr="00D01234">
        <w:rPr>
          <w:rStyle w:val="Nessuno"/>
          <w:rFonts w:ascii="Calibri" w:hAnsi="Calibri" w:cs="Calibri"/>
          <w:b/>
          <w:bCs/>
          <w:sz w:val="20"/>
          <w:szCs w:val="20"/>
          <w:lang w:val="de-DE"/>
        </w:rPr>
        <w:t xml:space="preserve">IRIGENTE </w:t>
      </w: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>SCOLASTICO</w:t>
      </w:r>
    </w:p>
    <w:p w:rsidR="004A307C" w:rsidRPr="00D01234" w:rsidRDefault="004A307C" w:rsidP="00A50DEE">
      <w:pPr>
        <w:pStyle w:val="DidefaultA"/>
        <w:jc w:val="right"/>
        <w:rPr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>I.C. TALIERCIO</w:t>
      </w:r>
    </w:p>
    <w:p w:rsidR="004A307C" w:rsidRPr="00D01234" w:rsidRDefault="004A307C" w:rsidP="00A50DEE">
      <w:pPr>
        <w:pStyle w:val="Stiletabella2A"/>
        <w:rPr>
          <w:b/>
          <w:sz w:val="20"/>
        </w:rPr>
      </w:pPr>
      <w:r w:rsidRPr="00D01234">
        <w:rPr>
          <w:rStyle w:val="Nessuno"/>
          <w:rFonts w:ascii="Calibri" w:hAnsi="Calibri" w:cs="Calibri"/>
          <w:b/>
          <w:sz w:val="20"/>
        </w:rPr>
        <w:t>O</w:t>
      </w:r>
      <w:r w:rsidRPr="00D01234">
        <w:rPr>
          <w:rStyle w:val="Nessuno"/>
          <w:rFonts w:ascii="Calibri" w:hAnsi="Calibri" w:cs="Calibri"/>
          <w:b/>
          <w:sz w:val="20"/>
          <w:lang w:val="de-DE"/>
        </w:rPr>
        <w:t xml:space="preserve">GGETTO: AVVISO AD EVIDENZA PUBBLICA PER IL RECLUTAMENTO DI ESPERTI </w:t>
      </w:r>
      <w:r>
        <w:rPr>
          <w:rStyle w:val="Nessuno"/>
          <w:rFonts w:ascii="Calibri" w:hAnsi="Calibri" w:cs="Calibri"/>
          <w:b/>
          <w:sz w:val="20"/>
          <w:lang w:val="de-DE"/>
        </w:rPr>
        <w:t>ESTERNI PROGETTO PON</w:t>
      </w:r>
    </w:p>
    <w:p w:rsidR="004A307C" w:rsidRPr="00D01234" w:rsidRDefault="004A307C" w:rsidP="00D0123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center"/>
        <w:rPr>
          <w:rFonts w:ascii="Calibri" w:hAnsi="Calibri" w:cs="Times New Roman"/>
          <w:b/>
          <w:color w:val="auto"/>
          <w:sz w:val="20"/>
          <w:szCs w:val="20"/>
          <w:lang w:val="it-IT" w:eastAsia="en-US"/>
        </w:rPr>
      </w:pPr>
      <w:r w:rsidRPr="00D01234">
        <w:rPr>
          <w:rFonts w:ascii="Calibri" w:hAnsi="Calibri" w:cs="Times New Roman"/>
          <w:b/>
          <w:color w:val="auto"/>
          <w:sz w:val="20"/>
          <w:szCs w:val="20"/>
          <w:lang w:val="it-IT" w:eastAsia="en-US"/>
        </w:rPr>
        <w:t>Titolo “Futur@bili”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8"/>
      </w:tblGrid>
      <w:tr w:rsidR="004A307C" w:rsidRPr="00D01234" w:rsidTr="006378C5">
        <w:tc>
          <w:tcPr>
            <w:tcW w:w="3207" w:type="dxa"/>
            <w:shd w:val="clear" w:color="auto" w:fill="5B9BD5"/>
          </w:tcPr>
          <w:p w:rsidR="004A307C" w:rsidRPr="006378C5" w:rsidRDefault="004A307C" w:rsidP="006378C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</w:pPr>
            <w:r w:rsidRPr="006378C5"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  <w:t>Sotto-azione</w:t>
            </w:r>
          </w:p>
        </w:tc>
        <w:tc>
          <w:tcPr>
            <w:tcW w:w="3207" w:type="dxa"/>
            <w:shd w:val="clear" w:color="auto" w:fill="5B9BD5"/>
          </w:tcPr>
          <w:p w:rsidR="004A307C" w:rsidRPr="006378C5" w:rsidRDefault="004A307C" w:rsidP="006378C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</w:pPr>
            <w:r w:rsidRPr="006378C5"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  <w:t>Codice identificativo progetto</w:t>
            </w:r>
          </w:p>
        </w:tc>
        <w:tc>
          <w:tcPr>
            <w:tcW w:w="3208" w:type="dxa"/>
            <w:shd w:val="clear" w:color="auto" w:fill="5B9BD5"/>
          </w:tcPr>
          <w:p w:rsidR="004A307C" w:rsidRPr="006378C5" w:rsidRDefault="004A307C" w:rsidP="006378C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</w:pPr>
            <w:r w:rsidRPr="006378C5">
              <w:rPr>
                <w:rFonts w:ascii="Calibri" w:hAnsi="Calibri" w:cs="Times New Roman"/>
                <w:color w:val="auto"/>
                <w:sz w:val="20"/>
                <w:szCs w:val="20"/>
                <w:lang w:val="it-IT" w:eastAsia="en-US"/>
              </w:rPr>
              <w:t>Importo autorizzato</w:t>
            </w:r>
          </w:p>
        </w:tc>
      </w:tr>
      <w:tr w:rsidR="004A307C" w:rsidRPr="00D01234" w:rsidTr="006378C5">
        <w:trPr>
          <w:trHeight w:val="364"/>
        </w:trPr>
        <w:tc>
          <w:tcPr>
            <w:tcW w:w="3207" w:type="dxa"/>
          </w:tcPr>
          <w:p w:rsidR="004A307C" w:rsidRPr="006378C5" w:rsidRDefault="004A307C" w:rsidP="006378C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6378C5"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  <w:t>10.2.2A</w:t>
            </w:r>
          </w:p>
        </w:tc>
        <w:tc>
          <w:tcPr>
            <w:tcW w:w="3207" w:type="dxa"/>
          </w:tcPr>
          <w:p w:rsidR="004A307C" w:rsidRPr="006378C5" w:rsidRDefault="004A307C" w:rsidP="006378C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6378C5"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  <w:t>10.2.2A - FdRPOC-TO-2018-69</w:t>
            </w:r>
          </w:p>
        </w:tc>
        <w:tc>
          <w:tcPr>
            <w:tcW w:w="3208" w:type="dxa"/>
          </w:tcPr>
          <w:p w:rsidR="004A307C" w:rsidRPr="006378C5" w:rsidRDefault="004A307C" w:rsidP="006378C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6378C5"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  <w:t>17.046,00</w:t>
            </w:r>
          </w:p>
        </w:tc>
      </w:tr>
      <w:tr w:rsidR="004A307C" w:rsidRPr="00D01234" w:rsidTr="006378C5">
        <w:trPr>
          <w:trHeight w:val="412"/>
        </w:trPr>
        <w:tc>
          <w:tcPr>
            <w:tcW w:w="9622" w:type="dxa"/>
            <w:gridSpan w:val="3"/>
          </w:tcPr>
          <w:p w:rsidR="004A307C" w:rsidRPr="006378C5" w:rsidRDefault="004A307C" w:rsidP="006378C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6378C5">
              <w:rPr>
                <w:rFonts w:ascii="Calibri" w:hAnsi="Calibri" w:cs="Times New Roman"/>
                <w:b/>
                <w:color w:val="auto"/>
                <w:sz w:val="20"/>
                <w:szCs w:val="20"/>
                <w:lang w:val="it-IT" w:eastAsia="en-US"/>
              </w:rPr>
              <w:t>CUP: G87I17000740007</w:t>
            </w:r>
          </w:p>
        </w:tc>
      </w:tr>
    </w:tbl>
    <w:p w:rsidR="004A307C" w:rsidRPr="00D01234" w:rsidRDefault="004A307C" w:rsidP="00A50DEE">
      <w:pPr>
        <w:pStyle w:val="DidefaultA"/>
        <w:spacing w:line="288" w:lineRule="auto"/>
        <w:rPr>
          <w:rFonts w:ascii="Calibri" w:hAnsi="Calibri" w:cs="Calibri"/>
          <w:sz w:val="20"/>
          <w:szCs w:val="20"/>
        </w:rPr>
      </w:pPr>
    </w:p>
    <w:p w:rsidR="004A307C" w:rsidRDefault="004A307C" w:rsidP="00A50DEE">
      <w:pPr>
        <w:pStyle w:val="Stiletabella2A"/>
        <w:spacing w:line="288" w:lineRule="auto"/>
        <w:rPr>
          <w:rStyle w:val="Nessuno"/>
          <w:rFonts w:ascii="Calibri" w:hAnsi="Calibri" w:cs="Calibri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>l/la sottoscritt………………………………………………………………</w:t>
      </w:r>
      <w:r>
        <w:rPr>
          <w:rStyle w:val="Nessuno"/>
          <w:rFonts w:ascii="Calibri" w:hAnsi="Calibri" w:cs="Calibri"/>
          <w:sz w:val="20"/>
        </w:rPr>
        <w:t>…………………</w:t>
      </w:r>
      <w:r w:rsidRPr="00D01234">
        <w:rPr>
          <w:rStyle w:val="Nessuno"/>
          <w:rFonts w:ascii="Calibri" w:hAnsi="Calibri" w:cs="Calibri"/>
          <w:sz w:val="20"/>
        </w:rPr>
        <w:t xml:space="preserve"> n</w:t>
      </w:r>
      <w:r>
        <w:rPr>
          <w:rStyle w:val="Nessuno"/>
          <w:rFonts w:ascii="Calibri" w:hAnsi="Calibri" w:cs="Calibri"/>
          <w:sz w:val="20"/>
        </w:rPr>
        <w:t>ato/a a ………………………………………</w:t>
      </w:r>
      <w:r w:rsidRPr="00D01234">
        <w:rPr>
          <w:rStyle w:val="Nessuno"/>
          <w:rFonts w:ascii="Calibri" w:hAnsi="Calibri" w:cs="Calibri"/>
          <w:sz w:val="20"/>
        </w:rPr>
        <w:t xml:space="preserve"> (.……)</w:t>
      </w:r>
    </w:p>
    <w:p w:rsidR="004A307C" w:rsidRPr="00D01234" w:rsidRDefault="004A307C" w:rsidP="00A50DEE">
      <w:pPr>
        <w:pStyle w:val="Stiletabella2A"/>
        <w:spacing w:line="288" w:lineRule="auto"/>
        <w:rPr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 xml:space="preserve"> il …………………………..residente a ……………………………</w:t>
      </w:r>
      <w:r>
        <w:rPr>
          <w:rStyle w:val="Nessuno"/>
          <w:rFonts w:ascii="Calibri" w:hAnsi="Calibri" w:cs="Calibri"/>
          <w:sz w:val="20"/>
        </w:rPr>
        <w:t>.……………………………………… ………………………………</w:t>
      </w:r>
      <w:r w:rsidRPr="00D01234">
        <w:rPr>
          <w:rStyle w:val="Nessuno"/>
          <w:rFonts w:ascii="Calibri" w:hAnsi="Calibri" w:cs="Calibri"/>
          <w:sz w:val="20"/>
        </w:rPr>
        <w:t>(………..)</w:t>
      </w:r>
    </w:p>
    <w:p w:rsidR="004A307C" w:rsidRPr="00D01234" w:rsidRDefault="004A307C" w:rsidP="00A50DEE">
      <w:pPr>
        <w:pStyle w:val="Stiletabella2A"/>
        <w:spacing w:line="288" w:lineRule="auto"/>
        <w:rPr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>in via/piazza ……………………………………………………………………………………………………………………………. n. ……………..</w:t>
      </w:r>
    </w:p>
    <w:p w:rsidR="004A307C" w:rsidRPr="00D01234" w:rsidRDefault="004A307C" w:rsidP="00A50DEE">
      <w:pPr>
        <w:pStyle w:val="Stiletabella2A"/>
        <w:spacing w:line="288" w:lineRule="auto"/>
        <w:rPr>
          <w:rStyle w:val="Nessuno"/>
          <w:rFonts w:ascii="Calibri" w:hAnsi="Calibri" w:cs="Calibri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>CAP ………………. Telefono fisso ……….……………..…………… Cell. ……………………………………………………………………..</w:t>
      </w:r>
    </w:p>
    <w:p w:rsidR="004A307C" w:rsidRPr="00D01234" w:rsidRDefault="004A307C" w:rsidP="00A50DEE">
      <w:pPr>
        <w:pStyle w:val="Stiletabella2A"/>
        <w:spacing w:line="288" w:lineRule="auto"/>
        <w:rPr>
          <w:rStyle w:val="Nessuno"/>
          <w:rFonts w:ascii="Calibri" w:hAnsi="Calibri" w:cs="Calibri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 xml:space="preserve">e-mail ……………………………………………………… Codice Fiscale ………………………………………………………………………….. </w:t>
      </w:r>
    </w:p>
    <w:p w:rsidR="004A307C" w:rsidRPr="00D01234" w:rsidRDefault="004A307C" w:rsidP="00A50DEE">
      <w:pPr>
        <w:pStyle w:val="Stiletabella2A"/>
        <w:spacing w:line="288" w:lineRule="auto"/>
        <w:rPr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 xml:space="preserve">Titolo di studio: ……………………….………………………………... </w:t>
      </w:r>
    </w:p>
    <w:p w:rsidR="004A307C" w:rsidRPr="00D01234" w:rsidRDefault="004A307C" w:rsidP="00A50DEE">
      <w:pPr>
        <w:pStyle w:val="DidefaultA"/>
        <w:jc w:val="center"/>
        <w:rPr>
          <w:rStyle w:val="Nessuno"/>
          <w:rFonts w:ascii="Calibri" w:hAnsi="Calibri" w:cs="Calibri"/>
          <w:b/>
          <w:bCs/>
          <w:sz w:val="20"/>
          <w:szCs w:val="20"/>
          <w:lang w:val="de-DE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  <w:lang w:val="de-DE"/>
        </w:rPr>
        <w:t xml:space="preserve">CHIEDE </w:t>
      </w:r>
    </w:p>
    <w:p w:rsidR="004A307C" w:rsidRPr="00D01234" w:rsidRDefault="004A307C" w:rsidP="00A50DEE">
      <w:pPr>
        <w:pStyle w:val="DidefaultA"/>
        <w:jc w:val="both"/>
        <w:rPr>
          <w:rStyle w:val="Nessuno"/>
          <w:sz w:val="20"/>
          <w:szCs w:val="20"/>
          <w:lang w:val="de-DE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t>Di essere ammesso/a a partecipare all’Avviso indicato in oggetto in qualit</w:t>
      </w:r>
      <w:r w:rsidRPr="00D01234">
        <w:rPr>
          <w:rStyle w:val="Nessuno"/>
          <w:rFonts w:ascii="Calibri" w:hAnsi="Calibri" w:cs="Calibri"/>
          <w:sz w:val="20"/>
          <w:szCs w:val="20"/>
          <w:lang w:val="fr-FR"/>
        </w:rPr>
        <w:t>à di</w:t>
      </w:r>
      <w:r>
        <w:rPr>
          <w:rStyle w:val="Nessuno"/>
          <w:rFonts w:ascii="Calibri" w:hAnsi="Calibri" w:cs="Calibri"/>
          <w:sz w:val="20"/>
          <w:szCs w:val="20"/>
          <w:lang w:val="fr-FR"/>
        </w:rPr>
        <w:t>:</w:t>
      </w:r>
    </w:p>
    <w:p w:rsidR="004A307C" w:rsidRPr="00D01234" w:rsidRDefault="004A307C" w:rsidP="00A50DEE">
      <w:pPr>
        <w:pStyle w:val="DidefaultA"/>
        <w:jc w:val="both"/>
        <w:rPr>
          <w:sz w:val="20"/>
          <w:szCs w:val="20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9"/>
        <w:gridCol w:w="5670"/>
        <w:gridCol w:w="30"/>
        <w:gridCol w:w="2248"/>
        <w:gridCol w:w="30"/>
      </w:tblGrid>
      <w:tr w:rsidR="004A307C" w:rsidRPr="00D01234" w:rsidTr="00367A8E">
        <w:trPr>
          <w:gridAfter w:val="1"/>
          <w:wAfter w:w="30" w:type="dxa"/>
          <w:trHeight w:val="173"/>
        </w:trPr>
        <w:tc>
          <w:tcPr>
            <w:tcW w:w="5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07C" w:rsidRPr="00914E6F" w:rsidRDefault="004A307C" w:rsidP="00D01234">
            <w:pPr>
              <w:pStyle w:val="Stiletabella2A"/>
              <w:rPr>
                <w:b/>
                <w:sz w:val="20"/>
              </w:rPr>
            </w:pPr>
            <w:r w:rsidRPr="00914E6F">
              <w:rPr>
                <w:rStyle w:val="Nessuno"/>
                <w:rFonts w:ascii="Calibri" w:hAnsi="Calibri" w:cs="Calibri"/>
                <w:b/>
                <w:sz w:val="20"/>
              </w:rPr>
              <w:t xml:space="preserve">Esperto </w:t>
            </w:r>
          </w:p>
        </w:tc>
        <w:tc>
          <w:tcPr>
            <w:tcW w:w="30" w:type="dxa"/>
            <w:shd w:val="clear" w:color="auto" w:fill="FFFFFF"/>
          </w:tcPr>
          <w:p w:rsidR="004A307C" w:rsidRPr="00D01234" w:rsidRDefault="004A307C" w:rsidP="00D01234">
            <w:pPr>
              <w:pStyle w:val="Stiletabella2A"/>
              <w:rPr>
                <w:rStyle w:val="Nessuno"/>
                <w:rFonts w:ascii="Calibri" w:hAnsi="Calibri" w:cs="Calibri"/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07C" w:rsidRDefault="004A307C" w:rsidP="00D01234">
            <w:pPr>
              <w:pStyle w:val="Stiletabella2A"/>
              <w:rPr>
                <w:rStyle w:val="Nessuno"/>
                <w:rFonts w:ascii="Calibri" w:hAnsi="Calibri" w:cs="Calibri"/>
                <w:sz w:val="20"/>
              </w:rPr>
            </w:pPr>
          </w:p>
          <w:p w:rsidR="004A307C" w:rsidRPr="00D01234" w:rsidRDefault="004A307C" w:rsidP="00D01234">
            <w:pPr>
              <w:pStyle w:val="Stiletabella2A"/>
              <w:rPr>
                <w:rStyle w:val="Nessuno"/>
                <w:rFonts w:ascii="Calibri" w:hAnsi="Calibri" w:cs="Calibri"/>
                <w:sz w:val="20"/>
              </w:rPr>
            </w:pPr>
          </w:p>
        </w:tc>
      </w:tr>
      <w:tr w:rsidR="004A307C" w:rsidRPr="00D01234" w:rsidTr="00367A8E">
        <w:trPr>
          <w:trHeight w:val="260"/>
        </w:trPr>
        <w:tc>
          <w:tcPr>
            <w:tcW w:w="6249" w:type="dxa"/>
            <w:gridSpan w:val="2"/>
            <w:tcBorders>
              <w:lef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D01234">
            <w:pPr>
              <w:pStyle w:val="DidefaultA"/>
              <w:jc w:val="both"/>
              <w:rPr>
                <w:sz w:val="20"/>
                <w:szCs w:val="20"/>
              </w:rPr>
            </w:pPr>
            <w:r w:rsidRPr="00D01234">
              <w:rPr>
                <w:rStyle w:val="Nessuno"/>
                <w:rFonts w:ascii="Calibri" w:hAnsi="Calibri" w:cs="Calibri"/>
                <w:sz w:val="20"/>
                <w:szCs w:val="20"/>
              </w:rPr>
              <w:t>per l’in</w:t>
            </w: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carico</w:t>
            </w:r>
            <w:r w:rsidRPr="00D01234">
              <w:rPr>
                <w:rStyle w:val="Nessuno"/>
                <w:rFonts w:ascii="Calibri" w:hAnsi="Calibri" w:cs="Calibri"/>
                <w:sz w:val="20"/>
                <w:szCs w:val="20"/>
              </w:rPr>
              <w:t xml:space="preserve"> nel/i  modulo/i</w:t>
            </w:r>
            <w:r>
              <w:rPr>
                <w:rStyle w:val="Nessuno"/>
                <w:rFonts w:ascii="Calibri" w:hAnsi="Calibri" w:cs="Calibri"/>
                <w:sz w:val="20"/>
                <w:szCs w:val="20"/>
              </w:rPr>
              <w:t xml:space="preserve"> – </w:t>
            </w:r>
            <w:r w:rsidRPr="00150D96">
              <w:rPr>
                <w:rStyle w:val="Nessuno"/>
                <w:rFonts w:ascii="Calibri" w:hAnsi="Calibri" w:cs="Calibri"/>
                <w:b/>
                <w:sz w:val="20"/>
                <w:szCs w:val="20"/>
              </w:rPr>
              <w:t>barrare i moduli richiesti</w:t>
            </w:r>
          </w:p>
        </w:tc>
        <w:tc>
          <w:tcPr>
            <w:tcW w:w="2278" w:type="dxa"/>
            <w:gridSpan w:val="2"/>
            <w:shd w:val="clear" w:color="auto" w:fill="FFFFFF"/>
          </w:tcPr>
          <w:p w:rsidR="004A307C" w:rsidRPr="00D01234" w:rsidRDefault="004A307C" w:rsidP="005C389F">
            <w:pPr>
              <w:pStyle w:val="DidefaultA"/>
              <w:jc w:val="center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Durata</w:t>
            </w:r>
          </w:p>
        </w:tc>
        <w:tc>
          <w:tcPr>
            <w:tcW w:w="30" w:type="dxa"/>
            <w:shd w:val="clear" w:color="auto" w:fill="FFFFFF"/>
          </w:tcPr>
          <w:p w:rsidR="004A307C" w:rsidRPr="00D01234" w:rsidRDefault="004A307C" w:rsidP="00D01234">
            <w:pPr>
              <w:pStyle w:val="DidefaultA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</w:p>
        </w:tc>
      </w:tr>
      <w:tr w:rsidR="004A307C" w:rsidRPr="00D01234" w:rsidTr="00367A8E">
        <w:trPr>
          <w:trHeight w:val="393"/>
        </w:trPr>
        <w:tc>
          <w:tcPr>
            <w:tcW w:w="5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4E2C0F" w:rsidRDefault="004A307C" w:rsidP="00D01234">
            <w:pPr>
              <w:pStyle w:val="Stiletabella2A"/>
              <w:spacing w:line="400" w:lineRule="atLeast"/>
              <w:jc w:val="both"/>
              <w:rPr>
                <w:sz w:val="20"/>
              </w:rPr>
            </w:pPr>
            <w:r w:rsidRPr="00E4142C">
              <w:rPr>
                <w:sz w:val="18"/>
                <w:szCs w:val="18"/>
              </w:rPr>
              <w:t>Intorno a noi: applicazioni robotiche creative sul tema dell’ambiente</w:t>
            </w:r>
            <w:r w:rsidRPr="004E2C0F">
              <w:rPr>
                <w:rStyle w:val="Nessuno"/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shd w:val="clear" w:color="auto" w:fill="FFFFFF"/>
          </w:tcPr>
          <w:p w:rsidR="004A307C" w:rsidRPr="00E4142C" w:rsidRDefault="004A307C" w:rsidP="005C389F">
            <w:pPr>
              <w:pStyle w:val="Stiletabella2A"/>
              <w:spacing w:line="4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ore</w:t>
            </w:r>
          </w:p>
        </w:tc>
        <w:tc>
          <w:tcPr>
            <w:tcW w:w="30" w:type="dxa"/>
            <w:shd w:val="clear" w:color="auto" w:fill="FFFFFF"/>
          </w:tcPr>
          <w:p w:rsidR="004A307C" w:rsidRPr="00E4142C" w:rsidRDefault="004A307C" w:rsidP="00D01234">
            <w:pPr>
              <w:pStyle w:val="Stiletabella2A"/>
              <w:spacing w:line="400" w:lineRule="atLeast"/>
              <w:jc w:val="both"/>
              <w:rPr>
                <w:sz w:val="18"/>
                <w:szCs w:val="18"/>
              </w:rPr>
            </w:pPr>
          </w:p>
        </w:tc>
      </w:tr>
      <w:tr w:rsidR="004A307C" w:rsidRPr="00D01234" w:rsidTr="00367A8E">
        <w:trPr>
          <w:trHeight w:val="445"/>
        </w:trPr>
        <w:tc>
          <w:tcPr>
            <w:tcW w:w="5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4E2C0F" w:rsidRDefault="004A307C" w:rsidP="00D01234">
            <w:pPr>
              <w:pStyle w:val="Stiletabella2A"/>
              <w:spacing w:line="400" w:lineRule="atLeast"/>
              <w:jc w:val="both"/>
              <w:rPr>
                <w:sz w:val="20"/>
              </w:rPr>
            </w:pPr>
            <w:r w:rsidRPr="00D01234">
              <w:rPr>
                <w:rFonts w:ascii="Calibri" w:hAnsi="Calibri" w:cs="Times New Roman"/>
                <w:color w:val="auto"/>
                <w:sz w:val="18"/>
                <w:szCs w:val="18"/>
              </w:rPr>
              <w:t>Robo-pet: un robot per amico?</w:t>
            </w:r>
            <w:r w:rsidRPr="004E2C0F">
              <w:rPr>
                <w:rStyle w:val="Nessuno"/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shd w:val="clear" w:color="auto" w:fill="FFFFFF"/>
          </w:tcPr>
          <w:p w:rsidR="004A307C" w:rsidRPr="00D01234" w:rsidRDefault="004A307C" w:rsidP="005C389F">
            <w:pPr>
              <w:pStyle w:val="Stiletabella2A"/>
              <w:spacing w:line="400" w:lineRule="atLeast"/>
              <w:jc w:val="center"/>
              <w:rPr>
                <w:rStyle w:val="Nessuno"/>
                <w:rFonts w:ascii="Calibri" w:hAnsi="Calibri" w:cs="Calibri"/>
                <w:sz w:val="20"/>
                <w:lang w:val="en-US"/>
              </w:rPr>
            </w:pPr>
            <w:r>
              <w:rPr>
                <w:sz w:val="18"/>
                <w:szCs w:val="18"/>
              </w:rPr>
              <w:t>30 ore</w:t>
            </w:r>
          </w:p>
        </w:tc>
        <w:tc>
          <w:tcPr>
            <w:tcW w:w="30" w:type="dxa"/>
            <w:shd w:val="clear" w:color="auto" w:fill="FFFFFF"/>
          </w:tcPr>
          <w:p w:rsidR="004A307C" w:rsidRPr="00D01234" w:rsidRDefault="004A307C" w:rsidP="00D01234">
            <w:pPr>
              <w:pStyle w:val="Stiletabella2A"/>
              <w:spacing w:line="400" w:lineRule="atLeast"/>
              <w:jc w:val="both"/>
              <w:rPr>
                <w:rStyle w:val="Nessuno"/>
                <w:rFonts w:ascii="Calibri" w:hAnsi="Calibri" w:cs="Calibri"/>
                <w:sz w:val="20"/>
                <w:lang w:val="en-US"/>
              </w:rPr>
            </w:pPr>
          </w:p>
        </w:tc>
      </w:tr>
      <w:tr w:rsidR="004A307C" w:rsidRPr="00D01234" w:rsidTr="00367A8E">
        <w:trPr>
          <w:trHeight w:val="383"/>
        </w:trPr>
        <w:tc>
          <w:tcPr>
            <w:tcW w:w="5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D01234">
            <w:pPr>
              <w:pStyle w:val="Stiletabella2A"/>
              <w:spacing w:line="400" w:lineRule="atLeast"/>
              <w:jc w:val="both"/>
              <w:rPr>
                <w:sz w:val="20"/>
                <w:lang w:val="en-US"/>
              </w:rPr>
            </w:pPr>
            <w:r w:rsidRPr="00D01234">
              <w:rPr>
                <w:rFonts w:ascii="Calibri" w:hAnsi="Calibri" w:cs="Times New Roman"/>
                <w:color w:val="auto"/>
                <w:sz w:val="18"/>
                <w:szCs w:val="18"/>
              </w:rPr>
              <w:t>Condividere i diritti</w:t>
            </w:r>
            <w:r w:rsidRPr="00D01234">
              <w:rPr>
                <w:rStyle w:val="Nessuno"/>
                <w:rFonts w:ascii="Calibri" w:hAnsi="Calibri" w:cs="Calibri"/>
                <w:sz w:val="20"/>
                <w:lang w:val="en-US"/>
              </w:rPr>
              <w:t xml:space="preserve"> </w:t>
            </w:r>
          </w:p>
        </w:tc>
        <w:tc>
          <w:tcPr>
            <w:tcW w:w="2278" w:type="dxa"/>
            <w:gridSpan w:val="2"/>
            <w:shd w:val="clear" w:color="auto" w:fill="FFFFFF"/>
          </w:tcPr>
          <w:p w:rsidR="004A307C" w:rsidRPr="00D01234" w:rsidRDefault="004A307C" w:rsidP="005C389F">
            <w:pPr>
              <w:pStyle w:val="Stiletabella2A"/>
              <w:spacing w:line="400" w:lineRule="atLeas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30 ore</w:t>
            </w:r>
          </w:p>
        </w:tc>
        <w:tc>
          <w:tcPr>
            <w:tcW w:w="30" w:type="dxa"/>
            <w:shd w:val="clear" w:color="auto" w:fill="FFFFFF"/>
          </w:tcPr>
          <w:p w:rsidR="004A307C" w:rsidRPr="00D01234" w:rsidRDefault="004A307C" w:rsidP="00D01234">
            <w:pPr>
              <w:pStyle w:val="Stiletabella2A"/>
              <w:spacing w:line="400" w:lineRule="atLeast"/>
              <w:jc w:val="both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</w:tbl>
    <w:p w:rsidR="004A307C" w:rsidRDefault="004A307C" w:rsidP="00A50DEE">
      <w:pPr>
        <w:pStyle w:val="DidefaultA"/>
        <w:rPr>
          <w:rFonts w:ascii="Calibri" w:hAnsi="Calibri" w:cs="Calibri"/>
          <w:sz w:val="20"/>
          <w:szCs w:val="20"/>
          <w:lang w:val="en-US"/>
        </w:rPr>
      </w:pPr>
    </w:p>
    <w:p w:rsidR="004A307C" w:rsidRDefault="004A307C" w:rsidP="004E2C0F">
      <w:pPr>
        <w:pStyle w:val="DidefaultA"/>
        <w:jc w:val="both"/>
        <w:rPr>
          <w:rStyle w:val="Nessuno"/>
          <w:rFonts w:ascii="Calibri" w:hAnsi="Calibri" w:cs="Calibri"/>
          <w:sz w:val="20"/>
          <w:szCs w:val="20"/>
        </w:rPr>
      </w:pPr>
    </w:p>
    <w:p w:rsidR="004A307C" w:rsidRDefault="004A307C" w:rsidP="004E2C0F">
      <w:pPr>
        <w:pStyle w:val="DidefaultA"/>
        <w:jc w:val="both"/>
        <w:rPr>
          <w:rStyle w:val="Nessuno"/>
          <w:rFonts w:ascii="Calibri" w:hAnsi="Calibri" w:cs="Calibri"/>
          <w:sz w:val="20"/>
          <w:szCs w:val="20"/>
        </w:rPr>
      </w:pPr>
    </w:p>
    <w:p w:rsidR="004A307C" w:rsidRDefault="004A307C" w:rsidP="004E2C0F">
      <w:pPr>
        <w:pStyle w:val="DidefaultA"/>
        <w:jc w:val="both"/>
        <w:rPr>
          <w:rStyle w:val="Nessuno"/>
          <w:rFonts w:ascii="Calibri" w:hAnsi="Calibri" w:cs="Calibri"/>
          <w:sz w:val="20"/>
          <w:szCs w:val="20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t xml:space="preserve">_l_ sottoscritt_ autorizza codesto Istituto al trattamento dei propri dati personali ai sensi del Regolamento UE 679/2016 e del D.lgs. </w:t>
      </w:r>
      <w:r>
        <w:rPr>
          <w:rStyle w:val="Nessuno"/>
          <w:rFonts w:ascii="Calibri" w:hAnsi="Calibri" w:cs="Calibri"/>
          <w:sz w:val="20"/>
          <w:szCs w:val="20"/>
        </w:rPr>
        <w:t>196/2003 come modificato dal D.lgs.</w:t>
      </w:r>
      <w:r w:rsidRPr="00D01234">
        <w:rPr>
          <w:rStyle w:val="Nessuno"/>
          <w:rFonts w:ascii="Calibri" w:hAnsi="Calibri" w:cs="Calibri"/>
          <w:sz w:val="20"/>
          <w:szCs w:val="20"/>
        </w:rPr>
        <w:t>101/2018.</w:t>
      </w:r>
    </w:p>
    <w:p w:rsidR="004A307C" w:rsidRPr="00D01234" w:rsidRDefault="004A307C" w:rsidP="00A50DEE">
      <w:pPr>
        <w:pStyle w:val="DidefaultA"/>
        <w:rPr>
          <w:rStyle w:val="Nessuno"/>
          <w:rFonts w:ascii="Calibri" w:hAnsi="Calibri" w:cs="Calibri"/>
          <w:sz w:val="20"/>
          <w:szCs w:val="20"/>
        </w:rPr>
      </w:pPr>
    </w:p>
    <w:p w:rsidR="004A307C" w:rsidRPr="00D01234" w:rsidRDefault="004A307C" w:rsidP="00A50DEE">
      <w:pPr>
        <w:pStyle w:val="DidefaultA"/>
        <w:rPr>
          <w:sz w:val="20"/>
          <w:szCs w:val="20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t xml:space="preserve">Allega alla presente: </w:t>
      </w:r>
    </w:p>
    <w:p w:rsidR="004A307C" w:rsidRPr="00D01234" w:rsidRDefault="004A307C" w:rsidP="00A50DEE">
      <w:pPr>
        <w:pStyle w:val="DidefaultA"/>
        <w:rPr>
          <w:rFonts w:ascii="Calibri" w:hAnsi="Calibri" w:cs="Calibri"/>
          <w:sz w:val="20"/>
          <w:szCs w:val="20"/>
        </w:rPr>
      </w:pPr>
    </w:p>
    <w:tbl>
      <w:tblPr>
        <w:tblW w:w="94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9"/>
        <w:gridCol w:w="8825"/>
      </w:tblGrid>
      <w:tr w:rsidR="004A307C" w:rsidRPr="00150D96" w:rsidTr="00914E6F">
        <w:trPr>
          <w:trHeight w:val="225"/>
        </w:trPr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8825" w:type="dxa"/>
            <w:tcBorders>
              <w:top w:val="single" w:sz="24" w:space="0" w:color="FFFFFF"/>
              <w:left w:val="single" w:sz="8" w:space="0" w:color="000001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861CF5">
            <w:pPr>
              <w:pStyle w:val="DidefaultA"/>
              <w:rPr>
                <w:sz w:val="20"/>
                <w:szCs w:val="20"/>
              </w:rPr>
            </w:pP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</w:rPr>
              <w:t>Fotocopia documento di identit</w:t>
            </w: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  <w:lang w:val="fr-FR"/>
              </w:rPr>
              <w:t>à</w:t>
            </w:r>
            <w:r>
              <w:rPr>
                <w:rStyle w:val="Nessuno"/>
                <w:rFonts w:ascii="Helvetica" w:hAnsi="Helvetica"/>
                <w:i/>
                <w:iCs/>
                <w:sz w:val="20"/>
                <w:szCs w:val="20"/>
                <w:lang w:val="fr-FR"/>
              </w:rPr>
              <w:t xml:space="preserve"> in corso di validità</w:t>
            </w: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</w:rPr>
              <w:t xml:space="preserve">; </w:t>
            </w:r>
          </w:p>
        </w:tc>
      </w:tr>
      <w:tr w:rsidR="004A307C" w:rsidRPr="00D01234" w:rsidTr="00914E6F">
        <w:trPr>
          <w:trHeight w:val="261"/>
        </w:trPr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4E2C0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8825" w:type="dxa"/>
            <w:tcBorders>
              <w:top w:val="single" w:sz="24" w:space="0" w:color="FFFFFF"/>
              <w:left w:val="single" w:sz="8" w:space="0" w:color="000001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861CF5">
            <w:pPr>
              <w:pStyle w:val="Stiletabella2A"/>
              <w:rPr>
                <w:sz w:val="20"/>
              </w:rPr>
            </w:pPr>
            <w:r w:rsidRPr="00D01234">
              <w:rPr>
                <w:rStyle w:val="Nessuno"/>
                <w:rFonts w:ascii="Helvetica" w:hAnsi="Helvetica"/>
                <w:i/>
                <w:iCs/>
                <w:sz w:val="20"/>
              </w:rPr>
              <w:t>Curriculum Vitae sottoscritto;</w:t>
            </w:r>
          </w:p>
        </w:tc>
      </w:tr>
      <w:tr w:rsidR="004A307C" w:rsidRPr="00D01234" w:rsidTr="00914E6F">
        <w:trPr>
          <w:trHeight w:val="168"/>
        </w:trPr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24" w:space="0" w:color="FFFFFF"/>
              <w:left w:val="single" w:sz="8" w:space="0" w:color="000001"/>
              <w:right w:val="single" w:sz="2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861CF5">
            <w:pPr>
              <w:pStyle w:val="DidefaultA"/>
              <w:rPr>
                <w:sz w:val="20"/>
                <w:szCs w:val="20"/>
              </w:rPr>
            </w:pP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</w:rPr>
              <w:t xml:space="preserve">Dichiarazione titoli (Allegato 2); </w:t>
            </w:r>
          </w:p>
        </w:tc>
      </w:tr>
      <w:tr w:rsidR="004A307C" w:rsidRPr="00150D96" w:rsidTr="00914E6F">
        <w:trPr>
          <w:trHeight w:val="386"/>
        </w:trPr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8825" w:type="dxa"/>
            <w:tcBorders>
              <w:lef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D01234" w:rsidRDefault="004A307C" w:rsidP="00861CF5">
            <w:pPr>
              <w:pStyle w:val="Stiletabella2A"/>
              <w:spacing w:line="360" w:lineRule="auto"/>
              <w:jc w:val="both"/>
              <w:rPr>
                <w:sz w:val="20"/>
              </w:rPr>
            </w:pPr>
            <w:r w:rsidRPr="00367A8E">
              <w:rPr>
                <w:rFonts w:ascii="Arial" w:hAnsi="Arial" w:cs="Arial"/>
                <w:b/>
                <w:i/>
                <w:iCs/>
                <w:sz w:val="20"/>
              </w:rPr>
              <w:t xml:space="preserve">Progetto di  dettaglio delle attività da svolgersi nel modulo </w:t>
            </w:r>
          </w:p>
        </w:tc>
      </w:tr>
    </w:tbl>
    <w:p w:rsidR="004A307C" w:rsidRPr="00D01234" w:rsidRDefault="004A307C" w:rsidP="00A50DEE">
      <w:pPr>
        <w:pStyle w:val="DidefaultA"/>
        <w:rPr>
          <w:sz w:val="20"/>
          <w:szCs w:val="20"/>
        </w:rPr>
      </w:pPr>
    </w:p>
    <w:p w:rsidR="004A307C" w:rsidRPr="00D01234" w:rsidRDefault="004A307C" w:rsidP="00B66A6F">
      <w:pPr>
        <w:pStyle w:val="DidefaultA"/>
        <w:jc w:val="both"/>
        <w:rPr>
          <w:rStyle w:val="Nessuno"/>
          <w:rFonts w:ascii="Calibri" w:hAnsi="Calibri" w:cs="Calibri"/>
          <w:sz w:val="20"/>
          <w:szCs w:val="20"/>
        </w:rPr>
      </w:pPr>
      <w:r w:rsidRPr="00D01234">
        <w:rPr>
          <w:rStyle w:val="Nessuno"/>
          <w:sz w:val="20"/>
          <w:szCs w:val="20"/>
        </w:rPr>
        <w:t>_</w:t>
      </w:r>
      <w:r w:rsidRPr="00D01234">
        <w:rPr>
          <w:rStyle w:val="Nessuno"/>
          <w:rFonts w:ascii="Calibri" w:hAnsi="Calibri" w:cs="Calibri"/>
          <w:sz w:val="20"/>
          <w:szCs w:val="20"/>
        </w:rPr>
        <w:t>l_ sottoscritt_ dichiara di aver preso visione del bando e di accettarne il contenuto nonchè di possedere le competenze tecnologiche necessarie per una corretta gestione online della misura assegnata. Si riserva di consegnare ove richiesto, se risulter</w:t>
      </w:r>
      <w:r w:rsidRPr="00D01234">
        <w:rPr>
          <w:rStyle w:val="Nessuno"/>
          <w:rFonts w:ascii="Calibri" w:hAnsi="Calibri" w:cs="Calibri"/>
          <w:sz w:val="20"/>
          <w:szCs w:val="20"/>
          <w:lang w:val="fr-FR"/>
        </w:rPr>
        <w:t xml:space="preserve">à </w:t>
      </w:r>
      <w:r w:rsidRPr="00D01234">
        <w:rPr>
          <w:rStyle w:val="Nessuno"/>
          <w:rFonts w:ascii="Calibri" w:hAnsi="Calibri" w:cs="Calibri"/>
          <w:sz w:val="20"/>
          <w:szCs w:val="20"/>
        </w:rPr>
        <w:t xml:space="preserve">idoneo/a pena di decadenza, la documentazione dei titoli dichiarati. </w:t>
      </w:r>
    </w:p>
    <w:p w:rsidR="004A307C" w:rsidRDefault="004A307C" w:rsidP="00B66A6F">
      <w:pPr>
        <w:pStyle w:val="DidefaultA"/>
        <w:jc w:val="both"/>
        <w:rPr>
          <w:rStyle w:val="Nessuno"/>
          <w:rFonts w:ascii="Calibri" w:hAnsi="Calibri" w:cs="Calibri"/>
          <w:i/>
          <w:iCs/>
          <w:sz w:val="20"/>
          <w:szCs w:val="20"/>
        </w:rPr>
      </w:pPr>
    </w:p>
    <w:p w:rsidR="004A307C" w:rsidRPr="00D01234" w:rsidRDefault="004A307C" w:rsidP="00B66A6F">
      <w:pPr>
        <w:pStyle w:val="DidefaultA"/>
        <w:jc w:val="both"/>
        <w:rPr>
          <w:rStyle w:val="Nessuno"/>
          <w:rFonts w:ascii="Calibri" w:hAnsi="Calibri" w:cs="Calibri"/>
          <w:i/>
          <w:iCs/>
          <w:sz w:val="20"/>
          <w:szCs w:val="20"/>
        </w:rPr>
      </w:pPr>
      <w:r w:rsidRPr="00D01234">
        <w:rPr>
          <w:rStyle w:val="Nessuno"/>
          <w:rFonts w:ascii="Calibri" w:hAnsi="Calibri" w:cs="Calibri"/>
          <w:i/>
          <w:iCs/>
          <w:sz w:val="20"/>
          <w:szCs w:val="20"/>
        </w:rPr>
        <w:t xml:space="preserve">_________________, lì______________             </w:t>
      </w:r>
    </w:p>
    <w:p w:rsidR="004A307C" w:rsidRPr="00D01234" w:rsidRDefault="004A307C" w:rsidP="00B66A6F">
      <w:pPr>
        <w:pStyle w:val="DidefaultA"/>
        <w:jc w:val="both"/>
        <w:rPr>
          <w:rStyle w:val="Nessuno"/>
          <w:rFonts w:ascii="Calibri" w:hAnsi="Calibri" w:cs="Calibri"/>
          <w:i/>
          <w:iCs/>
          <w:sz w:val="20"/>
          <w:szCs w:val="20"/>
        </w:rPr>
      </w:pPr>
    </w:p>
    <w:p w:rsidR="004A307C" w:rsidRPr="00D01234" w:rsidRDefault="004A307C" w:rsidP="00B66A6F">
      <w:pPr>
        <w:pStyle w:val="DidefaultA"/>
        <w:ind w:left="5040" w:firstLine="720"/>
        <w:jc w:val="both"/>
        <w:rPr>
          <w:rStyle w:val="Nessuno"/>
          <w:rFonts w:ascii="Calibri" w:hAnsi="Calibri" w:cs="Calibri"/>
          <w:i/>
          <w:iCs/>
          <w:sz w:val="20"/>
          <w:szCs w:val="20"/>
        </w:rPr>
      </w:pPr>
      <w:r w:rsidRPr="00D01234">
        <w:rPr>
          <w:rStyle w:val="Nessuno"/>
          <w:rFonts w:ascii="Calibri" w:hAnsi="Calibri" w:cs="Calibri"/>
          <w:i/>
          <w:iCs/>
          <w:sz w:val="20"/>
          <w:szCs w:val="20"/>
        </w:rPr>
        <w:t>Firma</w:t>
      </w:r>
    </w:p>
    <w:p w:rsidR="004A307C" w:rsidRPr="00D01234" w:rsidRDefault="004A307C" w:rsidP="00B66A6F">
      <w:pPr>
        <w:pStyle w:val="DidefaultA"/>
        <w:pBdr>
          <w:bottom w:val="single" w:sz="12" w:space="1" w:color="auto"/>
        </w:pBdr>
        <w:ind w:left="5040" w:firstLine="720"/>
        <w:jc w:val="both"/>
        <w:rPr>
          <w:rStyle w:val="Nessuno"/>
          <w:rFonts w:ascii="Helvetica" w:hAnsi="Helvetica" w:cs="Helvetica"/>
          <w:i/>
          <w:iCs/>
          <w:kern w:val="1"/>
          <w:sz w:val="20"/>
          <w:szCs w:val="20"/>
        </w:rPr>
      </w:pPr>
    </w:p>
    <w:p w:rsidR="004A307C" w:rsidRPr="00D01234" w:rsidRDefault="004A307C" w:rsidP="00B66A6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essuno"/>
          <w:rFonts w:ascii="Helvetica" w:hAnsi="Helvetica" w:cs="Helvetica"/>
          <w:i/>
          <w:iCs/>
          <w:kern w:val="1"/>
          <w:sz w:val="20"/>
          <w:szCs w:val="20"/>
          <w:lang w:val="it-IT"/>
        </w:rPr>
      </w:pPr>
    </w:p>
    <w:p w:rsidR="004A307C" w:rsidRDefault="004A307C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rPr>
          <w:rStyle w:val="Nessuno"/>
          <w:rFonts w:ascii="Helvetica" w:hAnsi="Helvetica" w:cs="Helvetica"/>
          <w:i/>
          <w:iCs/>
          <w:kern w:val="1"/>
          <w:sz w:val="20"/>
          <w:szCs w:val="20"/>
          <w:lang w:val="it-IT"/>
        </w:rPr>
      </w:pPr>
      <w:r>
        <w:rPr>
          <w:rStyle w:val="Nessuno"/>
          <w:rFonts w:ascii="Helvetica" w:hAnsi="Helvetica" w:cs="Helvetica"/>
          <w:i/>
          <w:iCs/>
          <w:kern w:val="1"/>
          <w:sz w:val="20"/>
          <w:szCs w:val="20"/>
          <w:lang w:val="it-IT"/>
        </w:rPr>
        <w:br w:type="page"/>
      </w:r>
      <w:bookmarkStart w:id="0" w:name="_GoBack"/>
      <w:bookmarkEnd w:id="0"/>
    </w:p>
    <w:p w:rsidR="004A307C" w:rsidRPr="00D01234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essuno"/>
          <w:rFonts w:ascii="Calibri" w:hAnsi="Calibri" w:cs="Calibri"/>
          <w:sz w:val="20"/>
          <w:szCs w:val="20"/>
          <w:shd w:val="clear" w:color="auto" w:fill="FFFFFF"/>
          <w:lang w:val="it-IT"/>
        </w:rPr>
      </w:pPr>
      <w:r w:rsidRPr="00287617">
        <w:rPr>
          <w:rFonts w:ascii="Calibri" w:hAnsi="Calibri" w:cs="Times New Roman"/>
          <w:noProof/>
          <w:color w:val="auto"/>
          <w:sz w:val="22"/>
          <w:szCs w:val="22"/>
          <w:lang w:val="it-IT"/>
        </w:rPr>
        <w:pict>
          <v:shape id="Immagine 3" o:spid="_x0000_i1028" type="#_x0000_t75" style="width:475.5pt;height:82.5pt;visibility:visible">
            <v:imagedata r:id="rId6" o:title=""/>
          </v:shape>
        </w:pict>
      </w:r>
    </w:p>
    <w:p w:rsidR="004A307C" w:rsidRDefault="004A307C" w:rsidP="00A50DEE">
      <w:pPr>
        <w:pStyle w:val="DidefaultA"/>
        <w:spacing w:line="280" w:lineRule="atLeast"/>
        <w:jc w:val="center"/>
        <w:rPr>
          <w:rStyle w:val="Nessuno"/>
          <w:rFonts w:ascii="Arial" w:hAnsi="Arial" w:cs="Arial"/>
          <w:bCs/>
          <w:i/>
          <w:kern w:val="1"/>
          <w:sz w:val="20"/>
          <w:szCs w:val="20"/>
        </w:rPr>
      </w:pPr>
    </w:p>
    <w:p w:rsidR="004A307C" w:rsidRPr="00D01234" w:rsidRDefault="004A307C" w:rsidP="00A50DEE">
      <w:pPr>
        <w:pStyle w:val="DidefaultA"/>
        <w:spacing w:line="280" w:lineRule="atLeast"/>
        <w:jc w:val="center"/>
        <w:rPr>
          <w:rStyle w:val="Nessuno"/>
          <w:rFonts w:ascii="Times New Roman" w:hAnsi="Times New Roman" w:cs="Times New Roman"/>
          <w:kern w:val="1"/>
          <w:sz w:val="20"/>
          <w:szCs w:val="20"/>
        </w:rPr>
      </w:pPr>
      <w:r w:rsidRPr="00D01234">
        <w:rPr>
          <w:rStyle w:val="Nessuno"/>
          <w:rFonts w:ascii="Arial" w:hAnsi="Arial" w:cs="Arial"/>
          <w:bCs/>
          <w:i/>
          <w:kern w:val="1"/>
          <w:sz w:val="20"/>
          <w:szCs w:val="20"/>
        </w:rPr>
        <w:t>Allegato A</w:t>
      </w:r>
      <w:r w:rsidRPr="00D01234">
        <w:rPr>
          <w:rStyle w:val="Hyperlink0"/>
          <w:rFonts w:ascii="Arial" w:hAnsi="Arial" w:cs="Arial"/>
          <w:b/>
          <w:bCs/>
          <w:kern w:val="1"/>
          <w:sz w:val="20"/>
          <w:szCs w:val="20"/>
        </w:rPr>
        <w:t xml:space="preserve"> 2 -</w:t>
      </w:r>
      <w:r w:rsidRPr="00D01234">
        <w:rPr>
          <w:rStyle w:val="Hyperlink0"/>
          <w:rFonts w:ascii="Helvetica" w:hAnsi="Helvetica"/>
          <w:b/>
          <w:bCs/>
          <w:kern w:val="1"/>
          <w:sz w:val="20"/>
          <w:szCs w:val="20"/>
        </w:rPr>
        <w:t xml:space="preserve"> </w:t>
      </w:r>
      <w:r w:rsidRPr="00D01234">
        <w:rPr>
          <w:rStyle w:val="Nessuno"/>
          <w:rFonts w:ascii="Helvetica" w:hAnsi="Helvetica"/>
          <w:b/>
          <w:bCs/>
          <w:kern w:val="1"/>
          <w:sz w:val="20"/>
          <w:szCs w:val="20"/>
        </w:rPr>
        <w:t>Dichiarazione titoli</w:t>
      </w:r>
    </w:p>
    <w:p w:rsidR="004A307C" w:rsidRPr="00D01234" w:rsidRDefault="004A307C" w:rsidP="00A50DEE">
      <w:pPr>
        <w:pStyle w:val="DidefaultA"/>
        <w:suppressAutoHyphens/>
        <w:rPr>
          <w:rStyle w:val="Nessuno"/>
          <w:rFonts w:ascii="Helvetica" w:hAnsi="Helvetica" w:cs="Helvetica"/>
          <w:b/>
          <w:bCs/>
          <w:i/>
          <w:iCs/>
          <w:kern w:val="1"/>
          <w:sz w:val="20"/>
          <w:szCs w:val="20"/>
        </w:rPr>
      </w:pP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 xml:space="preserve">Il / </w:t>
      </w:r>
      <w:smartTag w:uri="urn:schemas-microsoft-com:office:smarttags" w:element="PersonName">
        <w:smartTagPr>
          <w:attr w:name="ProductID" w:val="la Sottoscritto"/>
        </w:smartTagPr>
        <w:r w:rsidRPr="005C389F">
          <w:rPr>
            <w:rStyle w:val="Nessuno"/>
            <w:rFonts w:ascii="Arial" w:hAnsi="Arial"/>
            <w:kern w:val="1"/>
            <w:sz w:val="18"/>
            <w:szCs w:val="18"/>
            <w:lang w:val="it-IT"/>
          </w:rPr>
          <w:t>la Sottoscritto</w:t>
        </w:r>
      </w:smartTag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/a……………………………………………………………………………….</w:t>
      </w: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responsabilità, dichiara di possedere i seguenti titoli:</w:t>
      </w: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-567"/>
        <w:jc w:val="both"/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</w:p>
    <w:p w:rsidR="004A307C" w:rsidRPr="005C389F" w:rsidRDefault="004A307C" w:rsidP="00A50DEE">
      <w:pPr>
        <w:pStyle w:val="DidefaultA"/>
        <w:suppressAutoHyphens/>
        <w:ind w:left="-567"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tbl>
      <w:tblPr>
        <w:tblW w:w="4619" w:type="pct"/>
        <w:tblInd w:w="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6400"/>
        <w:gridCol w:w="2173"/>
        <w:gridCol w:w="1138"/>
      </w:tblGrid>
      <w:tr w:rsidR="004A307C" w:rsidRPr="005C389F" w:rsidTr="000F6868">
        <w:trPr>
          <w:trHeight w:val="23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Titoli culturali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/>
              <w:ind w:left="31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Titolo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Punteggio</w:t>
            </w:r>
          </w:p>
        </w:tc>
      </w:tr>
      <w:tr w:rsidR="004A307C" w:rsidRPr="00150D96" w:rsidTr="000F6868">
        <w:trPr>
          <w:trHeight w:val="111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Laurea Magistrale Nuovo Ordinamento o Vecchio Ordinamento coerente con area di intervento</w:t>
            </w:r>
          </w:p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Votazione fino a 80/110 (punti 7); da 81/110 a 90/110 (punti 8); da 91/110 a 100/110 (punti 9); da 101/110 a 109/110 (punti 10); 110/110 (punti 11); 110/110 e lode (punti 12) 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ab/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ab/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4A307C" w:rsidRPr="00150D96" w:rsidTr="000F6868">
        <w:trPr>
          <w:trHeight w:val="89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 xml:space="preserve"> Laurea Triennale coerente con area di intervento</w:t>
            </w:r>
          </w:p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Votazione fino a 70/110 (punti 3); da 71/110 a 80/110 (punti 3,5); da 81/110 a 90/110 (punti 4); da 91/110 a 100/110 (punti 4,5); </w:t>
            </w:r>
            <w:r w:rsidRPr="000F6868">
              <w:rPr>
                <w:rFonts w:ascii="Arial" w:hAnsi="Arial" w:cs="Times New Roman"/>
                <w:color w:val="auto"/>
                <w:sz w:val="16"/>
                <w:szCs w:val="16"/>
                <w:lang w:val="it-IT" w:eastAsia="en-US"/>
              </w:rPr>
              <w:t xml:space="preserve">da 101/110 109/110 (punti 5); 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110/110 (punti 5</w:t>
            </w:r>
            <w:r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,5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); 110/110 e lode (punti 6)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4A307C" w:rsidRPr="00150D96" w:rsidTr="000F6868">
        <w:trPr>
          <w:trHeight w:val="45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Certificazioni Informatiche</w:t>
            </w:r>
          </w:p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Punti 1 per certificazione   (max 4 punti)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4A307C" w:rsidRPr="00150D96" w:rsidTr="000F6868">
        <w:trPr>
          <w:trHeight w:val="1084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Diploma di maturità (valutato solo se non in possesso di laurea e conseguito entro il 2001)</w:t>
            </w:r>
          </w:p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Votazione fino a 70/100 (punti 0,5); da 71/100 a 80/100 (punti 1); da 81/100 a 90/100 (punti 1,5); da 91/100 a 100/100 (punti 2) </w:t>
            </w:r>
          </w:p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i/>
                <w:iCs/>
                <w:kern w:val="1"/>
                <w:sz w:val="18"/>
                <w:szCs w:val="18"/>
                <w:lang w:val="it-IT"/>
              </w:rPr>
              <w:t>Per i diplomi conseguiti in 60mi il punteggio va rapportato in 100mi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4A307C" w:rsidRPr="00150D96" w:rsidTr="000F6868">
        <w:trPr>
          <w:trHeight w:val="45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 xml:space="preserve">Specializzazione nel sostegno </w:t>
            </w:r>
          </w:p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scuola primaria e/o secondaria  (punti 3)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4A307C" w:rsidRPr="00150D96" w:rsidTr="000F6868">
        <w:trPr>
          <w:trHeight w:val="67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Diploma di perfezionamento specifico post laurea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(1500 ore 60 CFU annuali) con esame finale nel profilo richiesto (punti 2 per annualità) coerente con area di intervento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4A307C" w:rsidRPr="00150D96" w:rsidTr="000F6868">
        <w:trPr>
          <w:trHeight w:val="67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Diploma di Specializzazione specifico post laurea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(1500 ore 60 CFU annuali) con esame finale nel profilo richiesto (punti 2 per annualità)coerente con area di intervento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4A307C" w:rsidRPr="00150D96" w:rsidTr="000F6868">
        <w:trPr>
          <w:trHeight w:val="67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Master universitario specifico post laurea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(1500 ore 60 CFU annuali) con esame finale (punti 2 per annualità) coerente con area di intervento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4A307C" w:rsidRPr="00150D96" w:rsidTr="000F6868">
        <w:trPr>
          <w:trHeight w:val="45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Altro titolo coerente con area di intervento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(punti 1 per annualità)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</w:tbl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</w:p>
    <w:p w:rsidR="004A307C" w:rsidRPr="005C389F" w:rsidRDefault="004A307C" w:rsidP="00A50DEE">
      <w:pPr>
        <w:pStyle w:val="DidefaultA"/>
        <w:widowControl w:val="0"/>
        <w:suppressAutoHyphens/>
        <w:ind w:left="108" w:hanging="108"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p w:rsidR="004A307C" w:rsidRPr="005C389F" w:rsidRDefault="004A307C" w:rsidP="00A50DEE">
      <w:pPr>
        <w:pStyle w:val="DidefaultA"/>
        <w:suppressAutoHyphens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tbl>
      <w:tblPr>
        <w:tblW w:w="4960" w:type="pct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967"/>
        <w:gridCol w:w="2702"/>
        <w:gridCol w:w="1045"/>
      </w:tblGrid>
      <w:tr w:rsidR="004A307C" w:rsidRPr="005C389F" w:rsidTr="000F6868">
        <w:trPr>
          <w:trHeight w:val="364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TitoliProfessionali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Titolo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Durata (in ore)</w:t>
            </w:r>
          </w:p>
        </w:tc>
      </w:tr>
      <w:tr w:rsidR="004A307C" w:rsidRPr="005C389F" w:rsidTr="005C389F">
        <w:trPr>
          <w:trHeight w:val="828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0F6868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Partecipazione a corsi Aggiornamento / formazione specifica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in relazione alla domanda presentata (minimo 20 ore per </w:t>
            </w:r>
            <w:r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corso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) (punti 0,50 cd fino ad un massimo di punti 6)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1.</w:t>
            </w:r>
          </w:p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2.</w:t>
            </w:r>
          </w:p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3….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4A307C" w:rsidRPr="005C389F" w:rsidTr="000F6868">
        <w:trPr>
          <w:trHeight w:val="388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720"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Esperienze lavorative specifiche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77"/>
              <w:jc w:val="both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Esperienze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Durata (in ore)</w:t>
            </w:r>
          </w:p>
        </w:tc>
      </w:tr>
      <w:tr w:rsidR="004A307C" w:rsidRPr="005C389F" w:rsidTr="005C389F">
        <w:trPr>
          <w:trHeight w:val="584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Per ogni </w:t>
            </w: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esperienza specifica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svolta in relazione alla domanda presentata (punti 2 per ogni esperienza fino ad un massimo di punti 12)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</w:rPr>
              <w:t>1.</w:t>
            </w:r>
          </w:p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</w:rPr>
              <w:t>2.</w:t>
            </w:r>
          </w:p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</w:rPr>
              <w:t>3….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4A307C" w:rsidRPr="005C389F" w:rsidTr="000F6868">
        <w:trPr>
          <w:trHeight w:val="354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914E6F" w:rsidRDefault="004A307C" w:rsidP="000F6868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</w:pPr>
            <w:r w:rsidRPr="00914E6F">
              <w:rPr>
                <w:rFonts w:ascii="Arial" w:hAnsi="Arial" w:cs="Times New Roman"/>
                <w:b/>
                <w:bCs/>
                <w:color w:val="auto"/>
                <w:sz w:val="18"/>
                <w:szCs w:val="18"/>
                <w:lang w:val="it-IT" w:eastAsia="en-US"/>
              </w:rPr>
              <w:t>Progetto di dettaglio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ascii="Arial" w:hAnsi="Arial"/>
                <w:kern w:val="1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5C389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4A307C" w:rsidRPr="00150D96" w:rsidTr="005C389F">
        <w:trPr>
          <w:trHeight w:val="584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914E6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</w:pPr>
            <w:r w:rsidRPr="00914E6F">
              <w:rPr>
                <w:rFonts w:ascii="Arial" w:hAnsi="Arial" w:cs="Times New Roman"/>
                <w:color w:val="auto"/>
                <w:sz w:val="18"/>
                <w:szCs w:val="18"/>
                <w:lang w:val="it-IT" w:eastAsia="en-US"/>
              </w:rPr>
              <w:t>La qualità del progetto verrà giudicata considerando gli obiettivi, le attività previste, la metodologia, la verifica dei risultati, la rispondenza alle esigenze dell’Istituto (max 10 punti).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4E2C0F" w:rsidRDefault="004A307C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</w:pP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07C" w:rsidRPr="004E2C0F" w:rsidRDefault="004A307C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</w:tbl>
    <w:p w:rsidR="004A307C" w:rsidRPr="005C389F" w:rsidRDefault="004A307C" w:rsidP="00A50DEE">
      <w:pPr>
        <w:pStyle w:val="DidefaultA"/>
        <w:widowControl w:val="0"/>
        <w:suppressAutoHyphens/>
        <w:ind w:left="108" w:hanging="108"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Nessuno"/>
          <w:rFonts w:ascii="Arial" w:hAnsi="Arial" w:cs="Arial"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Ai sensi dell’art. 76 DPR n. 445/2000, le dichiarazioni mendaci, le falsità negli atti e l‘uso di atti falsi, sono puniti ai sensi del Codice Penale e delle l</w:t>
      </w:r>
      <w:r>
        <w:rPr>
          <w:rStyle w:val="Nessuno"/>
          <w:rFonts w:ascii="Arial" w:hAnsi="Arial"/>
          <w:kern w:val="1"/>
          <w:sz w:val="18"/>
          <w:szCs w:val="18"/>
          <w:lang w:val="it-IT"/>
        </w:rPr>
        <w:t>eggi in materia. Ai sensi dell’</w:t>
      </w: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art. 75 DPR n. 445/2000, se a seguito di controllo emerga la non veridicità del contenuto della dichiarazione, il dichiarante decade dai benefici eventualmente prodotti dal provvedimento emanato sull</w:t>
      </w:r>
      <w:r>
        <w:rPr>
          <w:rStyle w:val="Nessuno"/>
          <w:rFonts w:ascii="Arial" w:hAnsi="Arial"/>
          <w:kern w:val="1"/>
          <w:sz w:val="18"/>
          <w:szCs w:val="18"/>
          <w:lang w:val="it-IT"/>
        </w:rPr>
        <w:t xml:space="preserve">a base della dichiarazione non </w:t>
      </w: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veritiera.</w:t>
      </w: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4A307C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FIRMA</w:t>
      </w: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</w:p>
    <w:p w:rsidR="004A307C" w:rsidRPr="005C389F" w:rsidRDefault="004A307C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Calibri" w:hAnsi="Calibri" w:cs="Calibri"/>
          <w:i/>
          <w:iCs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______________________</w:t>
      </w:r>
      <w:r>
        <w:rPr>
          <w:rStyle w:val="Nessuno"/>
          <w:rFonts w:ascii="Arial" w:hAnsi="Arial"/>
          <w:kern w:val="1"/>
          <w:sz w:val="18"/>
          <w:szCs w:val="18"/>
          <w:lang w:val="it-IT"/>
        </w:rPr>
        <w:t>___</w:t>
      </w:r>
    </w:p>
    <w:sectPr w:rsidR="004A307C" w:rsidRPr="005C389F" w:rsidSect="00F070A6">
      <w:headerReference w:type="default" r:id="rId7"/>
      <w:footerReference w:type="default" r:id="rId8"/>
      <w:pgSz w:w="11900" w:h="16840"/>
      <w:pgMar w:top="426" w:right="1134" w:bottom="1134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7C" w:rsidRDefault="004A3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4A307C" w:rsidRDefault="004A3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7C" w:rsidRDefault="004A307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fldSimple w:instr=" PAGE   \* MERGEFORMAT ">
      <w:r>
        <w:rPr>
          <w:noProof/>
        </w:rPr>
        <w:t>2</w:t>
      </w:r>
    </w:fldSimple>
  </w:p>
  <w:p w:rsidR="004A307C" w:rsidRDefault="004A307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7C" w:rsidRDefault="004A3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4A307C" w:rsidRDefault="004A3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70" w:type="dxa"/>
        <w:right w:w="70" w:type="dxa"/>
      </w:tblCellMar>
      <w:tblLook w:val="0000"/>
    </w:tblPr>
    <w:tblGrid>
      <w:gridCol w:w="926"/>
      <w:gridCol w:w="5394"/>
      <w:gridCol w:w="3240"/>
    </w:tblGrid>
    <w:tr w:rsidR="004A307C" w:rsidRPr="00D01234" w:rsidTr="00F27E21">
      <w:trPr>
        <w:cantSplit/>
        <w:trHeight w:val="426"/>
      </w:trPr>
      <w:tc>
        <w:tcPr>
          <w:tcW w:w="996" w:type="dxa"/>
          <w:vAlign w:val="center"/>
        </w:tcPr>
        <w:p w:rsidR="004A307C" w:rsidRPr="00D01234" w:rsidRDefault="004A307C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eastAsia="Times New Roman" w:cs="Times New Roman"/>
              <w:snapToGrid w:val="0"/>
              <w:color w:val="auto"/>
              <w:kern w:val="28"/>
              <w:sz w:val="20"/>
              <w:szCs w:val="20"/>
              <w:lang w:val="it-IT"/>
            </w:rPr>
          </w:pPr>
          <w:r w:rsidRPr="00287617">
            <w:rPr>
              <w:rFonts w:eastAsia="Times New Roman" w:cs="Times New Roman"/>
              <w:b/>
              <w:i/>
              <w:noProof/>
              <w:color w:val="auto"/>
              <w:kern w:val="28"/>
              <w:sz w:val="20"/>
              <w:szCs w:val="20"/>
              <w:lang w:val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6" type="#_x0000_t75" alt="stellone" style="width:42.75pt;height:39pt;visibility:visible">
                <v:imagedata r:id="rId1" o:title=""/>
              </v:shape>
            </w:pict>
          </w:r>
        </w:p>
      </w:tc>
      <w:tc>
        <w:tcPr>
          <w:tcW w:w="5394" w:type="dxa"/>
          <w:vAlign w:val="center"/>
        </w:tcPr>
        <w:p w:rsidR="004A307C" w:rsidRPr="00D01234" w:rsidRDefault="004A307C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hAnsi="Arial" w:cs="Arial"/>
              <w:bCs/>
              <w:color w:val="auto"/>
              <w:sz w:val="20"/>
              <w:lang w:val="it-IT"/>
            </w:rPr>
          </w:pPr>
          <w:r w:rsidRPr="00D01234">
            <w:rPr>
              <w:rFonts w:ascii="Arial" w:hAnsi="Arial" w:cs="Arial"/>
              <w:b/>
              <w:bCs/>
              <w:color w:val="auto"/>
              <w:sz w:val="20"/>
              <w:lang w:val="it-IT"/>
            </w:rPr>
            <w:t xml:space="preserve">      </w:t>
          </w:r>
          <w:r w:rsidRPr="00D01234">
            <w:rPr>
              <w:rFonts w:ascii="Arial" w:hAnsi="Arial" w:cs="Arial"/>
              <w:bCs/>
              <w:color w:val="auto"/>
              <w:sz w:val="20"/>
              <w:lang w:val="it-IT"/>
            </w:rPr>
            <w:t>ISTITUTO COMPRENSIVO “GIUSEPPE TALIERCIO”</w:t>
          </w:r>
        </w:p>
        <w:p w:rsidR="004A307C" w:rsidRPr="00D01234" w:rsidRDefault="004A307C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hAnsi="Arial" w:cs="Arial"/>
              <w:bCs/>
              <w:color w:val="auto"/>
              <w:sz w:val="20"/>
              <w:lang w:val="it-IT"/>
            </w:rPr>
          </w:pPr>
          <w:r w:rsidRPr="00D01234">
            <w:rPr>
              <w:rFonts w:ascii="Arial" w:hAnsi="Arial" w:cs="Arial"/>
              <w:bCs/>
              <w:color w:val="auto"/>
              <w:sz w:val="20"/>
              <w:lang w:val="it-IT"/>
            </w:rPr>
            <w:t xml:space="preserve">Via Commercio, 1 </w:t>
          </w:r>
          <w:r w:rsidRPr="00D01234">
            <w:rPr>
              <w:rFonts w:ascii="Arial" w:hAnsi="Arial" w:cs="Arial"/>
              <w:bCs/>
              <w:color w:val="auto"/>
              <w:sz w:val="16"/>
              <w:lang w:val="it-IT"/>
            </w:rPr>
            <w:t>MARINA DI CARRARA (MS)</w:t>
          </w:r>
        </w:p>
        <w:p w:rsidR="004A307C" w:rsidRPr="00D01234" w:rsidRDefault="004A307C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hAnsi="Arial" w:cs="Arial"/>
              <w:bCs/>
              <w:color w:val="auto"/>
              <w:sz w:val="18"/>
              <w:lang w:val="it-IT"/>
            </w:rPr>
          </w:pPr>
          <w:r w:rsidRPr="00D01234">
            <w:rPr>
              <w:rFonts w:ascii="Arial" w:hAnsi="Arial" w:cs="Arial"/>
              <w:bCs/>
              <w:color w:val="auto"/>
              <w:sz w:val="18"/>
              <w:lang w:val="it-IT"/>
            </w:rPr>
            <w:t xml:space="preserve"> tel. 0585/788353 fax 0585/788372</w:t>
          </w:r>
        </w:p>
        <w:p w:rsidR="004A307C" w:rsidRPr="00D01234" w:rsidRDefault="004A307C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eastAsia="Times New Roman" w:cs="Arial"/>
              <w:b/>
              <w:bCs/>
              <w:color w:val="auto"/>
              <w:sz w:val="18"/>
              <w:lang w:val="it-IT"/>
            </w:rPr>
          </w:pPr>
          <w:r w:rsidRPr="00D01234">
            <w:rPr>
              <w:rFonts w:ascii="Arial" w:hAnsi="Arial" w:cs="Arial"/>
              <w:bCs/>
              <w:color w:val="auto"/>
              <w:sz w:val="18"/>
              <w:lang w:val="it-IT"/>
            </w:rPr>
            <w:t xml:space="preserve"> C.F.91019490456 – codice univoco: UF61Y1</w:t>
          </w:r>
        </w:p>
      </w:tc>
      <w:tc>
        <w:tcPr>
          <w:tcW w:w="3240" w:type="dxa"/>
          <w:vAlign w:val="center"/>
        </w:tcPr>
        <w:p w:rsidR="004A307C" w:rsidRPr="00D01234" w:rsidRDefault="004A307C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hAnsi="Arial" w:cs="Times New Roman"/>
              <w:snapToGrid w:val="0"/>
              <w:color w:val="auto"/>
              <w:kern w:val="28"/>
              <w:sz w:val="18"/>
              <w:szCs w:val="20"/>
              <w:lang w:val="it-IT"/>
            </w:rPr>
          </w:pPr>
          <w:r w:rsidRPr="00D01234">
            <w:rPr>
              <w:rFonts w:ascii="Arial" w:hAnsi="Arial" w:cs="Times New Roman"/>
              <w:snapToGrid w:val="0"/>
              <w:color w:val="auto"/>
              <w:kern w:val="28"/>
              <w:sz w:val="18"/>
              <w:szCs w:val="20"/>
              <w:lang w:val="it-IT"/>
            </w:rPr>
            <w:t>MSIC815001@PEC.ISTRUZIONE.IT</w:t>
          </w:r>
        </w:p>
        <w:p w:rsidR="004A307C" w:rsidRPr="00D01234" w:rsidRDefault="004A307C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hAnsi="Arial" w:cs="Times New Roman"/>
              <w:snapToGrid w:val="0"/>
              <w:kern w:val="28"/>
              <w:sz w:val="18"/>
              <w:szCs w:val="20"/>
              <w:lang w:val="it-IT"/>
            </w:rPr>
          </w:pPr>
          <w:r w:rsidRPr="00D01234">
            <w:rPr>
              <w:rFonts w:ascii="Arial" w:hAnsi="Arial" w:cs="Times New Roman"/>
              <w:snapToGrid w:val="0"/>
              <w:kern w:val="28"/>
              <w:sz w:val="18"/>
              <w:szCs w:val="20"/>
              <w:lang w:val="it-IT"/>
            </w:rPr>
            <w:t>msic815001@istruzione.it</w:t>
          </w:r>
        </w:p>
        <w:p w:rsidR="004A307C" w:rsidRPr="00D01234" w:rsidRDefault="004A307C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eastAsia="Times New Roman" w:cs="Times New Roman"/>
              <w:snapToGrid w:val="0"/>
              <w:color w:val="auto"/>
              <w:kern w:val="28"/>
              <w:sz w:val="16"/>
              <w:szCs w:val="20"/>
              <w:lang w:val="it-IT"/>
            </w:rPr>
          </w:pPr>
          <w:r w:rsidRPr="00D01234">
            <w:rPr>
              <w:rFonts w:ascii="Arial" w:hAnsi="Arial" w:cs="Times New Roman"/>
              <w:snapToGrid w:val="0"/>
              <w:kern w:val="28"/>
              <w:sz w:val="18"/>
              <w:szCs w:val="20"/>
              <w:lang w:val="it-IT"/>
            </w:rPr>
            <w:t>www.comprensivotaliercio.gov.it</w:t>
          </w:r>
        </w:p>
      </w:tc>
    </w:tr>
  </w:tbl>
  <w:p w:rsidR="004A307C" w:rsidRDefault="004A307C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DEE"/>
    <w:rsid w:val="00077703"/>
    <w:rsid w:val="000F6868"/>
    <w:rsid w:val="0011597F"/>
    <w:rsid w:val="00121F98"/>
    <w:rsid w:val="00124FE6"/>
    <w:rsid w:val="00125A0D"/>
    <w:rsid w:val="00150D96"/>
    <w:rsid w:val="00252CAD"/>
    <w:rsid w:val="00287617"/>
    <w:rsid w:val="002D640E"/>
    <w:rsid w:val="00367A8E"/>
    <w:rsid w:val="004A307C"/>
    <w:rsid w:val="004E2C0F"/>
    <w:rsid w:val="00527FE4"/>
    <w:rsid w:val="005A31C4"/>
    <w:rsid w:val="005A3B66"/>
    <w:rsid w:val="005C389F"/>
    <w:rsid w:val="006378C5"/>
    <w:rsid w:val="0067167B"/>
    <w:rsid w:val="00682EA0"/>
    <w:rsid w:val="00790A21"/>
    <w:rsid w:val="00812CC9"/>
    <w:rsid w:val="00861CF5"/>
    <w:rsid w:val="00914E6F"/>
    <w:rsid w:val="009F0C35"/>
    <w:rsid w:val="00A50DEE"/>
    <w:rsid w:val="00AE7392"/>
    <w:rsid w:val="00B32A7B"/>
    <w:rsid w:val="00B66A6F"/>
    <w:rsid w:val="00BD4A5B"/>
    <w:rsid w:val="00BF6C0B"/>
    <w:rsid w:val="00C26960"/>
    <w:rsid w:val="00C47F62"/>
    <w:rsid w:val="00CA27EB"/>
    <w:rsid w:val="00CE635A"/>
    <w:rsid w:val="00D01234"/>
    <w:rsid w:val="00DC4C28"/>
    <w:rsid w:val="00E4142C"/>
    <w:rsid w:val="00ED13FD"/>
    <w:rsid w:val="00F070A6"/>
    <w:rsid w:val="00F2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EE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uiPriority w:val="99"/>
    <w:rsid w:val="00CA27EB"/>
    <w:rPr>
      <w:shd w:val="clear" w:color="auto" w:fill="FFFFFF"/>
    </w:rPr>
  </w:style>
  <w:style w:type="character" w:customStyle="1" w:styleId="Nessuno">
    <w:name w:val="Nessuno"/>
    <w:uiPriority w:val="99"/>
    <w:rsid w:val="00CA27EB"/>
  </w:style>
  <w:style w:type="character" w:customStyle="1" w:styleId="Hyperlink1">
    <w:name w:val="Hyperlink.1"/>
    <w:basedOn w:val="Nessuno"/>
    <w:uiPriority w:val="99"/>
    <w:rsid w:val="00CA27EB"/>
    <w:rPr>
      <w:rFonts w:ascii="Calibri" w:hAnsi="Calibri" w:cs="Calibri"/>
      <w:color w:val="1155CC"/>
      <w:sz w:val="20"/>
      <w:szCs w:val="20"/>
      <w:shd w:val="clear" w:color="auto" w:fill="FFFFFF"/>
    </w:rPr>
  </w:style>
  <w:style w:type="character" w:customStyle="1" w:styleId="ListLabel1">
    <w:name w:val="ListLabel 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11">
    <w:name w:val="ListLabel 1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2">
    <w:name w:val="ListLabel 10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1">
    <w:name w:val="ListLabel 11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uiPriority w:val="99"/>
    <w:rsid w:val="00CA27EB"/>
    <w:rPr>
      <w:rFonts w:ascii="Calibri" w:hAnsi="Calibri"/>
      <w:color w:val="00000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0">
    <w:name w:val="ListLabel 120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uiPriority w:val="99"/>
    <w:rsid w:val="00CA27EB"/>
    <w:rPr>
      <w:rFonts w:ascii="Calibri" w:hAnsi="Calibri"/>
      <w:color w:val="00000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29">
    <w:name w:val="ListLabel 129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uiPriority w:val="99"/>
    <w:rsid w:val="00CA27EB"/>
    <w:rPr>
      <w:rFonts w:eastAsia="Times New Roman"/>
      <w:color w:val="00000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7">
    <w:name w:val="ListLabel 14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6">
    <w:name w:val="ListLabel 15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7">
    <w:name w:val="ListLabel 15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8">
    <w:name w:val="ListLabel 15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59">
    <w:name w:val="ListLabel 15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0">
    <w:name w:val="ListLabel 16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1">
    <w:name w:val="ListLabel 16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2">
    <w:name w:val="ListLabel 16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3">
    <w:name w:val="ListLabel 163"/>
    <w:uiPriority w:val="99"/>
    <w:rsid w:val="00CA27EB"/>
    <w:rPr>
      <w:rFonts w:ascii="Calibri" w:hAnsi="Calibri"/>
      <w:b/>
      <w:spacing w:val="0"/>
      <w:w w:val="100"/>
      <w:position w:val="0"/>
      <w:sz w:val="20"/>
      <w:vertAlign w:val="baseline"/>
    </w:rPr>
  </w:style>
  <w:style w:type="character" w:customStyle="1" w:styleId="ListLabel164">
    <w:name w:val="ListLabel 164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65">
    <w:name w:val="ListLabel 165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66">
    <w:name w:val="ListLabel 16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67">
    <w:name w:val="ListLabel 167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68">
    <w:name w:val="ListLabel 168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69">
    <w:name w:val="ListLabel 16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0">
    <w:name w:val="ListLabel 170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71">
    <w:name w:val="ListLabel 171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172">
    <w:name w:val="ListLabel 17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3">
    <w:name w:val="ListLabel 17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4">
    <w:name w:val="ListLabel 17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5">
    <w:name w:val="ListLabel 17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6">
    <w:name w:val="ListLabel 17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7">
    <w:name w:val="ListLabel 17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8">
    <w:name w:val="ListLabel 17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79">
    <w:name w:val="ListLabel 17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0">
    <w:name w:val="ListLabel 18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1">
    <w:name w:val="ListLabel 181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182">
    <w:name w:val="ListLabel 18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3">
    <w:name w:val="ListLabel 18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4">
    <w:name w:val="ListLabel 18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5">
    <w:name w:val="ListLabel 18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6">
    <w:name w:val="ListLabel 18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7">
    <w:name w:val="ListLabel 18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8">
    <w:name w:val="ListLabel 18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89">
    <w:name w:val="ListLabel 18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190">
    <w:name w:val="ListLabel 190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191">
    <w:name w:val="ListLabel 19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2">
    <w:name w:val="ListLabel 19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3">
    <w:name w:val="ListLabel 19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4">
    <w:name w:val="ListLabel 19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5">
    <w:name w:val="ListLabel 19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6">
    <w:name w:val="ListLabel 19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7">
    <w:name w:val="ListLabel 19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8">
    <w:name w:val="ListLabel 19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199">
    <w:name w:val="ListLabel 199"/>
    <w:uiPriority w:val="99"/>
    <w:rsid w:val="00CA27EB"/>
    <w:rPr>
      <w:rFonts w:ascii="Calibri" w:hAnsi="Calibri"/>
      <w:b/>
      <w:spacing w:val="0"/>
      <w:w w:val="100"/>
      <w:position w:val="0"/>
      <w:sz w:val="24"/>
      <w:vertAlign w:val="baseline"/>
    </w:rPr>
  </w:style>
  <w:style w:type="character" w:customStyle="1" w:styleId="ListLabel200">
    <w:name w:val="ListLabel 20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1">
    <w:name w:val="ListLabel 20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2">
    <w:name w:val="ListLabel 20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3">
    <w:name w:val="ListLabel 20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4">
    <w:name w:val="ListLabel 20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5">
    <w:name w:val="ListLabel 20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6">
    <w:name w:val="ListLabel 20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7">
    <w:name w:val="ListLabel 20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08">
    <w:name w:val="ListLabel 208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209">
    <w:name w:val="ListLabel 20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0">
    <w:name w:val="ListLabel 21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1">
    <w:name w:val="ListLabel 21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2">
    <w:name w:val="ListLabel 21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3">
    <w:name w:val="ListLabel 21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4">
    <w:name w:val="ListLabel 21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5">
    <w:name w:val="ListLabel 21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6">
    <w:name w:val="ListLabel 21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7">
    <w:name w:val="ListLabel 217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218">
    <w:name w:val="ListLabel 21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19">
    <w:name w:val="ListLabel 21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0">
    <w:name w:val="ListLabel 22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1">
    <w:name w:val="ListLabel 22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2">
    <w:name w:val="ListLabel 22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3">
    <w:name w:val="ListLabel 22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4">
    <w:name w:val="ListLabel 22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5">
    <w:name w:val="ListLabel 22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26">
    <w:name w:val="ListLabel 22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27">
    <w:name w:val="ListLabel 22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28">
    <w:name w:val="ListLabel 22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29">
    <w:name w:val="ListLabel 22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0">
    <w:name w:val="ListLabel 23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1">
    <w:name w:val="ListLabel 23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2">
    <w:name w:val="ListLabel 23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3">
    <w:name w:val="ListLabel 23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4">
    <w:name w:val="ListLabel 23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5">
    <w:name w:val="ListLabel 235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236">
    <w:name w:val="ListLabel 236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45">
    <w:name w:val="ListLabel 245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46">
    <w:name w:val="ListLabel 246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47">
    <w:name w:val="ListLabel 247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48">
    <w:name w:val="ListLabel 248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49">
    <w:name w:val="ListLabel 249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0">
    <w:name w:val="ListLabel 250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1">
    <w:name w:val="ListLabel 251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2">
    <w:name w:val="ListLabel 252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3">
    <w:name w:val="ListLabel 253"/>
    <w:uiPriority w:val="99"/>
    <w:rsid w:val="00CA27EB"/>
    <w:rPr>
      <w:rFonts w:ascii="Calibri" w:hAnsi="Calibri"/>
      <w:spacing w:val="0"/>
      <w:w w:val="100"/>
      <w:position w:val="0"/>
      <w:sz w:val="29"/>
      <w:vertAlign w:val="baseline"/>
    </w:rPr>
  </w:style>
  <w:style w:type="character" w:customStyle="1" w:styleId="ListLabel254">
    <w:name w:val="ListLabel 254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5">
    <w:name w:val="ListLabel 255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6">
    <w:name w:val="ListLabel 256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7">
    <w:name w:val="ListLabel 257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8">
    <w:name w:val="ListLabel 258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59">
    <w:name w:val="ListLabel 259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60">
    <w:name w:val="ListLabel 260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61">
    <w:name w:val="ListLabel 261"/>
    <w:uiPriority w:val="99"/>
    <w:rsid w:val="00CA27EB"/>
    <w:rPr>
      <w:rFonts w:eastAsia="Times New Roman"/>
      <w:spacing w:val="0"/>
      <w:w w:val="100"/>
      <w:position w:val="0"/>
      <w:sz w:val="29"/>
      <w:vertAlign w:val="baseline"/>
    </w:rPr>
  </w:style>
  <w:style w:type="character" w:customStyle="1" w:styleId="ListLabel262">
    <w:name w:val="ListLabel 262"/>
    <w:uiPriority w:val="99"/>
    <w:rsid w:val="00CA27EB"/>
    <w:rPr>
      <w:rFonts w:ascii="Calibri" w:hAnsi="Calibri"/>
      <w:b/>
      <w:sz w:val="20"/>
    </w:rPr>
  </w:style>
  <w:style w:type="character" w:customStyle="1" w:styleId="ListLabel263">
    <w:name w:val="ListLabel 263"/>
    <w:uiPriority w:val="99"/>
    <w:rsid w:val="00CA27EB"/>
    <w:rPr>
      <w:rFonts w:eastAsia="Arial Unicode MS"/>
      <w:spacing w:val="0"/>
      <w:w w:val="100"/>
      <w:position w:val="0"/>
      <w:sz w:val="24"/>
      <w:vertAlign w:val="baseline"/>
    </w:rPr>
  </w:style>
  <w:style w:type="character" w:customStyle="1" w:styleId="ListLabel264">
    <w:name w:val="ListLabel 264"/>
    <w:uiPriority w:val="99"/>
    <w:rsid w:val="00CA27EB"/>
  </w:style>
  <w:style w:type="character" w:customStyle="1" w:styleId="ListLabel265">
    <w:name w:val="ListLabel 265"/>
    <w:uiPriority w:val="99"/>
    <w:rsid w:val="00CA27EB"/>
  </w:style>
  <w:style w:type="character" w:customStyle="1" w:styleId="ListLabel266">
    <w:name w:val="ListLabel 266"/>
    <w:uiPriority w:val="99"/>
    <w:rsid w:val="00CA27EB"/>
  </w:style>
  <w:style w:type="character" w:customStyle="1" w:styleId="ListLabel267">
    <w:name w:val="ListLabel 267"/>
    <w:uiPriority w:val="99"/>
    <w:rsid w:val="00CA27EB"/>
    <w:rPr>
      <w:rFonts w:ascii="Calibri" w:eastAsia="Arial Unicode MS" w:hAnsi="Calibri"/>
      <w:spacing w:val="0"/>
      <w:w w:val="100"/>
      <w:position w:val="0"/>
      <w:sz w:val="24"/>
      <w:vertAlign w:val="baseline"/>
    </w:rPr>
  </w:style>
  <w:style w:type="character" w:customStyle="1" w:styleId="ListLabel268">
    <w:name w:val="ListLabel 268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69">
    <w:name w:val="ListLabel 269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0">
    <w:name w:val="ListLabel 270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1">
    <w:name w:val="ListLabel 271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2">
    <w:name w:val="ListLabel 272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3">
    <w:name w:val="ListLabel 273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4">
    <w:name w:val="ListLabel 274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5">
    <w:name w:val="ListLabel 275"/>
    <w:uiPriority w:val="99"/>
    <w:rsid w:val="00CA27EB"/>
    <w:rPr>
      <w:rFonts w:eastAsia="Times New Roman"/>
      <w:spacing w:val="0"/>
      <w:w w:val="100"/>
      <w:position w:val="0"/>
      <w:sz w:val="24"/>
      <w:vertAlign w:val="baseline"/>
    </w:rPr>
  </w:style>
  <w:style w:type="character" w:customStyle="1" w:styleId="ListLabel276">
    <w:name w:val="ListLabel 276"/>
    <w:uiPriority w:val="99"/>
    <w:rsid w:val="00CA27EB"/>
  </w:style>
  <w:style w:type="character" w:customStyle="1" w:styleId="ListLabel277">
    <w:name w:val="ListLabel 277"/>
    <w:uiPriority w:val="99"/>
    <w:rsid w:val="00CA27EB"/>
  </w:style>
  <w:style w:type="character" w:customStyle="1" w:styleId="ListLabel278">
    <w:name w:val="ListLabel 278"/>
    <w:uiPriority w:val="99"/>
    <w:rsid w:val="00CA27EB"/>
  </w:style>
  <w:style w:type="character" w:customStyle="1" w:styleId="ListLabel279">
    <w:name w:val="ListLabel 279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280">
    <w:name w:val="ListLabel 280"/>
    <w:uiPriority w:val="99"/>
    <w:rsid w:val="00CA27EB"/>
  </w:style>
  <w:style w:type="character" w:customStyle="1" w:styleId="ListLabel281">
    <w:name w:val="ListLabel 281"/>
    <w:uiPriority w:val="99"/>
    <w:rsid w:val="00CA27EB"/>
  </w:style>
  <w:style w:type="character" w:customStyle="1" w:styleId="ListLabel282">
    <w:name w:val="ListLabel 282"/>
    <w:uiPriority w:val="99"/>
    <w:rsid w:val="00CA27EB"/>
  </w:style>
  <w:style w:type="character" w:customStyle="1" w:styleId="ListLabel283">
    <w:name w:val="ListLabel 283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284">
    <w:name w:val="ListLabel 284"/>
    <w:uiPriority w:val="99"/>
    <w:rsid w:val="00CA27EB"/>
  </w:style>
  <w:style w:type="character" w:customStyle="1" w:styleId="ListLabel285">
    <w:name w:val="ListLabel 285"/>
    <w:uiPriority w:val="99"/>
    <w:rsid w:val="00CA27EB"/>
  </w:style>
  <w:style w:type="character" w:customStyle="1" w:styleId="ListLabel286">
    <w:name w:val="ListLabel 286"/>
    <w:uiPriority w:val="99"/>
    <w:rsid w:val="00CA27EB"/>
  </w:style>
  <w:style w:type="character" w:customStyle="1" w:styleId="ListLabel287">
    <w:name w:val="ListLabel 287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288">
    <w:name w:val="ListLabel 288"/>
    <w:uiPriority w:val="99"/>
    <w:rsid w:val="00CA27EB"/>
  </w:style>
  <w:style w:type="character" w:customStyle="1" w:styleId="ListLabel289">
    <w:name w:val="ListLabel 289"/>
    <w:uiPriority w:val="99"/>
    <w:rsid w:val="00CA27EB"/>
  </w:style>
  <w:style w:type="character" w:customStyle="1" w:styleId="ListLabel290">
    <w:name w:val="ListLabel 290"/>
    <w:uiPriority w:val="99"/>
    <w:rsid w:val="00CA27EB"/>
  </w:style>
  <w:style w:type="character" w:customStyle="1" w:styleId="ListLabel291">
    <w:name w:val="ListLabel 291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292">
    <w:name w:val="ListLabel 29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3">
    <w:name w:val="ListLabel 29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4">
    <w:name w:val="ListLabel 29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5">
    <w:name w:val="ListLabel 29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6">
    <w:name w:val="ListLabel 29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7">
    <w:name w:val="ListLabel 29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8">
    <w:name w:val="ListLabel 29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299">
    <w:name w:val="ListLabel 29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01">
    <w:name w:val="ListLabel 30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8">
    <w:name w:val="ListLabel 30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10">
    <w:name w:val="ListLabel 31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7">
    <w:name w:val="ListLabel 31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18">
    <w:name w:val="ListLabel 318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6">
    <w:name w:val="ListLabel 32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7">
    <w:name w:val="ListLabel 327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6">
    <w:name w:val="ListLabel 336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37">
    <w:name w:val="ListLabel 33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8">
    <w:name w:val="ListLabel 33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39">
    <w:name w:val="ListLabel 33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0">
    <w:name w:val="ListLabel 34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1">
    <w:name w:val="ListLabel 34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2">
    <w:name w:val="ListLabel 34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3">
    <w:name w:val="ListLabel 34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5">
    <w:name w:val="ListLabel 345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46">
    <w:name w:val="ListLabel 34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7">
    <w:name w:val="ListLabel 34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8">
    <w:name w:val="ListLabel 34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49">
    <w:name w:val="ListLabel 34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0">
    <w:name w:val="ListLabel 35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1">
    <w:name w:val="ListLabel 35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2">
    <w:name w:val="ListLabel 35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4">
    <w:name w:val="ListLabel 354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55">
    <w:name w:val="ListLabel 35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6">
    <w:name w:val="ListLabel 35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7">
    <w:name w:val="ListLabel 35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8">
    <w:name w:val="ListLabel 35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59">
    <w:name w:val="ListLabel 35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0">
    <w:name w:val="ListLabel 36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1">
    <w:name w:val="ListLabel 36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3">
    <w:name w:val="ListLabel 363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64">
    <w:name w:val="ListLabel 36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5">
    <w:name w:val="ListLabel 36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6">
    <w:name w:val="ListLabel 36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7">
    <w:name w:val="ListLabel 36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8">
    <w:name w:val="ListLabel 36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69">
    <w:name w:val="ListLabel 36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70">
    <w:name w:val="ListLabel 37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72">
    <w:name w:val="ListLabel 372"/>
    <w:uiPriority w:val="99"/>
    <w:rsid w:val="00CA27EB"/>
    <w:rPr>
      <w:rFonts w:ascii="Calibri" w:hAnsi="Calibri"/>
      <w:color w:val="000000"/>
      <w:spacing w:val="0"/>
      <w:w w:val="100"/>
      <w:position w:val="0"/>
      <w:sz w:val="24"/>
      <w:vertAlign w:val="baseline"/>
    </w:rPr>
  </w:style>
  <w:style w:type="character" w:customStyle="1" w:styleId="ListLabel373">
    <w:name w:val="ListLabel 373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4">
    <w:name w:val="ListLabel 374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5">
    <w:name w:val="ListLabel 375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6">
    <w:name w:val="ListLabel 376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7">
    <w:name w:val="ListLabel 377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8">
    <w:name w:val="ListLabel 378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79">
    <w:name w:val="ListLabel 379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1">
    <w:name w:val="ListLabel 381"/>
    <w:uiPriority w:val="99"/>
    <w:rsid w:val="00CA27EB"/>
    <w:rPr>
      <w:rFonts w:ascii="Calibri" w:hAnsi="Calibri"/>
      <w:color w:val="000000"/>
      <w:spacing w:val="0"/>
      <w:w w:val="100"/>
      <w:position w:val="0"/>
      <w:sz w:val="24"/>
      <w:vertAlign w:val="baseline"/>
    </w:rPr>
  </w:style>
  <w:style w:type="character" w:customStyle="1" w:styleId="ListLabel382">
    <w:name w:val="ListLabel 382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3">
    <w:name w:val="ListLabel 383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4">
    <w:name w:val="ListLabel 384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5">
    <w:name w:val="ListLabel 385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6">
    <w:name w:val="ListLabel 386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7">
    <w:name w:val="ListLabel 387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8">
    <w:name w:val="ListLabel 388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89">
    <w:name w:val="ListLabel 389"/>
    <w:uiPriority w:val="99"/>
    <w:rsid w:val="00CA27EB"/>
    <w:rPr>
      <w:color w:val="000000"/>
      <w:spacing w:val="0"/>
      <w:w w:val="100"/>
      <w:position w:val="0"/>
      <w:sz w:val="24"/>
      <w:vertAlign w:val="baseline"/>
    </w:rPr>
  </w:style>
  <w:style w:type="character" w:customStyle="1" w:styleId="ListLabel390">
    <w:name w:val="ListLabel 390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391">
    <w:name w:val="ListLabel 39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2">
    <w:name w:val="ListLabel 39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3">
    <w:name w:val="ListLabel 39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4">
    <w:name w:val="ListLabel 39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5">
    <w:name w:val="ListLabel 39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6">
    <w:name w:val="ListLabel 39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7">
    <w:name w:val="ListLabel 39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8">
    <w:name w:val="ListLabel 39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399">
    <w:name w:val="ListLabel 399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00">
    <w:name w:val="ListLabel 40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1">
    <w:name w:val="ListLabel 40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2">
    <w:name w:val="ListLabel 40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3">
    <w:name w:val="ListLabel 40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4">
    <w:name w:val="ListLabel 40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5">
    <w:name w:val="ListLabel 40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6">
    <w:name w:val="ListLabel 40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7">
    <w:name w:val="ListLabel 40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09">
    <w:name w:val="ListLabel 40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0">
    <w:name w:val="ListLabel 41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1">
    <w:name w:val="ListLabel 41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2">
    <w:name w:val="ListLabel 41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3">
    <w:name w:val="ListLabel 41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4">
    <w:name w:val="ListLabel 41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5">
    <w:name w:val="ListLabel 41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6">
    <w:name w:val="ListLabel 41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7">
    <w:name w:val="ListLabel 417"/>
    <w:uiPriority w:val="99"/>
    <w:rsid w:val="00CA27EB"/>
    <w:rPr>
      <w:rFonts w:ascii="Calibri" w:hAnsi="Calibri"/>
      <w:b/>
      <w:spacing w:val="0"/>
      <w:w w:val="100"/>
      <w:position w:val="0"/>
      <w:sz w:val="20"/>
      <w:vertAlign w:val="baseline"/>
    </w:rPr>
  </w:style>
  <w:style w:type="character" w:customStyle="1" w:styleId="ListLabel418">
    <w:name w:val="ListLabel 41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5">
    <w:name w:val="ListLabel 42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6">
    <w:name w:val="ListLabel 426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427">
    <w:name w:val="ListLabel 42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4">
    <w:name w:val="ListLabel 43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5">
    <w:name w:val="ListLabel 435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36">
    <w:name w:val="ListLabel 43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3">
    <w:name w:val="ListLabel 44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uiPriority w:val="99"/>
    <w:rsid w:val="00CA27EB"/>
    <w:rPr>
      <w:rFonts w:ascii="Calibri" w:hAnsi="Calibri"/>
      <w:b/>
      <w:spacing w:val="0"/>
      <w:w w:val="100"/>
      <w:position w:val="0"/>
      <w:sz w:val="24"/>
      <w:vertAlign w:val="baseline"/>
    </w:rPr>
  </w:style>
  <w:style w:type="character" w:customStyle="1" w:styleId="ListLabel445">
    <w:name w:val="ListLabel 44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2">
    <w:name w:val="ListLabel 45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54">
    <w:name w:val="ListLabel 45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2">
    <w:name w:val="ListLabel 462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63">
    <w:name w:val="ListLabel 46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4">
    <w:name w:val="ListLabel 46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5">
    <w:name w:val="ListLabel 46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6">
    <w:name w:val="ListLabel 46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7">
    <w:name w:val="ListLabel 46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8">
    <w:name w:val="ListLabel 46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69">
    <w:name w:val="ListLabel 46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1">
    <w:name w:val="ListLabel 471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472">
    <w:name w:val="ListLabel 47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3">
    <w:name w:val="ListLabel 47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4">
    <w:name w:val="ListLabel 47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5">
    <w:name w:val="ListLabel 47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6">
    <w:name w:val="ListLabel 47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7">
    <w:name w:val="ListLabel 47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8">
    <w:name w:val="ListLabel 47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80">
    <w:name w:val="ListLabel 480"/>
    <w:uiPriority w:val="99"/>
    <w:rsid w:val="00CA27EB"/>
    <w:rPr>
      <w:rFonts w:ascii="Calibri" w:hAnsi="Calibri"/>
      <w:spacing w:val="0"/>
      <w:w w:val="100"/>
      <w:position w:val="0"/>
      <w:sz w:val="29"/>
      <w:vertAlign w:val="baseline"/>
    </w:rPr>
  </w:style>
  <w:style w:type="character" w:customStyle="1" w:styleId="ListLabel481">
    <w:name w:val="ListLabel 481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2">
    <w:name w:val="ListLabel 482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3">
    <w:name w:val="ListLabel 483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4">
    <w:name w:val="ListLabel 484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5">
    <w:name w:val="ListLabel 485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6">
    <w:name w:val="ListLabel 486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7">
    <w:name w:val="ListLabel 487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8">
    <w:name w:val="ListLabel 488"/>
    <w:uiPriority w:val="99"/>
    <w:rsid w:val="00CA27EB"/>
    <w:rPr>
      <w:spacing w:val="0"/>
      <w:w w:val="100"/>
      <w:position w:val="0"/>
      <w:sz w:val="29"/>
      <w:vertAlign w:val="baseline"/>
    </w:rPr>
  </w:style>
  <w:style w:type="character" w:customStyle="1" w:styleId="ListLabel489">
    <w:name w:val="ListLabel 489"/>
    <w:uiPriority w:val="99"/>
    <w:rsid w:val="00CA27EB"/>
    <w:rPr>
      <w:rFonts w:ascii="Calibri" w:hAnsi="Calibri"/>
      <w:b/>
      <w:sz w:val="20"/>
    </w:rPr>
  </w:style>
  <w:style w:type="character" w:customStyle="1" w:styleId="ListLabel490">
    <w:name w:val="ListLabel 490"/>
    <w:uiPriority w:val="99"/>
    <w:rsid w:val="00CA27EB"/>
    <w:rPr>
      <w:rFonts w:ascii="Calibri" w:hAnsi="Calibri"/>
      <w:spacing w:val="0"/>
      <w:w w:val="100"/>
      <w:position w:val="0"/>
      <w:sz w:val="24"/>
      <w:vertAlign w:val="baseline"/>
    </w:rPr>
  </w:style>
  <w:style w:type="character" w:customStyle="1" w:styleId="ListLabel491">
    <w:name w:val="ListLabel 491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2">
    <w:name w:val="ListLabel 492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3">
    <w:name w:val="ListLabel 493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4">
    <w:name w:val="ListLabel 494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5">
    <w:name w:val="ListLabel 495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6">
    <w:name w:val="ListLabel 496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8">
    <w:name w:val="ListLabel 498"/>
    <w:uiPriority w:val="99"/>
    <w:rsid w:val="00CA27EB"/>
    <w:rPr>
      <w:spacing w:val="0"/>
      <w:w w:val="100"/>
      <w:position w:val="0"/>
      <w:sz w:val="24"/>
      <w:vertAlign w:val="baseline"/>
    </w:rPr>
  </w:style>
  <w:style w:type="character" w:customStyle="1" w:styleId="ListLabel499">
    <w:name w:val="ListLabel 499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500">
    <w:name w:val="ListLabel 500"/>
    <w:uiPriority w:val="99"/>
    <w:rsid w:val="00CA27EB"/>
  </w:style>
  <w:style w:type="character" w:customStyle="1" w:styleId="ListLabel501">
    <w:name w:val="ListLabel 501"/>
    <w:uiPriority w:val="99"/>
    <w:rsid w:val="00CA27EB"/>
  </w:style>
  <w:style w:type="character" w:customStyle="1" w:styleId="ListLabel502">
    <w:name w:val="ListLabel 502"/>
    <w:uiPriority w:val="99"/>
    <w:rsid w:val="00CA27EB"/>
  </w:style>
  <w:style w:type="character" w:customStyle="1" w:styleId="ListLabel503">
    <w:name w:val="ListLabel 503"/>
    <w:uiPriority w:val="99"/>
    <w:rsid w:val="00CA27EB"/>
  </w:style>
  <w:style w:type="character" w:customStyle="1" w:styleId="ListLabel504">
    <w:name w:val="ListLabel 504"/>
    <w:uiPriority w:val="99"/>
    <w:rsid w:val="00CA27EB"/>
  </w:style>
  <w:style w:type="character" w:customStyle="1" w:styleId="ListLabel505">
    <w:name w:val="ListLabel 505"/>
    <w:uiPriority w:val="99"/>
    <w:rsid w:val="00CA27EB"/>
  </w:style>
  <w:style w:type="character" w:customStyle="1" w:styleId="ListLabel506">
    <w:name w:val="ListLabel 506"/>
    <w:uiPriority w:val="99"/>
    <w:rsid w:val="00CA27EB"/>
  </w:style>
  <w:style w:type="character" w:customStyle="1" w:styleId="ListLabel507">
    <w:name w:val="ListLabel 507"/>
    <w:uiPriority w:val="99"/>
    <w:rsid w:val="00CA27EB"/>
  </w:style>
  <w:style w:type="character" w:customStyle="1" w:styleId="ListLabel508">
    <w:name w:val="ListLabel 508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509">
    <w:name w:val="ListLabel 509"/>
    <w:uiPriority w:val="99"/>
    <w:rsid w:val="00CA27EB"/>
  </w:style>
  <w:style w:type="character" w:customStyle="1" w:styleId="ListLabel510">
    <w:name w:val="ListLabel 510"/>
    <w:uiPriority w:val="99"/>
    <w:rsid w:val="00CA27EB"/>
  </w:style>
  <w:style w:type="character" w:customStyle="1" w:styleId="ListLabel511">
    <w:name w:val="ListLabel 511"/>
    <w:uiPriority w:val="99"/>
    <w:rsid w:val="00CA27EB"/>
  </w:style>
  <w:style w:type="character" w:customStyle="1" w:styleId="ListLabel512">
    <w:name w:val="ListLabel 512"/>
    <w:uiPriority w:val="99"/>
    <w:rsid w:val="00CA27EB"/>
  </w:style>
  <w:style w:type="character" w:customStyle="1" w:styleId="ListLabel513">
    <w:name w:val="ListLabel 513"/>
    <w:uiPriority w:val="99"/>
    <w:rsid w:val="00CA27EB"/>
  </w:style>
  <w:style w:type="character" w:customStyle="1" w:styleId="ListLabel514">
    <w:name w:val="ListLabel 514"/>
    <w:uiPriority w:val="99"/>
    <w:rsid w:val="00CA27EB"/>
  </w:style>
  <w:style w:type="character" w:customStyle="1" w:styleId="ListLabel515">
    <w:name w:val="ListLabel 515"/>
    <w:uiPriority w:val="99"/>
    <w:rsid w:val="00CA27EB"/>
  </w:style>
  <w:style w:type="character" w:customStyle="1" w:styleId="ListLabel516">
    <w:name w:val="ListLabel 516"/>
    <w:uiPriority w:val="99"/>
    <w:rsid w:val="00CA27EB"/>
  </w:style>
  <w:style w:type="character" w:customStyle="1" w:styleId="ListLabel517">
    <w:name w:val="ListLabel 517"/>
    <w:uiPriority w:val="99"/>
    <w:rsid w:val="00CA27EB"/>
    <w:rPr>
      <w:rFonts w:ascii="Calibri" w:hAnsi="Calibri"/>
      <w:spacing w:val="0"/>
      <w:w w:val="100"/>
      <w:position w:val="0"/>
      <w:sz w:val="20"/>
      <w:vertAlign w:val="baseline"/>
    </w:rPr>
  </w:style>
  <w:style w:type="character" w:customStyle="1" w:styleId="ListLabel518">
    <w:name w:val="ListLabel 518"/>
    <w:uiPriority w:val="99"/>
    <w:rsid w:val="00CA27EB"/>
  </w:style>
  <w:style w:type="character" w:customStyle="1" w:styleId="ListLabel519">
    <w:name w:val="ListLabel 519"/>
    <w:uiPriority w:val="99"/>
    <w:rsid w:val="00CA27EB"/>
  </w:style>
  <w:style w:type="character" w:customStyle="1" w:styleId="ListLabel520">
    <w:name w:val="ListLabel 520"/>
    <w:uiPriority w:val="99"/>
    <w:rsid w:val="00CA27EB"/>
  </w:style>
  <w:style w:type="character" w:customStyle="1" w:styleId="ListLabel521">
    <w:name w:val="ListLabel 521"/>
    <w:uiPriority w:val="99"/>
    <w:rsid w:val="00CA27EB"/>
  </w:style>
  <w:style w:type="character" w:customStyle="1" w:styleId="ListLabel522">
    <w:name w:val="ListLabel 522"/>
    <w:uiPriority w:val="99"/>
    <w:rsid w:val="00CA27EB"/>
  </w:style>
  <w:style w:type="character" w:customStyle="1" w:styleId="ListLabel523">
    <w:name w:val="ListLabel 523"/>
    <w:uiPriority w:val="99"/>
    <w:rsid w:val="00CA27EB"/>
  </w:style>
  <w:style w:type="character" w:customStyle="1" w:styleId="ListLabel524">
    <w:name w:val="ListLabel 524"/>
    <w:uiPriority w:val="99"/>
    <w:rsid w:val="00CA27EB"/>
  </w:style>
  <w:style w:type="character" w:customStyle="1" w:styleId="ListLabel525">
    <w:name w:val="ListLabel 525"/>
    <w:uiPriority w:val="99"/>
    <w:rsid w:val="00CA27EB"/>
  </w:style>
  <w:style w:type="paragraph" w:customStyle="1" w:styleId="Indice">
    <w:name w:val="Indice"/>
    <w:basedOn w:val="Normal"/>
    <w:uiPriority w:val="99"/>
    <w:rsid w:val="00CA27EB"/>
    <w:pPr>
      <w:suppressLineNumbers/>
    </w:pPr>
    <w:rPr>
      <w:rFonts w:cs="Mangal"/>
    </w:rPr>
  </w:style>
  <w:style w:type="paragraph" w:customStyle="1" w:styleId="Intestazioneepidipagina">
    <w:name w:val="Intestazione e piè di pagina"/>
    <w:uiPriority w:val="99"/>
    <w:rsid w:val="00CA27EB"/>
    <w:pPr>
      <w:tabs>
        <w:tab w:val="right" w:pos="9020"/>
      </w:tabs>
      <w:spacing w:after="80"/>
    </w:pPr>
    <w:rPr>
      <w:rFonts w:ascii="Helvetica Neue" w:hAnsi="Helvetica Neue" w:cs="Arial Unicode MS"/>
      <w:color w:val="000000"/>
      <w:sz w:val="24"/>
      <w:szCs w:val="24"/>
      <w:lang w:eastAsia="en-US"/>
    </w:rPr>
  </w:style>
  <w:style w:type="paragraph" w:customStyle="1" w:styleId="DidefaultA">
    <w:name w:val="Di default A"/>
    <w:uiPriority w:val="99"/>
    <w:rsid w:val="00CA27EB"/>
    <w:pPr>
      <w:spacing w:after="80"/>
    </w:pPr>
    <w:rPr>
      <w:rFonts w:ascii="Helvetica Neue" w:hAnsi="Helvetica Neue" w:cs="Arial Unicode MS"/>
      <w:color w:val="000000"/>
      <w:u w:color="000000"/>
      <w:lang w:eastAsia="en-US"/>
    </w:rPr>
  </w:style>
  <w:style w:type="paragraph" w:customStyle="1" w:styleId="Stiletabella2A">
    <w:name w:val="Stile tabella 2 A"/>
    <w:uiPriority w:val="99"/>
    <w:rsid w:val="00CA27EB"/>
    <w:pPr>
      <w:spacing w:after="80"/>
    </w:pPr>
    <w:rPr>
      <w:rFonts w:ascii="Helvetica Neue" w:hAnsi="Helvetica Neue" w:cs="Arial Unicode MS"/>
      <w:color w:val="000000"/>
      <w:sz w:val="24"/>
      <w:szCs w:val="20"/>
      <w:u w:color="000000"/>
      <w:lang w:eastAsia="en-US"/>
    </w:rPr>
  </w:style>
  <w:style w:type="paragraph" w:customStyle="1" w:styleId="CorpoA">
    <w:name w:val="Corpo A"/>
    <w:uiPriority w:val="99"/>
    <w:rsid w:val="00CA27EB"/>
    <w:pPr>
      <w:spacing w:after="80"/>
    </w:pPr>
    <w:rPr>
      <w:rFonts w:ascii="Helvetica Neue" w:hAnsi="Helvetica Neue" w:cs="Arial Unicode MS"/>
      <w:color w:val="000000"/>
      <w:u w:color="000000"/>
      <w:lang w:eastAsia="en-US"/>
    </w:rPr>
  </w:style>
  <w:style w:type="paragraph" w:customStyle="1" w:styleId="TESTO">
    <w:name w:val="TESTO"/>
    <w:basedOn w:val="Normal"/>
    <w:uiPriority w:val="99"/>
    <w:rsid w:val="00CA27EB"/>
    <w:pPr>
      <w:widowControl w:val="0"/>
      <w:spacing w:before="60" w:after="60"/>
      <w:jc w:val="center"/>
    </w:pPr>
    <w:rPr>
      <w:color w:val="00000A"/>
      <w:sz w:val="20"/>
      <w:szCs w:val="20"/>
      <w:lang w:val="it-IT"/>
    </w:rPr>
  </w:style>
  <w:style w:type="paragraph" w:customStyle="1" w:styleId="Default">
    <w:name w:val="Default"/>
    <w:uiPriority w:val="99"/>
    <w:rsid w:val="00CA27EB"/>
    <w:pPr>
      <w:spacing w:after="8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"/>
    <w:uiPriority w:val="99"/>
    <w:rsid w:val="00CA27EB"/>
  </w:style>
  <w:style w:type="paragraph" w:customStyle="1" w:styleId="Titolotabella">
    <w:name w:val="Titolo tabella"/>
    <w:basedOn w:val="Contenutotabella"/>
    <w:uiPriority w:val="99"/>
    <w:rsid w:val="00CA27EB"/>
  </w:style>
  <w:style w:type="paragraph" w:styleId="Caption">
    <w:name w:val="caption"/>
    <w:basedOn w:val="Normal"/>
    <w:uiPriority w:val="99"/>
    <w:qFormat/>
    <w:rsid w:val="00CA27EB"/>
    <w:pPr>
      <w:keepNext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cs="Mangal"/>
      <w:i/>
      <w:iCs/>
      <w:lang w:eastAsia="en-US"/>
    </w:rPr>
  </w:style>
  <w:style w:type="paragraph" w:styleId="Title">
    <w:name w:val="Title"/>
    <w:basedOn w:val="Normal"/>
    <w:next w:val="BodyText"/>
    <w:link w:val="TitleChar"/>
    <w:uiPriority w:val="99"/>
    <w:qFormat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jc w:val="center"/>
    </w:pPr>
    <w:rPr>
      <w:rFonts w:ascii="Arial" w:hAnsi="Arial" w:cs="Arial"/>
      <w:b/>
      <w:bCs/>
      <w:color w:val="auto"/>
      <w:lang w:val="it-IT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A27EB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27EB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7E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ListParagraph">
    <w:name w:val="List Paragraph"/>
    <w:basedOn w:val="Normal"/>
    <w:uiPriority w:val="99"/>
    <w:qFormat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ind w:left="720"/>
      <w:contextualSpacing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A50DE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0DEE"/>
    <w:rPr>
      <w:rFonts w:cs="Arial Unicode MS"/>
      <w:color w:val="000000"/>
      <w:sz w:val="24"/>
      <w:szCs w:val="24"/>
      <w:u w:color="000000"/>
      <w:lang w:val="en-US" w:eastAsia="it-IT"/>
    </w:rPr>
  </w:style>
  <w:style w:type="paragraph" w:styleId="Header">
    <w:name w:val="header"/>
    <w:basedOn w:val="Normal"/>
    <w:link w:val="HeaderChar"/>
    <w:uiPriority w:val="99"/>
    <w:rsid w:val="00DC4C2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4C28"/>
    <w:rPr>
      <w:rFonts w:cs="Arial Unicode MS"/>
      <w:color w:val="000000"/>
      <w:sz w:val="24"/>
      <w:szCs w:val="24"/>
      <w:u w:color="000000"/>
      <w:lang w:val="en-US" w:eastAsia="it-IT"/>
    </w:rPr>
  </w:style>
  <w:style w:type="table" w:styleId="TableGrid">
    <w:name w:val="Table Grid"/>
    <w:basedOn w:val="TableNormal"/>
    <w:uiPriority w:val="99"/>
    <w:rsid w:val="00D01234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756</Words>
  <Characters>4312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Personale2</dc:creator>
  <cp:keywords/>
  <dc:description/>
  <cp:lastModifiedBy>admin</cp:lastModifiedBy>
  <cp:revision>5</cp:revision>
  <dcterms:created xsi:type="dcterms:W3CDTF">2019-04-15T07:03:00Z</dcterms:created>
  <dcterms:modified xsi:type="dcterms:W3CDTF">2019-04-15T11:31:00Z</dcterms:modified>
</cp:coreProperties>
</file>