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D3" w:rsidRPr="00D01234" w:rsidRDefault="00DB2CD3" w:rsidP="00A50DEE">
      <w:pPr>
        <w:pStyle w:val="DidefaultA"/>
        <w:jc w:val="center"/>
        <w:rPr>
          <w:rStyle w:val="Nessuno"/>
          <w:rFonts w:ascii="Calibri" w:hAnsi="Calibri" w:cs="Calibri"/>
          <w:i/>
          <w:iCs/>
          <w:sz w:val="20"/>
          <w:szCs w:val="20"/>
        </w:rPr>
      </w:pPr>
      <w:r w:rsidRPr="0058006D">
        <w:rPr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7" type="#_x0000_t75" style="width:475.5pt;height:72.75pt;visibility:visible" filled="t">
            <v:fill opacity="0"/>
            <v:imagedata r:id="rId6" o:title=""/>
          </v:shape>
        </w:pict>
      </w:r>
    </w:p>
    <w:p w:rsidR="00DB2CD3" w:rsidRPr="00D01234" w:rsidRDefault="00DB2CD3" w:rsidP="00A50DEE">
      <w:pPr>
        <w:pStyle w:val="DidefaultA"/>
        <w:jc w:val="center"/>
        <w:rPr>
          <w:rStyle w:val="Nessuno"/>
          <w:rFonts w:ascii="Calibri" w:hAnsi="Calibri" w:cs="Calibri"/>
          <w:i/>
          <w:iCs/>
          <w:sz w:val="20"/>
          <w:szCs w:val="20"/>
        </w:rPr>
      </w:pPr>
    </w:p>
    <w:p w:rsidR="00DB2CD3" w:rsidRPr="005A31C4" w:rsidRDefault="00DB2CD3" w:rsidP="00A50DEE">
      <w:pPr>
        <w:pStyle w:val="DidefaultA"/>
        <w:jc w:val="center"/>
        <w:rPr>
          <w:rStyle w:val="Nessuno"/>
          <w:rFonts w:ascii="Calibri" w:hAnsi="Calibri" w:cs="Calibri"/>
          <w:b/>
          <w:sz w:val="20"/>
          <w:szCs w:val="20"/>
        </w:rPr>
      </w:pPr>
      <w:r w:rsidRPr="005A31C4">
        <w:rPr>
          <w:rStyle w:val="Nessuno"/>
          <w:rFonts w:ascii="Calibri" w:hAnsi="Calibri" w:cs="Calibri"/>
          <w:b/>
          <w:i/>
          <w:iCs/>
          <w:sz w:val="20"/>
          <w:szCs w:val="20"/>
        </w:rPr>
        <w:t xml:space="preserve">Allegato A1 </w:t>
      </w:r>
    </w:p>
    <w:p w:rsidR="00DB2CD3" w:rsidRPr="0067167B" w:rsidRDefault="00DB2CD3" w:rsidP="005A31C4">
      <w:pPr>
        <w:pStyle w:val="DidefaultA"/>
        <w:jc w:val="center"/>
        <w:rPr>
          <w:rStyle w:val="Nessuno"/>
          <w:rFonts w:ascii="Calibri" w:hAnsi="Calibri" w:cs="Calibri"/>
          <w:b/>
          <w:bCs/>
          <w:sz w:val="20"/>
          <w:szCs w:val="20"/>
        </w:rPr>
      </w:pPr>
      <w:r w:rsidRPr="00D01234">
        <w:rPr>
          <w:rStyle w:val="Nessuno"/>
          <w:rFonts w:ascii="Calibri" w:hAnsi="Calibri" w:cs="Calibri"/>
          <w:sz w:val="20"/>
          <w:szCs w:val="20"/>
        </w:rPr>
        <w:t xml:space="preserve"> </w:t>
      </w:r>
      <w:r w:rsidRPr="0067167B">
        <w:rPr>
          <w:rStyle w:val="Nessuno"/>
          <w:rFonts w:ascii="Calibri" w:hAnsi="Calibri" w:cs="Calibri"/>
          <w:b/>
          <w:sz w:val="20"/>
          <w:szCs w:val="20"/>
        </w:rPr>
        <w:t xml:space="preserve">Avviso </w:t>
      </w:r>
      <w:r w:rsidRPr="0067167B">
        <w:rPr>
          <w:rStyle w:val="Nessuno"/>
          <w:rFonts w:ascii="Calibri" w:hAnsi="Calibri" w:cs="Calibri"/>
          <w:b/>
          <w:bCs/>
          <w:sz w:val="20"/>
          <w:szCs w:val="20"/>
        </w:rPr>
        <w:t xml:space="preserve">PON 2669 </w:t>
      </w:r>
      <w:r w:rsidRPr="0067167B">
        <w:rPr>
          <w:rFonts w:ascii="Calibri" w:hAnsi="Calibri" w:cs="Times New Roman"/>
          <w:b/>
          <w:color w:val="auto"/>
          <w:sz w:val="20"/>
          <w:szCs w:val="20"/>
          <w:lang w:eastAsia="it-IT"/>
        </w:rPr>
        <w:t>del 03/03/2017 “Competenze di base”. Asse I – Istruzione – Fondo Sociale Europeo (FSE)</w:t>
      </w:r>
    </w:p>
    <w:p w:rsidR="00DB2CD3" w:rsidRDefault="00DB2CD3" w:rsidP="00A50DEE">
      <w:pPr>
        <w:pStyle w:val="DidefaultA"/>
        <w:jc w:val="center"/>
        <w:rPr>
          <w:rStyle w:val="Nessuno"/>
          <w:rFonts w:ascii="Calibri" w:hAnsi="Calibri" w:cs="Calibri"/>
          <w:b/>
          <w:bCs/>
          <w:sz w:val="20"/>
          <w:szCs w:val="20"/>
        </w:rPr>
      </w:pPr>
      <w:r w:rsidRPr="00D01234">
        <w:rPr>
          <w:rStyle w:val="Nessuno"/>
          <w:rFonts w:ascii="Calibri" w:hAnsi="Calibri" w:cs="Calibri"/>
          <w:b/>
          <w:bCs/>
          <w:sz w:val="20"/>
          <w:szCs w:val="20"/>
        </w:rPr>
        <w:t xml:space="preserve"> </w:t>
      </w:r>
    </w:p>
    <w:p w:rsidR="00DB2CD3" w:rsidRPr="00AC1D96" w:rsidRDefault="00DB2CD3" w:rsidP="00A50DEE">
      <w:pPr>
        <w:pStyle w:val="DidefaultA"/>
        <w:jc w:val="center"/>
        <w:rPr>
          <w:rFonts w:ascii="Verdana" w:hAnsi="Verdana"/>
          <w:sz w:val="20"/>
          <w:szCs w:val="20"/>
        </w:rPr>
      </w:pPr>
      <w:r w:rsidRPr="00D01234">
        <w:rPr>
          <w:rStyle w:val="Nessuno"/>
          <w:rFonts w:ascii="Calibri" w:hAnsi="Calibri" w:cs="Calibri"/>
          <w:b/>
          <w:bCs/>
          <w:sz w:val="20"/>
          <w:szCs w:val="20"/>
        </w:rPr>
        <w:t xml:space="preserve">DOMANDA </w:t>
      </w:r>
      <w:r>
        <w:rPr>
          <w:rStyle w:val="Nessuno"/>
          <w:rFonts w:ascii="Calibri" w:hAnsi="Calibri" w:cs="Calibri"/>
          <w:b/>
          <w:bCs/>
          <w:sz w:val="20"/>
          <w:szCs w:val="20"/>
        </w:rPr>
        <w:t>– REFERENTE VALUTAZIONE</w:t>
      </w:r>
    </w:p>
    <w:p w:rsidR="00DB2CD3" w:rsidRPr="00D01234" w:rsidRDefault="00DB2CD3" w:rsidP="00A50DEE">
      <w:pPr>
        <w:pStyle w:val="DidefaultA"/>
        <w:jc w:val="right"/>
        <w:rPr>
          <w:sz w:val="20"/>
          <w:szCs w:val="20"/>
        </w:rPr>
      </w:pPr>
      <w:r w:rsidRPr="00D01234">
        <w:rPr>
          <w:rStyle w:val="Nessuno"/>
          <w:rFonts w:ascii="Calibri" w:hAnsi="Calibri" w:cs="Calibri"/>
          <w:b/>
          <w:bCs/>
          <w:sz w:val="20"/>
          <w:szCs w:val="20"/>
        </w:rPr>
        <w:t>AL D</w:t>
      </w:r>
      <w:r w:rsidRPr="00D01234">
        <w:rPr>
          <w:rStyle w:val="Nessuno"/>
          <w:rFonts w:ascii="Calibri" w:hAnsi="Calibri" w:cs="Calibri"/>
          <w:b/>
          <w:bCs/>
          <w:sz w:val="20"/>
          <w:szCs w:val="20"/>
          <w:lang w:val="de-DE"/>
        </w:rPr>
        <w:t xml:space="preserve">IRIGENTE </w:t>
      </w:r>
      <w:r w:rsidRPr="00D01234">
        <w:rPr>
          <w:rStyle w:val="Nessuno"/>
          <w:rFonts w:ascii="Calibri" w:hAnsi="Calibri" w:cs="Calibri"/>
          <w:b/>
          <w:bCs/>
          <w:sz w:val="20"/>
          <w:szCs w:val="20"/>
        </w:rPr>
        <w:t>SCOLASTICO</w:t>
      </w:r>
    </w:p>
    <w:p w:rsidR="00DB2CD3" w:rsidRDefault="00DB2CD3" w:rsidP="00A50DEE">
      <w:pPr>
        <w:pStyle w:val="DidefaultA"/>
        <w:jc w:val="right"/>
        <w:rPr>
          <w:rStyle w:val="Nessuno"/>
          <w:rFonts w:ascii="Calibri" w:hAnsi="Calibri" w:cs="Calibri"/>
          <w:b/>
          <w:bCs/>
          <w:sz w:val="20"/>
          <w:szCs w:val="20"/>
        </w:rPr>
      </w:pPr>
      <w:r w:rsidRPr="00D01234">
        <w:rPr>
          <w:rStyle w:val="Nessuno"/>
          <w:rFonts w:ascii="Calibri" w:hAnsi="Calibri" w:cs="Calibri"/>
          <w:b/>
          <w:bCs/>
          <w:sz w:val="20"/>
          <w:szCs w:val="20"/>
        </w:rPr>
        <w:t>I.C. TALIERCIO</w:t>
      </w:r>
    </w:p>
    <w:p w:rsidR="00DB2CD3" w:rsidRPr="00D01234" w:rsidRDefault="00DB2CD3" w:rsidP="00A50DEE">
      <w:pPr>
        <w:pStyle w:val="DidefaultA"/>
        <w:jc w:val="right"/>
        <w:rPr>
          <w:sz w:val="20"/>
          <w:szCs w:val="20"/>
        </w:rPr>
      </w:pPr>
    </w:p>
    <w:p w:rsidR="00DB2CD3" w:rsidRPr="00D01234" w:rsidRDefault="00DB2CD3" w:rsidP="00A50DEE">
      <w:pPr>
        <w:pStyle w:val="Stiletabella2A"/>
        <w:rPr>
          <w:b/>
          <w:sz w:val="20"/>
        </w:rPr>
      </w:pPr>
      <w:r w:rsidRPr="00D01234">
        <w:rPr>
          <w:rStyle w:val="Nessuno"/>
          <w:rFonts w:ascii="Calibri" w:hAnsi="Calibri" w:cs="Calibri"/>
          <w:b/>
          <w:sz w:val="20"/>
        </w:rPr>
        <w:t>O</w:t>
      </w:r>
      <w:r w:rsidRPr="00D01234">
        <w:rPr>
          <w:rStyle w:val="Nessuno"/>
          <w:rFonts w:ascii="Calibri" w:hAnsi="Calibri" w:cs="Calibri"/>
          <w:b/>
          <w:sz w:val="20"/>
          <w:lang w:val="de-DE"/>
        </w:rPr>
        <w:t xml:space="preserve">GGETTO: AVVISO </w:t>
      </w:r>
      <w:r>
        <w:rPr>
          <w:rStyle w:val="Nessuno"/>
          <w:rFonts w:ascii="Calibri" w:hAnsi="Calibri" w:cs="Calibri"/>
          <w:b/>
          <w:sz w:val="20"/>
          <w:lang w:val="de-DE"/>
        </w:rPr>
        <w:t>DI SELEZIONE INTERNA  PER IL RECLUTAMENTO – REFERENTE VALUTAZIONE PROGETTO PON</w:t>
      </w:r>
    </w:p>
    <w:p w:rsidR="00DB2CD3" w:rsidRPr="00D01234" w:rsidRDefault="00DB2CD3" w:rsidP="00D01234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jc w:val="center"/>
        <w:rPr>
          <w:rFonts w:ascii="Calibri" w:hAnsi="Calibri" w:cs="Times New Roman"/>
          <w:b/>
          <w:color w:val="auto"/>
          <w:sz w:val="20"/>
          <w:szCs w:val="20"/>
          <w:lang w:val="it-IT" w:eastAsia="en-US"/>
        </w:rPr>
      </w:pPr>
      <w:r w:rsidRPr="00D01234">
        <w:rPr>
          <w:rFonts w:ascii="Calibri" w:hAnsi="Calibri" w:cs="Times New Roman"/>
          <w:b/>
          <w:color w:val="auto"/>
          <w:sz w:val="20"/>
          <w:szCs w:val="20"/>
          <w:lang w:val="it-IT" w:eastAsia="en-US"/>
        </w:rPr>
        <w:t>Titolo “Futur@bili”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7"/>
        <w:gridCol w:w="3207"/>
        <w:gridCol w:w="3208"/>
      </w:tblGrid>
      <w:tr w:rsidR="00DB2CD3" w:rsidRPr="00D01234" w:rsidTr="007836C9">
        <w:tc>
          <w:tcPr>
            <w:tcW w:w="3207" w:type="dxa"/>
            <w:shd w:val="clear" w:color="auto" w:fill="5B9BD5"/>
          </w:tcPr>
          <w:p w:rsidR="00DB2CD3" w:rsidRPr="007836C9" w:rsidRDefault="00DB2CD3" w:rsidP="007836C9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Times New Roman"/>
                <w:color w:val="auto"/>
                <w:sz w:val="20"/>
                <w:szCs w:val="20"/>
                <w:lang w:val="it-IT" w:eastAsia="en-US"/>
              </w:rPr>
            </w:pPr>
            <w:r w:rsidRPr="007836C9">
              <w:rPr>
                <w:rFonts w:ascii="Calibri" w:hAnsi="Calibri" w:cs="Times New Roman"/>
                <w:color w:val="auto"/>
                <w:sz w:val="20"/>
                <w:szCs w:val="20"/>
                <w:lang w:val="it-IT" w:eastAsia="en-US"/>
              </w:rPr>
              <w:t>Sotto-azione</w:t>
            </w:r>
          </w:p>
        </w:tc>
        <w:tc>
          <w:tcPr>
            <w:tcW w:w="3207" w:type="dxa"/>
            <w:shd w:val="clear" w:color="auto" w:fill="5B9BD5"/>
          </w:tcPr>
          <w:p w:rsidR="00DB2CD3" w:rsidRPr="007836C9" w:rsidRDefault="00DB2CD3" w:rsidP="007836C9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Times New Roman"/>
                <w:color w:val="auto"/>
                <w:sz w:val="20"/>
                <w:szCs w:val="20"/>
                <w:lang w:val="it-IT" w:eastAsia="en-US"/>
              </w:rPr>
            </w:pPr>
            <w:r w:rsidRPr="007836C9">
              <w:rPr>
                <w:rFonts w:ascii="Calibri" w:hAnsi="Calibri" w:cs="Times New Roman"/>
                <w:color w:val="auto"/>
                <w:sz w:val="20"/>
                <w:szCs w:val="20"/>
                <w:lang w:val="it-IT" w:eastAsia="en-US"/>
              </w:rPr>
              <w:t>Codice identificativo progetto</w:t>
            </w:r>
          </w:p>
        </w:tc>
        <w:tc>
          <w:tcPr>
            <w:tcW w:w="3208" w:type="dxa"/>
            <w:shd w:val="clear" w:color="auto" w:fill="5B9BD5"/>
          </w:tcPr>
          <w:p w:rsidR="00DB2CD3" w:rsidRPr="007836C9" w:rsidRDefault="00DB2CD3" w:rsidP="007836C9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Times New Roman"/>
                <w:color w:val="auto"/>
                <w:sz w:val="20"/>
                <w:szCs w:val="20"/>
                <w:lang w:val="it-IT" w:eastAsia="en-US"/>
              </w:rPr>
            </w:pPr>
            <w:r w:rsidRPr="007836C9">
              <w:rPr>
                <w:rFonts w:ascii="Calibri" w:hAnsi="Calibri" w:cs="Times New Roman"/>
                <w:color w:val="auto"/>
                <w:sz w:val="20"/>
                <w:szCs w:val="20"/>
                <w:lang w:val="it-IT" w:eastAsia="en-US"/>
              </w:rPr>
              <w:t>Importo autorizzato</w:t>
            </w:r>
          </w:p>
        </w:tc>
      </w:tr>
      <w:tr w:rsidR="00DB2CD3" w:rsidRPr="00D01234" w:rsidTr="007836C9">
        <w:trPr>
          <w:trHeight w:val="364"/>
        </w:trPr>
        <w:tc>
          <w:tcPr>
            <w:tcW w:w="3207" w:type="dxa"/>
          </w:tcPr>
          <w:p w:rsidR="00DB2CD3" w:rsidRPr="007836C9" w:rsidRDefault="00DB2CD3" w:rsidP="007836C9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color w:val="auto"/>
                <w:sz w:val="20"/>
                <w:szCs w:val="20"/>
                <w:lang w:val="it-IT" w:eastAsia="en-US"/>
              </w:rPr>
            </w:pPr>
            <w:r w:rsidRPr="007836C9">
              <w:rPr>
                <w:rFonts w:ascii="Calibri" w:hAnsi="Calibri" w:cs="Times New Roman"/>
                <w:b/>
                <w:color w:val="auto"/>
                <w:sz w:val="20"/>
                <w:szCs w:val="20"/>
                <w:lang w:val="it-IT" w:eastAsia="en-US"/>
              </w:rPr>
              <w:t>10.2.2A</w:t>
            </w:r>
          </w:p>
        </w:tc>
        <w:tc>
          <w:tcPr>
            <w:tcW w:w="3207" w:type="dxa"/>
          </w:tcPr>
          <w:p w:rsidR="00DB2CD3" w:rsidRPr="007836C9" w:rsidRDefault="00DB2CD3" w:rsidP="007836C9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color w:val="auto"/>
                <w:sz w:val="20"/>
                <w:szCs w:val="20"/>
                <w:lang w:val="it-IT" w:eastAsia="en-US"/>
              </w:rPr>
            </w:pPr>
            <w:r w:rsidRPr="007836C9">
              <w:rPr>
                <w:rFonts w:ascii="Calibri" w:hAnsi="Calibri" w:cs="Times New Roman"/>
                <w:b/>
                <w:color w:val="auto"/>
                <w:sz w:val="20"/>
                <w:szCs w:val="20"/>
                <w:lang w:val="it-IT" w:eastAsia="en-US"/>
              </w:rPr>
              <w:t>10.2.2A - FdRPOC-TO-2018-69</w:t>
            </w:r>
          </w:p>
        </w:tc>
        <w:tc>
          <w:tcPr>
            <w:tcW w:w="3208" w:type="dxa"/>
          </w:tcPr>
          <w:p w:rsidR="00DB2CD3" w:rsidRPr="007836C9" w:rsidRDefault="00DB2CD3" w:rsidP="007836C9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color w:val="auto"/>
                <w:sz w:val="20"/>
                <w:szCs w:val="20"/>
                <w:lang w:val="it-IT" w:eastAsia="en-US"/>
              </w:rPr>
            </w:pPr>
            <w:r w:rsidRPr="007836C9">
              <w:rPr>
                <w:rFonts w:ascii="Calibri" w:hAnsi="Calibri" w:cs="Times New Roman"/>
                <w:b/>
                <w:color w:val="auto"/>
                <w:sz w:val="20"/>
                <w:szCs w:val="20"/>
                <w:lang w:val="it-IT" w:eastAsia="en-US"/>
              </w:rPr>
              <w:t>17.046,00</w:t>
            </w:r>
          </w:p>
        </w:tc>
      </w:tr>
      <w:tr w:rsidR="00DB2CD3" w:rsidRPr="00D01234" w:rsidTr="007836C9">
        <w:trPr>
          <w:trHeight w:val="412"/>
        </w:trPr>
        <w:tc>
          <w:tcPr>
            <w:tcW w:w="9622" w:type="dxa"/>
            <w:gridSpan w:val="3"/>
          </w:tcPr>
          <w:p w:rsidR="00DB2CD3" w:rsidRPr="007836C9" w:rsidRDefault="00DB2CD3" w:rsidP="007836C9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it-IT" w:eastAsia="en-US"/>
              </w:rPr>
            </w:pPr>
            <w:r w:rsidRPr="007836C9">
              <w:rPr>
                <w:rFonts w:ascii="Calibri" w:hAnsi="Calibri" w:cs="Times New Roman"/>
                <w:b/>
                <w:color w:val="auto"/>
                <w:sz w:val="20"/>
                <w:szCs w:val="20"/>
                <w:lang w:val="it-IT" w:eastAsia="en-US"/>
              </w:rPr>
              <w:t>CUP: G87I17000740007</w:t>
            </w:r>
          </w:p>
        </w:tc>
      </w:tr>
    </w:tbl>
    <w:p w:rsidR="00DB2CD3" w:rsidRPr="00D01234" w:rsidRDefault="00DB2CD3" w:rsidP="00A50DEE">
      <w:pPr>
        <w:pStyle w:val="DidefaultA"/>
        <w:spacing w:line="288" w:lineRule="auto"/>
        <w:rPr>
          <w:rFonts w:ascii="Calibri" w:hAnsi="Calibri" w:cs="Calibri"/>
          <w:sz w:val="20"/>
          <w:szCs w:val="20"/>
        </w:rPr>
      </w:pPr>
    </w:p>
    <w:p w:rsidR="00DB2CD3" w:rsidRDefault="00DB2CD3" w:rsidP="00A50DEE">
      <w:pPr>
        <w:pStyle w:val="Stiletabella2A"/>
        <w:spacing w:line="288" w:lineRule="auto"/>
        <w:rPr>
          <w:rStyle w:val="Nessuno"/>
          <w:rFonts w:ascii="Calibri" w:hAnsi="Calibri" w:cs="Calibri"/>
          <w:sz w:val="20"/>
        </w:rPr>
      </w:pPr>
      <w:r w:rsidRPr="00D01234">
        <w:rPr>
          <w:rStyle w:val="Nessuno"/>
          <w:rFonts w:ascii="Calibri" w:hAnsi="Calibri" w:cs="Calibri"/>
          <w:sz w:val="20"/>
        </w:rPr>
        <w:t>l/la sottoscritt………………………………………………………………</w:t>
      </w:r>
      <w:r>
        <w:rPr>
          <w:rStyle w:val="Nessuno"/>
          <w:rFonts w:ascii="Calibri" w:hAnsi="Calibri" w:cs="Calibri"/>
          <w:sz w:val="20"/>
        </w:rPr>
        <w:t>…………………</w:t>
      </w:r>
      <w:r w:rsidRPr="00D01234">
        <w:rPr>
          <w:rStyle w:val="Nessuno"/>
          <w:rFonts w:ascii="Calibri" w:hAnsi="Calibri" w:cs="Calibri"/>
          <w:sz w:val="20"/>
        </w:rPr>
        <w:t xml:space="preserve"> n</w:t>
      </w:r>
      <w:r>
        <w:rPr>
          <w:rStyle w:val="Nessuno"/>
          <w:rFonts w:ascii="Calibri" w:hAnsi="Calibri" w:cs="Calibri"/>
          <w:sz w:val="20"/>
        </w:rPr>
        <w:t>ato/a a ………………………………………</w:t>
      </w:r>
      <w:r w:rsidRPr="00D01234">
        <w:rPr>
          <w:rStyle w:val="Nessuno"/>
          <w:rFonts w:ascii="Calibri" w:hAnsi="Calibri" w:cs="Calibri"/>
          <w:sz w:val="20"/>
        </w:rPr>
        <w:t xml:space="preserve"> (.……)</w:t>
      </w:r>
    </w:p>
    <w:p w:rsidR="00DB2CD3" w:rsidRPr="00D01234" w:rsidRDefault="00DB2CD3" w:rsidP="00A50DEE">
      <w:pPr>
        <w:pStyle w:val="Stiletabella2A"/>
        <w:spacing w:line="288" w:lineRule="auto"/>
        <w:rPr>
          <w:sz w:val="20"/>
        </w:rPr>
      </w:pPr>
      <w:r w:rsidRPr="00D01234">
        <w:rPr>
          <w:rStyle w:val="Nessuno"/>
          <w:rFonts w:ascii="Calibri" w:hAnsi="Calibri" w:cs="Calibri"/>
          <w:sz w:val="20"/>
        </w:rPr>
        <w:t xml:space="preserve"> il …………………………..residente a ……………………………</w:t>
      </w:r>
      <w:r>
        <w:rPr>
          <w:rStyle w:val="Nessuno"/>
          <w:rFonts w:ascii="Calibri" w:hAnsi="Calibri" w:cs="Calibri"/>
          <w:sz w:val="20"/>
        </w:rPr>
        <w:t>.……………………………………… ………………………………</w:t>
      </w:r>
      <w:r w:rsidRPr="00D01234">
        <w:rPr>
          <w:rStyle w:val="Nessuno"/>
          <w:rFonts w:ascii="Calibri" w:hAnsi="Calibri" w:cs="Calibri"/>
          <w:sz w:val="20"/>
        </w:rPr>
        <w:t>(………..)</w:t>
      </w:r>
    </w:p>
    <w:p w:rsidR="00DB2CD3" w:rsidRPr="00D01234" w:rsidRDefault="00DB2CD3" w:rsidP="00A50DEE">
      <w:pPr>
        <w:pStyle w:val="Stiletabella2A"/>
        <w:spacing w:line="288" w:lineRule="auto"/>
        <w:rPr>
          <w:sz w:val="20"/>
        </w:rPr>
      </w:pPr>
      <w:r w:rsidRPr="00D01234">
        <w:rPr>
          <w:rStyle w:val="Nessuno"/>
          <w:rFonts w:ascii="Calibri" w:hAnsi="Calibri" w:cs="Calibri"/>
          <w:sz w:val="20"/>
        </w:rPr>
        <w:t>in via/piazza ……………………………………………………………………………………………………………………………. n. ……………..</w:t>
      </w:r>
    </w:p>
    <w:p w:rsidR="00DB2CD3" w:rsidRPr="00D01234" w:rsidRDefault="00DB2CD3" w:rsidP="00A50DEE">
      <w:pPr>
        <w:pStyle w:val="Stiletabella2A"/>
        <w:spacing w:line="288" w:lineRule="auto"/>
        <w:rPr>
          <w:rStyle w:val="Nessuno"/>
          <w:rFonts w:ascii="Calibri" w:hAnsi="Calibri" w:cs="Calibri"/>
          <w:sz w:val="20"/>
        </w:rPr>
      </w:pPr>
      <w:r w:rsidRPr="00D01234">
        <w:rPr>
          <w:rStyle w:val="Nessuno"/>
          <w:rFonts w:ascii="Calibri" w:hAnsi="Calibri" w:cs="Calibri"/>
          <w:sz w:val="20"/>
        </w:rPr>
        <w:t>CAP ………………. Telefono fisso ……….……………..…………… Cell. ……………………………………………………………………..</w:t>
      </w:r>
    </w:p>
    <w:p w:rsidR="00DB2CD3" w:rsidRPr="00D01234" w:rsidRDefault="00DB2CD3" w:rsidP="00A50DEE">
      <w:pPr>
        <w:pStyle w:val="Stiletabella2A"/>
        <w:spacing w:line="288" w:lineRule="auto"/>
        <w:rPr>
          <w:rStyle w:val="Nessuno"/>
          <w:rFonts w:ascii="Calibri" w:hAnsi="Calibri" w:cs="Calibri"/>
          <w:sz w:val="20"/>
        </w:rPr>
      </w:pPr>
      <w:r w:rsidRPr="00D01234">
        <w:rPr>
          <w:rStyle w:val="Nessuno"/>
          <w:rFonts w:ascii="Calibri" w:hAnsi="Calibri" w:cs="Calibri"/>
          <w:sz w:val="20"/>
        </w:rPr>
        <w:t xml:space="preserve">e-mail ……………………………………………………… Codice Fiscale ………………………………………………………………………….. </w:t>
      </w:r>
    </w:p>
    <w:p w:rsidR="00DB2CD3" w:rsidRPr="00D01234" w:rsidRDefault="00DB2CD3" w:rsidP="00A50DEE">
      <w:pPr>
        <w:pStyle w:val="Stiletabella2A"/>
        <w:spacing w:line="288" w:lineRule="auto"/>
        <w:rPr>
          <w:sz w:val="20"/>
        </w:rPr>
      </w:pPr>
      <w:r w:rsidRPr="00D01234">
        <w:rPr>
          <w:rStyle w:val="Nessuno"/>
          <w:rFonts w:ascii="Calibri" w:hAnsi="Calibri" w:cs="Calibri"/>
          <w:sz w:val="20"/>
        </w:rPr>
        <w:t xml:space="preserve">Titolo di studio: ……………………….………………………………... </w:t>
      </w:r>
    </w:p>
    <w:p w:rsidR="00DB2CD3" w:rsidRPr="00D01234" w:rsidRDefault="00DB2CD3" w:rsidP="00A50DEE">
      <w:pPr>
        <w:pStyle w:val="DidefaultA"/>
        <w:jc w:val="center"/>
        <w:rPr>
          <w:rStyle w:val="Nessuno"/>
          <w:rFonts w:ascii="Calibri" w:hAnsi="Calibri" w:cs="Calibri"/>
          <w:b/>
          <w:bCs/>
          <w:sz w:val="20"/>
          <w:szCs w:val="20"/>
          <w:lang w:val="de-DE"/>
        </w:rPr>
      </w:pPr>
      <w:r w:rsidRPr="00D01234">
        <w:rPr>
          <w:rStyle w:val="Nessuno"/>
          <w:rFonts w:ascii="Calibri" w:hAnsi="Calibri" w:cs="Calibri"/>
          <w:b/>
          <w:bCs/>
          <w:sz w:val="20"/>
          <w:szCs w:val="20"/>
          <w:lang w:val="de-DE"/>
        </w:rPr>
        <w:t xml:space="preserve">CHIEDE </w:t>
      </w:r>
    </w:p>
    <w:p w:rsidR="00DB2CD3" w:rsidRDefault="00DB2CD3" w:rsidP="00A50DEE">
      <w:pPr>
        <w:pStyle w:val="DidefaultA"/>
        <w:jc w:val="both"/>
        <w:rPr>
          <w:rStyle w:val="Nessuno"/>
          <w:rFonts w:ascii="Calibri" w:hAnsi="Calibri" w:cs="Calibri"/>
          <w:sz w:val="20"/>
          <w:szCs w:val="20"/>
          <w:lang w:val="fr-FR"/>
        </w:rPr>
      </w:pPr>
      <w:r w:rsidRPr="00D01234">
        <w:rPr>
          <w:rStyle w:val="Nessuno"/>
          <w:rFonts w:ascii="Calibri" w:hAnsi="Calibri" w:cs="Calibri"/>
          <w:sz w:val="20"/>
          <w:szCs w:val="20"/>
        </w:rPr>
        <w:t>Di essere ammesso/a a partecipare all’Avviso indicato in oggetto in qualit</w:t>
      </w:r>
      <w:r w:rsidRPr="00D01234">
        <w:rPr>
          <w:rStyle w:val="Nessuno"/>
          <w:rFonts w:ascii="Calibri" w:hAnsi="Calibri" w:cs="Calibri"/>
          <w:sz w:val="20"/>
          <w:szCs w:val="20"/>
          <w:lang w:val="fr-FR"/>
        </w:rPr>
        <w:t>à di</w:t>
      </w:r>
      <w:r>
        <w:rPr>
          <w:rStyle w:val="Nessuno"/>
          <w:rFonts w:ascii="Calibri" w:hAnsi="Calibri" w:cs="Calibri"/>
          <w:sz w:val="20"/>
          <w:szCs w:val="20"/>
          <w:lang w:val="fr-FR"/>
        </w:rPr>
        <w:t>:</w:t>
      </w:r>
    </w:p>
    <w:p w:rsidR="00DB2CD3" w:rsidRDefault="00DB2CD3" w:rsidP="00A50DEE">
      <w:pPr>
        <w:pStyle w:val="DidefaultA"/>
        <w:jc w:val="both"/>
        <w:rPr>
          <w:rStyle w:val="Nessuno"/>
          <w:rFonts w:ascii="Calibri" w:hAnsi="Calibri" w:cs="Calibri"/>
          <w:sz w:val="20"/>
          <w:szCs w:val="20"/>
          <w:lang w:val="fr-FR"/>
        </w:rPr>
      </w:pPr>
    </w:p>
    <w:tbl>
      <w:tblPr>
        <w:tblW w:w="8993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3"/>
        <w:gridCol w:w="5625"/>
        <w:gridCol w:w="2795"/>
      </w:tblGrid>
      <w:tr w:rsidR="00DB2CD3" w:rsidRPr="00D01234" w:rsidTr="00B24053">
        <w:trPr>
          <w:trHeight w:val="401"/>
        </w:trPr>
        <w:tc>
          <w:tcPr>
            <w:tcW w:w="57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B24053" w:rsidRDefault="00DB2CD3" w:rsidP="00FF40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562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CD3" w:rsidRPr="00AC1D96" w:rsidRDefault="00DB2CD3" w:rsidP="004C7075">
            <w:pPr>
              <w:pStyle w:val="DidefaultA"/>
              <w:spacing w:after="0"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AC1D96">
              <w:rPr>
                <w:rFonts w:ascii="Verdana" w:hAnsi="Verdana" w:cs="Calibri"/>
                <w:sz w:val="18"/>
                <w:szCs w:val="18"/>
                <w:lang w:val="en-US"/>
              </w:rPr>
              <w:t>Referente per la valutazione</w:t>
            </w:r>
          </w:p>
        </w:tc>
        <w:tc>
          <w:tcPr>
            <w:tcW w:w="2795" w:type="dxa"/>
            <w:shd w:val="clear" w:color="auto" w:fill="FFFFFF"/>
            <w:vAlign w:val="center"/>
          </w:tcPr>
          <w:p w:rsidR="00DB2CD3" w:rsidRPr="007836C9" w:rsidRDefault="00DB2CD3" w:rsidP="004C7075">
            <w:pPr>
              <w:pStyle w:val="DidefaultA"/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836C9">
              <w:rPr>
                <w:rFonts w:ascii="Calibri" w:hAnsi="Calibri" w:cs="Calibri"/>
                <w:sz w:val="20"/>
                <w:szCs w:val="20"/>
                <w:lang w:val="en-US"/>
              </w:rPr>
              <w:t>30 H</w:t>
            </w:r>
          </w:p>
        </w:tc>
      </w:tr>
      <w:tr w:rsidR="00DB2CD3" w:rsidRPr="00D01234" w:rsidTr="00B24053">
        <w:trPr>
          <w:trHeight w:val="260"/>
        </w:trPr>
        <w:tc>
          <w:tcPr>
            <w:tcW w:w="6198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D01234" w:rsidRDefault="00DB2CD3" w:rsidP="00B24053">
            <w:pPr>
              <w:pStyle w:val="DidefaultA"/>
              <w:jc w:val="center"/>
              <w:rPr>
                <w:sz w:val="20"/>
                <w:szCs w:val="20"/>
              </w:rPr>
            </w:pPr>
            <w:r w:rsidRPr="00D01234">
              <w:rPr>
                <w:rStyle w:val="Nessuno"/>
                <w:rFonts w:ascii="Calibri" w:hAnsi="Calibri" w:cs="Calibri"/>
                <w:sz w:val="20"/>
                <w:szCs w:val="20"/>
              </w:rPr>
              <w:t>per l’in</w:t>
            </w:r>
            <w:r>
              <w:rPr>
                <w:rStyle w:val="Nessuno"/>
                <w:rFonts w:ascii="Calibri" w:hAnsi="Calibri" w:cs="Calibri"/>
                <w:sz w:val="20"/>
                <w:szCs w:val="20"/>
              </w:rPr>
              <w:t>carico</w:t>
            </w:r>
            <w:r w:rsidRPr="00D01234">
              <w:rPr>
                <w:rStyle w:val="Nessuno"/>
                <w:rFonts w:ascii="Calibri" w:hAnsi="Calibri" w:cs="Calibri"/>
                <w:sz w:val="20"/>
                <w:szCs w:val="20"/>
              </w:rPr>
              <w:t xml:space="preserve"> nel/i  modulo/i</w:t>
            </w:r>
          </w:p>
        </w:tc>
        <w:tc>
          <w:tcPr>
            <w:tcW w:w="2795" w:type="dxa"/>
            <w:shd w:val="clear" w:color="auto" w:fill="FFFFFF"/>
          </w:tcPr>
          <w:p w:rsidR="00DB2CD3" w:rsidRPr="00D01234" w:rsidRDefault="00DB2CD3" w:rsidP="00B24053">
            <w:pPr>
              <w:pStyle w:val="DidefaultA"/>
              <w:jc w:val="center"/>
              <w:rPr>
                <w:rStyle w:val="Nessuno"/>
                <w:rFonts w:ascii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hAnsi="Calibri" w:cs="Calibri"/>
                <w:sz w:val="20"/>
                <w:szCs w:val="20"/>
              </w:rPr>
              <w:t>Durata incarico</w:t>
            </w:r>
          </w:p>
        </w:tc>
      </w:tr>
      <w:tr w:rsidR="00DB2CD3" w:rsidRPr="00D01234" w:rsidTr="00B24053">
        <w:trPr>
          <w:trHeight w:val="393"/>
        </w:trPr>
        <w:tc>
          <w:tcPr>
            <w:tcW w:w="57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D01234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562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4E2C0F" w:rsidRDefault="00DB2CD3" w:rsidP="00D01234">
            <w:pPr>
              <w:pStyle w:val="Stiletabella2A"/>
              <w:spacing w:line="400" w:lineRule="atLeast"/>
              <w:jc w:val="both"/>
              <w:rPr>
                <w:sz w:val="20"/>
              </w:rPr>
            </w:pPr>
            <w:r w:rsidRPr="00E4142C">
              <w:rPr>
                <w:sz w:val="18"/>
                <w:szCs w:val="18"/>
              </w:rPr>
              <w:t>Intorno a noi: applicazioni robotiche creative sul tema dell’ambiente</w:t>
            </w:r>
            <w:r w:rsidRPr="004E2C0F">
              <w:rPr>
                <w:rStyle w:val="Nessuno"/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795" w:type="dxa"/>
            <w:shd w:val="clear" w:color="auto" w:fill="FFFFFF"/>
          </w:tcPr>
          <w:p w:rsidR="00DB2CD3" w:rsidRPr="00E4142C" w:rsidRDefault="00DB2CD3" w:rsidP="00B24053">
            <w:pPr>
              <w:pStyle w:val="Stiletabella2A"/>
              <w:spacing w:line="4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ore</w:t>
            </w:r>
          </w:p>
        </w:tc>
      </w:tr>
      <w:tr w:rsidR="00DB2CD3" w:rsidRPr="00D01234" w:rsidTr="00B24053">
        <w:trPr>
          <w:trHeight w:val="445"/>
        </w:trPr>
        <w:tc>
          <w:tcPr>
            <w:tcW w:w="57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D01234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562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4E2C0F" w:rsidRDefault="00DB2CD3" w:rsidP="00D01234">
            <w:pPr>
              <w:pStyle w:val="Stiletabella2A"/>
              <w:spacing w:line="400" w:lineRule="atLeast"/>
              <w:jc w:val="both"/>
              <w:rPr>
                <w:sz w:val="20"/>
              </w:rPr>
            </w:pPr>
            <w:r w:rsidRPr="00D01234">
              <w:rPr>
                <w:rFonts w:ascii="Calibri" w:hAnsi="Calibri" w:cs="Times New Roman"/>
                <w:color w:val="auto"/>
                <w:sz w:val="18"/>
                <w:szCs w:val="18"/>
              </w:rPr>
              <w:t>Robo-pet: un robot per amico?</w:t>
            </w:r>
            <w:r w:rsidRPr="004E2C0F">
              <w:rPr>
                <w:rStyle w:val="Nessuno"/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795" w:type="dxa"/>
            <w:shd w:val="clear" w:color="auto" w:fill="FFFFFF"/>
          </w:tcPr>
          <w:p w:rsidR="00DB2CD3" w:rsidRPr="00D01234" w:rsidRDefault="00DB2CD3" w:rsidP="00B24053">
            <w:pPr>
              <w:pStyle w:val="Stiletabella2A"/>
              <w:spacing w:line="400" w:lineRule="atLeast"/>
              <w:jc w:val="center"/>
              <w:rPr>
                <w:rStyle w:val="Nessuno"/>
                <w:rFonts w:ascii="Calibri" w:hAnsi="Calibri" w:cs="Calibri"/>
                <w:sz w:val="20"/>
                <w:lang w:val="en-US"/>
              </w:rPr>
            </w:pPr>
            <w:r>
              <w:rPr>
                <w:sz w:val="18"/>
                <w:szCs w:val="18"/>
              </w:rPr>
              <w:t>10 ore</w:t>
            </w:r>
          </w:p>
        </w:tc>
      </w:tr>
      <w:tr w:rsidR="00DB2CD3" w:rsidRPr="00D01234" w:rsidTr="00B24053">
        <w:trPr>
          <w:trHeight w:val="383"/>
        </w:trPr>
        <w:tc>
          <w:tcPr>
            <w:tcW w:w="57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D01234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562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D01234" w:rsidRDefault="00DB2CD3" w:rsidP="00D01234">
            <w:pPr>
              <w:pStyle w:val="Stiletabella2A"/>
              <w:spacing w:line="400" w:lineRule="atLeast"/>
              <w:jc w:val="both"/>
              <w:rPr>
                <w:sz w:val="20"/>
                <w:lang w:val="en-US"/>
              </w:rPr>
            </w:pPr>
            <w:r w:rsidRPr="00D01234">
              <w:rPr>
                <w:rFonts w:ascii="Calibri" w:hAnsi="Calibri" w:cs="Times New Roman"/>
                <w:color w:val="auto"/>
                <w:sz w:val="18"/>
                <w:szCs w:val="18"/>
              </w:rPr>
              <w:t>Condividere i diritti</w:t>
            </w:r>
            <w:r w:rsidRPr="00D01234">
              <w:rPr>
                <w:rStyle w:val="Nessuno"/>
                <w:rFonts w:ascii="Calibri" w:hAnsi="Calibri" w:cs="Calibri"/>
                <w:sz w:val="20"/>
                <w:lang w:val="en-US"/>
              </w:rPr>
              <w:t xml:space="preserve"> </w:t>
            </w:r>
          </w:p>
        </w:tc>
        <w:tc>
          <w:tcPr>
            <w:tcW w:w="2795" w:type="dxa"/>
            <w:shd w:val="clear" w:color="auto" w:fill="FFFFFF"/>
          </w:tcPr>
          <w:p w:rsidR="00DB2CD3" w:rsidRPr="00D01234" w:rsidRDefault="00DB2CD3" w:rsidP="00B24053">
            <w:pPr>
              <w:pStyle w:val="Stiletabella2A"/>
              <w:spacing w:line="400" w:lineRule="atLeast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10 ore</w:t>
            </w:r>
          </w:p>
        </w:tc>
      </w:tr>
    </w:tbl>
    <w:p w:rsidR="00DB2CD3" w:rsidRDefault="00DB2CD3" w:rsidP="004E2C0F">
      <w:pPr>
        <w:pStyle w:val="DidefaultA"/>
        <w:jc w:val="both"/>
        <w:rPr>
          <w:rStyle w:val="Nessuno"/>
          <w:rFonts w:ascii="Calibri" w:hAnsi="Calibri" w:cs="Calibri"/>
          <w:sz w:val="20"/>
          <w:szCs w:val="20"/>
        </w:rPr>
      </w:pPr>
    </w:p>
    <w:p w:rsidR="00DB2CD3" w:rsidRDefault="00DB2CD3" w:rsidP="004E2C0F">
      <w:pPr>
        <w:pStyle w:val="DidefaultA"/>
        <w:jc w:val="both"/>
        <w:rPr>
          <w:rStyle w:val="Nessuno"/>
          <w:rFonts w:ascii="Calibri" w:hAnsi="Calibri" w:cs="Calibri"/>
          <w:sz w:val="20"/>
          <w:szCs w:val="20"/>
        </w:rPr>
      </w:pPr>
      <w:r w:rsidRPr="00D01234">
        <w:rPr>
          <w:rStyle w:val="Nessuno"/>
          <w:rFonts w:ascii="Calibri" w:hAnsi="Calibri" w:cs="Calibri"/>
          <w:sz w:val="20"/>
          <w:szCs w:val="20"/>
        </w:rPr>
        <w:t xml:space="preserve">_l_ sottoscritt_ autorizza codesto Istituto al trattamento dei propri dati personali ai sensi del Regolamento UE 679/2016 e del D.lgs. </w:t>
      </w:r>
      <w:r>
        <w:rPr>
          <w:rStyle w:val="Nessuno"/>
          <w:rFonts w:ascii="Calibri" w:hAnsi="Calibri" w:cs="Calibri"/>
          <w:sz w:val="20"/>
          <w:szCs w:val="20"/>
        </w:rPr>
        <w:t>196/2003 come modificato dal D.lgs.</w:t>
      </w:r>
      <w:r w:rsidRPr="00D01234">
        <w:rPr>
          <w:rStyle w:val="Nessuno"/>
          <w:rFonts w:ascii="Calibri" w:hAnsi="Calibri" w:cs="Calibri"/>
          <w:sz w:val="20"/>
          <w:szCs w:val="20"/>
        </w:rPr>
        <w:t>101/2018.</w:t>
      </w:r>
    </w:p>
    <w:p w:rsidR="00DB2CD3" w:rsidRDefault="00DB2CD3" w:rsidP="00A50DEE">
      <w:pPr>
        <w:pStyle w:val="DidefaultA"/>
        <w:rPr>
          <w:rStyle w:val="Nessuno"/>
          <w:rFonts w:ascii="Calibri" w:hAnsi="Calibri" w:cs="Calibri"/>
          <w:sz w:val="20"/>
          <w:szCs w:val="20"/>
        </w:rPr>
      </w:pPr>
    </w:p>
    <w:p w:rsidR="00DB2CD3" w:rsidRPr="00D01234" w:rsidRDefault="00DB2CD3" w:rsidP="00A50DEE">
      <w:pPr>
        <w:pStyle w:val="DidefaultA"/>
        <w:rPr>
          <w:rStyle w:val="Nessuno"/>
          <w:rFonts w:ascii="Calibri" w:hAnsi="Calibri" w:cs="Calibri"/>
          <w:sz w:val="20"/>
          <w:szCs w:val="20"/>
        </w:rPr>
      </w:pPr>
    </w:p>
    <w:p w:rsidR="00DB2CD3" w:rsidRPr="00D01234" w:rsidRDefault="00DB2CD3" w:rsidP="00A50DEE">
      <w:pPr>
        <w:pStyle w:val="DidefaultA"/>
        <w:rPr>
          <w:sz w:val="20"/>
          <w:szCs w:val="20"/>
        </w:rPr>
      </w:pPr>
      <w:r w:rsidRPr="00D01234">
        <w:rPr>
          <w:rStyle w:val="Nessuno"/>
          <w:rFonts w:ascii="Calibri" w:hAnsi="Calibri" w:cs="Calibri"/>
          <w:sz w:val="20"/>
          <w:szCs w:val="20"/>
        </w:rPr>
        <w:t xml:space="preserve">Allega alla presente: </w:t>
      </w:r>
    </w:p>
    <w:p w:rsidR="00DB2CD3" w:rsidRPr="00D01234" w:rsidRDefault="00DB2CD3" w:rsidP="00A50DEE">
      <w:pPr>
        <w:pStyle w:val="DidefaultA"/>
        <w:rPr>
          <w:rFonts w:ascii="Calibri" w:hAnsi="Calibri" w:cs="Calibri"/>
          <w:sz w:val="20"/>
          <w:szCs w:val="20"/>
        </w:rPr>
      </w:pPr>
    </w:p>
    <w:tbl>
      <w:tblPr>
        <w:tblW w:w="948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59"/>
        <w:gridCol w:w="8825"/>
      </w:tblGrid>
      <w:tr w:rsidR="00DB2CD3" w:rsidRPr="0070233C" w:rsidTr="00914E6F">
        <w:trPr>
          <w:trHeight w:val="225"/>
        </w:trPr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D01234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8825" w:type="dxa"/>
            <w:tcBorders>
              <w:top w:val="single" w:sz="24" w:space="0" w:color="FFFFFF"/>
              <w:left w:val="single" w:sz="8" w:space="0" w:color="000001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D01234" w:rsidRDefault="00DB2CD3" w:rsidP="00861CF5">
            <w:pPr>
              <w:pStyle w:val="DidefaultA"/>
              <w:rPr>
                <w:sz w:val="20"/>
                <w:szCs w:val="20"/>
              </w:rPr>
            </w:pPr>
            <w:r w:rsidRPr="00D01234">
              <w:rPr>
                <w:rStyle w:val="Nessuno"/>
                <w:rFonts w:ascii="Helvetica" w:hAnsi="Helvetica"/>
                <w:i/>
                <w:iCs/>
                <w:sz w:val="20"/>
                <w:szCs w:val="20"/>
              </w:rPr>
              <w:t>Fotocopia documento di identit</w:t>
            </w:r>
            <w:r w:rsidRPr="00D01234">
              <w:rPr>
                <w:rStyle w:val="Nessuno"/>
                <w:rFonts w:ascii="Helvetica" w:hAnsi="Helvetica"/>
                <w:i/>
                <w:iCs/>
                <w:sz w:val="20"/>
                <w:szCs w:val="20"/>
                <w:lang w:val="fr-FR"/>
              </w:rPr>
              <w:t>à</w:t>
            </w:r>
            <w:r>
              <w:rPr>
                <w:rStyle w:val="Nessuno"/>
                <w:rFonts w:ascii="Helvetica" w:hAnsi="Helvetica"/>
                <w:i/>
                <w:iCs/>
                <w:sz w:val="20"/>
                <w:szCs w:val="20"/>
                <w:lang w:val="fr-FR"/>
              </w:rPr>
              <w:t xml:space="preserve"> in corso di validità</w:t>
            </w:r>
            <w:r w:rsidRPr="00D01234">
              <w:rPr>
                <w:rStyle w:val="Nessuno"/>
                <w:rFonts w:ascii="Helvetica" w:hAnsi="Helvetica"/>
                <w:i/>
                <w:iCs/>
                <w:sz w:val="20"/>
                <w:szCs w:val="20"/>
              </w:rPr>
              <w:t xml:space="preserve">; </w:t>
            </w:r>
          </w:p>
        </w:tc>
      </w:tr>
      <w:tr w:rsidR="00DB2CD3" w:rsidRPr="00D01234" w:rsidTr="00914E6F">
        <w:trPr>
          <w:trHeight w:val="261"/>
        </w:trPr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4E2C0F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8825" w:type="dxa"/>
            <w:tcBorders>
              <w:top w:val="single" w:sz="24" w:space="0" w:color="FFFFFF"/>
              <w:left w:val="single" w:sz="8" w:space="0" w:color="000001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D01234" w:rsidRDefault="00DB2CD3" w:rsidP="00861CF5">
            <w:pPr>
              <w:pStyle w:val="Stiletabella2A"/>
              <w:rPr>
                <w:sz w:val="20"/>
              </w:rPr>
            </w:pPr>
            <w:r w:rsidRPr="00D01234">
              <w:rPr>
                <w:rStyle w:val="Nessuno"/>
                <w:rFonts w:ascii="Helvetica" w:hAnsi="Helvetica"/>
                <w:i/>
                <w:iCs/>
                <w:sz w:val="20"/>
              </w:rPr>
              <w:t>Curriculum Vitae sottoscritto;</w:t>
            </w:r>
          </w:p>
        </w:tc>
      </w:tr>
      <w:tr w:rsidR="00DB2CD3" w:rsidRPr="00D01234" w:rsidTr="00914E6F">
        <w:trPr>
          <w:trHeight w:val="168"/>
        </w:trPr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D01234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24" w:space="0" w:color="FFFFFF"/>
              <w:left w:val="single" w:sz="8" w:space="0" w:color="000001"/>
              <w:right w:val="single" w:sz="24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D01234" w:rsidRDefault="00DB2CD3" w:rsidP="00861CF5">
            <w:pPr>
              <w:pStyle w:val="DidefaultA"/>
              <w:rPr>
                <w:sz w:val="20"/>
                <w:szCs w:val="20"/>
              </w:rPr>
            </w:pPr>
            <w:r w:rsidRPr="00D01234">
              <w:rPr>
                <w:rStyle w:val="Nessuno"/>
                <w:rFonts w:ascii="Helvetica" w:hAnsi="Helvetica"/>
                <w:i/>
                <w:iCs/>
                <w:sz w:val="20"/>
                <w:szCs w:val="20"/>
              </w:rPr>
              <w:t xml:space="preserve">Dichiarazione titoli (Allegato 2); </w:t>
            </w:r>
          </w:p>
        </w:tc>
      </w:tr>
    </w:tbl>
    <w:p w:rsidR="00DB2CD3" w:rsidRPr="00D01234" w:rsidRDefault="00DB2CD3" w:rsidP="00A50DEE">
      <w:pPr>
        <w:pStyle w:val="DidefaultA"/>
        <w:rPr>
          <w:sz w:val="20"/>
          <w:szCs w:val="20"/>
        </w:rPr>
      </w:pPr>
    </w:p>
    <w:p w:rsidR="00DB2CD3" w:rsidRPr="00D01234" w:rsidRDefault="00DB2CD3" w:rsidP="00B66A6F">
      <w:pPr>
        <w:pStyle w:val="DidefaultA"/>
        <w:jc w:val="both"/>
        <w:rPr>
          <w:rStyle w:val="Nessuno"/>
          <w:rFonts w:ascii="Calibri" w:hAnsi="Calibri" w:cs="Calibri"/>
          <w:sz w:val="20"/>
          <w:szCs w:val="20"/>
        </w:rPr>
      </w:pPr>
      <w:r w:rsidRPr="00D01234">
        <w:rPr>
          <w:rStyle w:val="Nessuno"/>
          <w:sz w:val="20"/>
          <w:szCs w:val="20"/>
        </w:rPr>
        <w:t>_</w:t>
      </w:r>
      <w:r w:rsidRPr="00D01234">
        <w:rPr>
          <w:rStyle w:val="Nessuno"/>
          <w:rFonts w:ascii="Calibri" w:hAnsi="Calibri" w:cs="Calibri"/>
          <w:sz w:val="20"/>
          <w:szCs w:val="20"/>
        </w:rPr>
        <w:t>l_ sottoscritt_ dichiara di aver preso visione del bando e di accettarne il contenuto nonchè di possedere le competenze tecnologiche necessarie per una corretta gestione online della misura assegnata. Si riserva di consegnare ove richiesto, se risulter</w:t>
      </w:r>
      <w:r w:rsidRPr="00D01234">
        <w:rPr>
          <w:rStyle w:val="Nessuno"/>
          <w:rFonts w:ascii="Calibri" w:hAnsi="Calibri" w:cs="Calibri"/>
          <w:sz w:val="20"/>
          <w:szCs w:val="20"/>
          <w:lang w:val="fr-FR"/>
        </w:rPr>
        <w:t xml:space="preserve">à </w:t>
      </w:r>
      <w:r w:rsidRPr="00D01234">
        <w:rPr>
          <w:rStyle w:val="Nessuno"/>
          <w:rFonts w:ascii="Calibri" w:hAnsi="Calibri" w:cs="Calibri"/>
          <w:sz w:val="20"/>
          <w:szCs w:val="20"/>
        </w:rPr>
        <w:t xml:space="preserve">idoneo/a pena di decadenza, la documentazione dei titoli dichiarati. </w:t>
      </w:r>
    </w:p>
    <w:p w:rsidR="00DB2CD3" w:rsidRPr="00D01234" w:rsidRDefault="00DB2CD3" w:rsidP="00B66A6F">
      <w:pPr>
        <w:pStyle w:val="DidefaultA"/>
        <w:jc w:val="both"/>
        <w:rPr>
          <w:rStyle w:val="Nessuno"/>
          <w:rFonts w:ascii="Calibri" w:hAnsi="Calibri" w:cs="Calibri"/>
          <w:i/>
          <w:iCs/>
          <w:sz w:val="20"/>
          <w:szCs w:val="20"/>
        </w:rPr>
      </w:pPr>
      <w:r w:rsidRPr="00D01234">
        <w:rPr>
          <w:rStyle w:val="Nessuno"/>
          <w:rFonts w:ascii="Calibri" w:hAnsi="Calibri" w:cs="Calibri"/>
          <w:i/>
          <w:iCs/>
          <w:sz w:val="20"/>
          <w:szCs w:val="20"/>
        </w:rPr>
        <w:t xml:space="preserve">_________________, lì______________             </w:t>
      </w:r>
    </w:p>
    <w:p w:rsidR="00DB2CD3" w:rsidRPr="00D01234" w:rsidRDefault="00DB2CD3" w:rsidP="00B66A6F">
      <w:pPr>
        <w:pStyle w:val="DidefaultA"/>
        <w:jc w:val="both"/>
        <w:rPr>
          <w:rStyle w:val="Nessuno"/>
          <w:rFonts w:ascii="Calibri" w:hAnsi="Calibri" w:cs="Calibri"/>
          <w:i/>
          <w:iCs/>
          <w:sz w:val="20"/>
          <w:szCs w:val="20"/>
        </w:rPr>
      </w:pPr>
    </w:p>
    <w:p w:rsidR="00DB2CD3" w:rsidRPr="00D01234" w:rsidRDefault="00DB2CD3" w:rsidP="00B66A6F">
      <w:pPr>
        <w:pStyle w:val="DidefaultA"/>
        <w:ind w:left="5040" w:firstLine="720"/>
        <w:jc w:val="both"/>
        <w:rPr>
          <w:rStyle w:val="Nessuno"/>
          <w:rFonts w:ascii="Calibri" w:hAnsi="Calibri" w:cs="Calibri"/>
          <w:i/>
          <w:iCs/>
          <w:sz w:val="20"/>
          <w:szCs w:val="20"/>
        </w:rPr>
      </w:pPr>
      <w:r w:rsidRPr="00D01234">
        <w:rPr>
          <w:rStyle w:val="Nessuno"/>
          <w:rFonts w:ascii="Calibri" w:hAnsi="Calibri" w:cs="Calibri"/>
          <w:i/>
          <w:iCs/>
          <w:sz w:val="20"/>
          <w:szCs w:val="20"/>
        </w:rPr>
        <w:t>Firma</w:t>
      </w:r>
    </w:p>
    <w:p w:rsidR="00DB2CD3" w:rsidRPr="00D01234" w:rsidRDefault="00DB2CD3" w:rsidP="00B66A6F">
      <w:pPr>
        <w:pStyle w:val="DidefaultA"/>
        <w:pBdr>
          <w:bottom w:val="single" w:sz="12" w:space="1" w:color="auto"/>
        </w:pBdr>
        <w:ind w:left="5040" w:firstLine="720"/>
        <w:jc w:val="both"/>
        <w:rPr>
          <w:rStyle w:val="Nessuno"/>
          <w:rFonts w:ascii="Helvetica" w:hAnsi="Helvetica" w:cs="Helvetica"/>
          <w:i/>
          <w:iCs/>
          <w:kern w:val="1"/>
          <w:sz w:val="20"/>
          <w:szCs w:val="20"/>
        </w:rPr>
      </w:pPr>
    </w:p>
    <w:p w:rsidR="00DB2CD3" w:rsidRPr="00D01234" w:rsidRDefault="00DB2CD3" w:rsidP="00B66A6F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essuno"/>
          <w:rFonts w:ascii="Helvetica" w:hAnsi="Helvetica" w:cs="Helvetica"/>
          <w:i/>
          <w:iCs/>
          <w:kern w:val="1"/>
          <w:sz w:val="20"/>
          <w:szCs w:val="20"/>
          <w:lang w:val="it-IT"/>
        </w:rPr>
      </w:pPr>
    </w:p>
    <w:p w:rsidR="00DB2CD3" w:rsidRDefault="00DB2CD3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rPr>
          <w:rStyle w:val="Nessuno"/>
          <w:rFonts w:ascii="Helvetica" w:hAnsi="Helvetica" w:cs="Helvetica"/>
          <w:i/>
          <w:iCs/>
          <w:kern w:val="1"/>
          <w:sz w:val="20"/>
          <w:szCs w:val="20"/>
          <w:lang w:val="it-IT"/>
        </w:rPr>
      </w:pPr>
      <w:r>
        <w:rPr>
          <w:rStyle w:val="Nessuno"/>
          <w:rFonts w:ascii="Helvetica" w:hAnsi="Helvetica" w:cs="Helvetica"/>
          <w:i/>
          <w:iCs/>
          <w:kern w:val="1"/>
          <w:sz w:val="20"/>
          <w:szCs w:val="20"/>
          <w:lang w:val="it-IT"/>
        </w:rPr>
        <w:br w:type="page"/>
      </w:r>
      <w:bookmarkStart w:id="0" w:name="_GoBack"/>
      <w:bookmarkEnd w:id="0"/>
    </w:p>
    <w:p w:rsidR="00DB2CD3" w:rsidRPr="00D01234" w:rsidRDefault="00DB2CD3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Nessuno"/>
          <w:rFonts w:ascii="Calibri" w:hAnsi="Calibri" w:cs="Calibri"/>
          <w:sz w:val="20"/>
          <w:szCs w:val="20"/>
          <w:shd w:val="clear" w:color="auto" w:fill="FFFFFF"/>
          <w:lang w:val="it-IT"/>
        </w:rPr>
      </w:pPr>
      <w:r w:rsidRPr="0058006D">
        <w:rPr>
          <w:rFonts w:ascii="Calibri" w:hAnsi="Calibri" w:cs="Times New Roman"/>
          <w:noProof/>
          <w:color w:val="auto"/>
          <w:sz w:val="22"/>
          <w:szCs w:val="22"/>
          <w:lang w:val="it-IT"/>
        </w:rPr>
        <w:pict>
          <v:shape id="Immagine 3" o:spid="_x0000_i1028" type="#_x0000_t75" style="width:475.5pt;height:82.5pt;visibility:visible">
            <v:imagedata r:id="rId6" o:title=""/>
          </v:shape>
        </w:pict>
      </w:r>
    </w:p>
    <w:p w:rsidR="00DB2CD3" w:rsidRDefault="00DB2CD3" w:rsidP="00A50DEE">
      <w:pPr>
        <w:pStyle w:val="DidefaultA"/>
        <w:spacing w:line="280" w:lineRule="atLeast"/>
        <w:jc w:val="center"/>
        <w:rPr>
          <w:rStyle w:val="Nessuno"/>
          <w:rFonts w:ascii="Arial" w:hAnsi="Arial" w:cs="Arial"/>
          <w:bCs/>
          <w:i/>
          <w:kern w:val="1"/>
          <w:sz w:val="20"/>
          <w:szCs w:val="20"/>
        </w:rPr>
      </w:pPr>
    </w:p>
    <w:p w:rsidR="00DB2CD3" w:rsidRPr="00D01234" w:rsidRDefault="00DB2CD3" w:rsidP="00A50DEE">
      <w:pPr>
        <w:pStyle w:val="DidefaultA"/>
        <w:spacing w:line="280" w:lineRule="atLeast"/>
        <w:jc w:val="center"/>
        <w:rPr>
          <w:rStyle w:val="Nessuno"/>
          <w:rFonts w:ascii="Times New Roman" w:hAnsi="Times New Roman" w:cs="Times New Roman"/>
          <w:kern w:val="1"/>
          <w:sz w:val="20"/>
          <w:szCs w:val="20"/>
        </w:rPr>
      </w:pPr>
      <w:r w:rsidRPr="00D01234">
        <w:rPr>
          <w:rStyle w:val="Nessuno"/>
          <w:rFonts w:ascii="Arial" w:hAnsi="Arial" w:cs="Arial"/>
          <w:bCs/>
          <w:i/>
          <w:kern w:val="1"/>
          <w:sz w:val="20"/>
          <w:szCs w:val="20"/>
        </w:rPr>
        <w:t>Allegato A</w:t>
      </w:r>
      <w:r w:rsidRPr="00D01234">
        <w:rPr>
          <w:rStyle w:val="Hyperlink0"/>
          <w:rFonts w:ascii="Arial" w:hAnsi="Arial" w:cs="Arial"/>
          <w:b/>
          <w:bCs/>
          <w:kern w:val="1"/>
          <w:sz w:val="20"/>
          <w:szCs w:val="20"/>
        </w:rPr>
        <w:t xml:space="preserve"> 2 -</w:t>
      </w:r>
      <w:r w:rsidRPr="00D01234">
        <w:rPr>
          <w:rStyle w:val="Hyperlink0"/>
          <w:rFonts w:ascii="Helvetica" w:hAnsi="Helvetica"/>
          <w:b/>
          <w:bCs/>
          <w:kern w:val="1"/>
          <w:sz w:val="20"/>
          <w:szCs w:val="20"/>
        </w:rPr>
        <w:t xml:space="preserve"> </w:t>
      </w:r>
      <w:r w:rsidRPr="00D01234">
        <w:rPr>
          <w:rStyle w:val="Nessuno"/>
          <w:rFonts w:ascii="Helvetica" w:hAnsi="Helvetica"/>
          <w:b/>
          <w:bCs/>
          <w:kern w:val="1"/>
          <w:sz w:val="20"/>
          <w:szCs w:val="20"/>
        </w:rPr>
        <w:t>Dichiarazione titoli</w:t>
      </w:r>
    </w:p>
    <w:p w:rsidR="00DB2CD3" w:rsidRPr="00D01234" w:rsidRDefault="00DB2CD3" w:rsidP="00A50DEE">
      <w:pPr>
        <w:pStyle w:val="DidefaultA"/>
        <w:suppressAutoHyphens/>
        <w:rPr>
          <w:rStyle w:val="Nessuno"/>
          <w:rFonts w:ascii="Helvetica" w:hAnsi="Helvetica" w:cs="Helvetica"/>
          <w:b/>
          <w:bCs/>
          <w:i/>
          <w:iCs/>
          <w:kern w:val="1"/>
          <w:sz w:val="20"/>
          <w:szCs w:val="20"/>
        </w:rPr>
      </w:pPr>
    </w:p>
    <w:p w:rsidR="00DB2CD3" w:rsidRPr="005C389F" w:rsidRDefault="00DB2CD3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Nessuno"/>
          <w:rFonts w:eastAsia="Times New Roman" w:cs="Times New Roman"/>
          <w:kern w:val="1"/>
          <w:sz w:val="18"/>
          <w:szCs w:val="18"/>
          <w:lang w:val="it-IT"/>
        </w:rPr>
      </w:pPr>
      <w:r w:rsidRPr="005C389F">
        <w:rPr>
          <w:rStyle w:val="Nessuno"/>
          <w:rFonts w:ascii="Arial" w:hAnsi="Arial"/>
          <w:kern w:val="1"/>
          <w:sz w:val="18"/>
          <w:szCs w:val="18"/>
          <w:lang w:val="it-IT"/>
        </w:rPr>
        <w:t xml:space="preserve">Il / </w:t>
      </w:r>
      <w:smartTag w:uri="urn:schemas-microsoft-com:office:smarttags" w:element="PersonName">
        <w:smartTagPr>
          <w:attr w:name="ProductID" w:val="la Sottoscritto"/>
        </w:smartTagPr>
        <w:r w:rsidRPr="005C389F">
          <w:rPr>
            <w:rStyle w:val="Nessuno"/>
            <w:rFonts w:ascii="Arial" w:hAnsi="Arial"/>
            <w:kern w:val="1"/>
            <w:sz w:val="18"/>
            <w:szCs w:val="18"/>
            <w:lang w:val="it-IT"/>
          </w:rPr>
          <w:t>la Sottoscritto</w:t>
        </w:r>
      </w:smartTag>
      <w:r w:rsidRPr="005C389F">
        <w:rPr>
          <w:rStyle w:val="Nessuno"/>
          <w:rFonts w:ascii="Arial" w:hAnsi="Arial"/>
          <w:kern w:val="1"/>
          <w:sz w:val="18"/>
          <w:szCs w:val="18"/>
          <w:lang w:val="it-IT"/>
        </w:rPr>
        <w:t>/a……………………………………………………………………………….</w:t>
      </w:r>
    </w:p>
    <w:p w:rsidR="00DB2CD3" w:rsidRPr="005C389F" w:rsidRDefault="00DB2CD3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  <w:r w:rsidRPr="005C389F">
        <w:rPr>
          <w:rStyle w:val="Nessuno"/>
          <w:rFonts w:ascii="Arial" w:hAnsi="Arial"/>
          <w:kern w:val="1"/>
          <w:sz w:val="18"/>
          <w:szCs w:val="18"/>
          <w:lang w:val="it-IT"/>
        </w:rPr>
        <w:t>consapevole delle sanzioni penali applicabili in caso di dichiarazioni mendaci e non veritiere che sono previste dagli articoli 75 e 76 del D.P.R 28/12/2000 n. 445 e per gli effetti dell’art. 47 del citato D.P.R. 445/2000, sotto la propria personale responsabilità, dichiara di possedere i seguenti titoli:</w:t>
      </w:r>
    </w:p>
    <w:p w:rsidR="00DB2CD3" w:rsidRPr="005C389F" w:rsidRDefault="00DB2CD3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-567"/>
        <w:jc w:val="both"/>
        <w:rPr>
          <w:rStyle w:val="Nessuno"/>
          <w:rFonts w:eastAsia="Times New Roman" w:cs="Times New Roman"/>
          <w:kern w:val="1"/>
          <w:sz w:val="18"/>
          <w:szCs w:val="18"/>
          <w:lang w:val="it-IT"/>
        </w:rPr>
      </w:pPr>
    </w:p>
    <w:p w:rsidR="00DB2CD3" w:rsidRPr="005C389F" w:rsidRDefault="00DB2CD3" w:rsidP="00A50DEE">
      <w:pPr>
        <w:pStyle w:val="DidefaultA"/>
        <w:suppressAutoHyphens/>
        <w:ind w:left="-567"/>
        <w:rPr>
          <w:rStyle w:val="Nessuno"/>
          <w:rFonts w:ascii="Times New Roman" w:hAnsi="Times New Roman" w:cs="Times New Roman"/>
          <w:kern w:val="1"/>
          <w:sz w:val="18"/>
          <w:szCs w:val="18"/>
        </w:rPr>
      </w:pPr>
    </w:p>
    <w:tbl>
      <w:tblPr>
        <w:tblW w:w="4619" w:type="pct"/>
        <w:tblInd w:w="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6400"/>
        <w:gridCol w:w="2173"/>
        <w:gridCol w:w="1138"/>
      </w:tblGrid>
      <w:tr w:rsidR="00DB2CD3" w:rsidRPr="005C389F" w:rsidTr="000F6868">
        <w:trPr>
          <w:trHeight w:val="23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uppressAutoHyphens/>
              <w:jc w:val="center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Titoli culturali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uppressAutoHyphens/>
              <w:ind w:left="31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Titolo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uppressAutoHyphens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Punteggio</w:t>
            </w:r>
          </w:p>
        </w:tc>
      </w:tr>
      <w:tr w:rsidR="00DB2CD3" w:rsidRPr="0070233C" w:rsidTr="000F6868">
        <w:trPr>
          <w:trHeight w:val="111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Laurea Magistrale Nuovo Ordinamento o Vecchio Ordinamento coerente con area di intervento</w:t>
            </w:r>
          </w:p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Votazione fino a 80/110 (punti 7); da 81/110 a 90/110 (punti 8); da 91/110 a 100/110 (punti 9); da 101/110 a 109/110 (punti 10); 110/110 (punti 11); 110/110 e lode (punti 12) 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ab/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ab/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  <w:tr w:rsidR="00DB2CD3" w:rsidRPr="0070233C" w:rsidTr="000F6868">
        <w:trPr>
          <w:trHeight w:val="89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 xml:space="preserve"> Laurea Triennale coerente con area di intervento</w:t>
            </w:r>
          </w:p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Votazione fino a 70/110 (punti 3); da 71/110 a 80/110 (punti 3,5); da 81/110 a 90/110 (punti 4); da 91/110 a 100/110 (punti 4,5); </w:t>
            </w:r>
            <w:r w:rsidRPr="000F6868">
              <w:rPr>
                <w:rFonts w:ascii="Arial" w:hAnsi="Arial" w:cs="Times New Roman"/>
                <w:color w:val="auto"/>
                <w:sz w:val="16"/>
                <w:szCs w:val="16"/>
                <w:lang w:val="it-IT" w:eastAsia="en-US"/>
              </w:rPr>
              <w:t xml:space="preserve">da 101/110 109/110 (punti 5); 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>110/110 (punti 5</w:t>
            </w:r>
            <w:r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>,5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>); 110/110 e lode (punti 6)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  <w:tr w:rsidR="00DB2CD3" w:rsidRPr="0070233C" w:rsidTr="000F6868">
        <w:trPr>
          <w:trHeight w:val="45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Certificazioni Informatiche</w:t>
            </w:r>
          </w:p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>Punti 1 per certificazione   (max 4 punti)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  <w:tr w:rsidR="00DB2CD3" w:rsidRPr="0070233C" w:rsidTr="000F6868">
        <w:trPr>
          <w:trHeight w:val="1084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Diploma di maturità (valutato solo se non in possesso di laurea e conseguito entro il 2001)</w:t>
            </w:r>
          </w:p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Votazione fino a 70/100 (punti 0,5); da 71/100 a 80/100 (punti 1); da 81/100 a 90/100 (punti 1,5); da 91/100 a 100/100 (punti 2) </w:t>
            </w:r>
          </w:p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i/>
                <w:iCs/>
                <w:kern w:val="1"/>
                <w:sz w:val="18"/>
                <w:szCs w:val="18"/>
                <w:lang w:val="it-IT"/>
              </w:rPr>
              <w:t>Per i diplomi conseguiti in 60mi il punteggio va rapportato in 100mi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  <w:tr w:rsidR="00DB2CD3" w:rsidRPr="0070233C" w:rsidTr="000F6868">
        <w:trPr>
          <w:trHeight w:val="45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 xml:space="preserve">Specializzazione nel sostegno </w:t>
            </w:r>
          </w:p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>scuola primaria e/o secondaria  (punti 3)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  <w:tr w:rsidR="00DB2CD3" w:rsidRPr="0070233C" w:rsidTr="000F6868">
        <w:trPr>
          <w:trHeight w:val="67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Diploma di perfezionamento specifico post laurea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 (1500 ore 60 CFU annuali) con esame finale nel profilo richiesto (punti 2 per annualità) coerente con area di intervento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  <w:tr w:rsidR="00DB2CD3" w:rsidRPr="0070233C" w:rsidTr="000F6868">
        <w:trPr>
          <w:trHeight w:val="67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Diploma di Specializzazione specifico post laurea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 (1500 ore 60 CFU annuali) con esame finale nel profilo richiesto (punti 2 per annualità)coerente con area di intervento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  <w:tr w:rsidR="00DB2CD3" w:rsidRPr="0070233C" w:rsidTr="000F6868">
        <w:trPr>
          <w:trHeight w:val="67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Master universitario specifico post laurea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 (1500 ore 60 CFU annuali) con esame finale (punti 2 per annualità) coerente con area di intervento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  <w:tr w:rsidR="00DB2CD3" w:rsidRPr="0070233C" w:rsidTr="000F6868">
        <w:trPr>
          <w:trHeight w:val="45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Altro titolo coerente con area di intervento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 (punti 1 per annualità)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</w:tbl>
    <w:p w:rsidR="00DB2CD3" w:rsidRPr="005C389F" w:rsidRDefault="00DB2CD3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Nessuno"/>
          <w:rFonts w:eastAsia="Times New Roman" w:cs="Times New Roman"/>
          <w:kern w:val="1"/>
          <w:sz w:val="18"/>
          <w:szCs w:val="18"/>
          <w:lang w:val="it-IT"/>
        </w:rPr>
      </w:pPr>
    </w:p>
    <w:p w:rsidR="00DB2CD3" w:rsidRPr="005C389F" w:rsidRDefault="00DB2CD3" w:rsidP="00A50DEE">
      <w:pPr>
        <w:pStyle w:val="DidefaultA"/>
        <w:widowControl w:val="0"/>
        <w:suppressAutoHyphens/>
        <w:ind w:left="108" w:hanging="108"/>
        <w:rPr>
          <w:rStyle w:val="Nessuno"/>
          <w:rFonts w:ascii="Times New Roman" w:hAnsi="Times New Roman" w:cs="Times New Roman"/>
          <w:kern w:val="1"/>
          <w:sz w:val="18"/>
          <w:szCs w:val="18"/>
        </w:rPr>
      </w:pPr>
    </w:p>
    <w:p w:rsidR="00DB2CD3" w:rsidRPr="005C389F" w:rsidRDefault="00DB2CD3" w:rsidP="00A50DEE">
      <w:pPr>
        <w:pStyle w:val="DidefaultA"/>
        <w:suppressAutoHyphens/>
        <w:rPr>
          <w:rStyle w:val="Nessuno"/>
          <w:rFonts w:ascii="Times New Roman" w:hAnsi="Times New Roman" w:cs="Times New Roman"/>
          <w:kern w:val="1"/>
          <w:sz w:val="18"/>
          <w:szCs w:val="18"/>
        </w:rPr>
      </w:pPr>
    </w:p>
    <w:tbl>
      <w:tblPr>
        <w:tblW w:w="4960" w:type="pct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967"/>
        <w:gridCol w:w="2702"/>
        <w:gridCol w:w="1045"/>
      </w:tblGrid>
      <w:tr w:rsidR="00DB2CD3" w:rsidRPr="005C389F" w:rsidTr="000F6868">
        <w:trPr>
          <w:trHeight w:val="364"/>
        </w:trPr>
        <w:tc>
          <w:tcPr>
            <w:tcW w:w="30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center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TitoliProfessionali</w:t>
            </w:r>
          </w:p>
        </w:tc>
        <w:tc>
          <w:tcPr>
            <w:tcW w:w="1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center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Titolo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center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Durata (in ore)</w:t>
            </w:r>
          </w:p>
        </w:tc>
      </w:tr>
      <w:tr w:rsidR="00DB2CD3" w:rsidRPr="005C389F" w:rsidTr="005C389F">
        <w:trPr>
          <w:trHeight w:val="828"/>
        </w:trPr>
        <w:tc>
          <w:tcPr>
            <w:tcW w:w="30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0F6868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Partecipazione a corsi Aggiornamento / formazione specifica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 in relazione alla domanda presentata (minimo 20 ore per </w:t>
            </w:r>
            <w:r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>corso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>) (punti 0,50 cd fino ad un massimo di punti 6)</w:t>
            </w:r>
          </w:p>
        </w:tc>
        <w:tc>
          <w:tcPr>
            <w:tcW w:w="1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1.</w:t>
            </w:r>
          </w:p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2.</w:t>
            </w:r>
          </w:p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3….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  <w:tr w:rsidR="00DB2CD3" w:rsidRPr="005C389F" w:rsidTr="000F6868">
        <w:trPr>
          <w:trHeight w:val="388"/>
        </w:trPr>
        <w:tc>
          <w:tcPr>
            <w:tcW w:w="30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ind w:left="720"/>
              <w:jc w:val="center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Esperienze lavorative specifiche</w:t>
            </w:r>
          </w:p>
        </w:tc>
        <w:tc>
          <w:tcPr>
            <w:tcW w:w="1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ind w:left="177"/>
              <w:jc w:val="both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Esperienze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Durata (in ore)</w:t>
            </w:r>
          </w:p>
        </w:tc>
      </w:tr>
      <w:tr w:rsidR="00DB2CD3" w:rsidRPr="005C389F" w:rsidTr="005C389F">
        <w:trPr>
          <w:trHeight w:val="584"/>
        </w:trPr>
        <w:tc>
          <w:tcPr>
            <w:tcW w:w="30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Per ogni </w:t>
            </w: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esperienza specifica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 svolta in relazione alla domanda presentata (punti 2 per ogni esperienza fino ad un massimo di punti 12)</w:t>
            </w:r>
          </w:p>
        </w:tc>
        <w:tc>
          <w:tcPr>
            <w:tcW w:w="1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</w:rPr>
              <w:t>1.</w:t>
            </w:r>
          </w:p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</w:rPr>
              <w:t>2.</w:t>
            </w:r>
          </w:p>
          <w:p w:rsidR="00DB2CD3" w:rsidRPr="005C389F" w:rsidRDefault="00DB2CD3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</w:rPr>
              <w:t>3….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CD3" w:rsidRPr="005C389F" w:rsidRDefault="00DB2CD3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</w:tbl>
    <w:p w:rsidR="00DB2CD3" w:rsidRPr="005C389F" w:rsidRDefault="00DB2CD3" w:rsidP="00A50DEE">
      <w:pPr>
        <w:pStyle w:val="DidefaultA"/>
        <w:widowControl w:val="0"/>
        <w:suppressAutoHyphens/>
        <w:ind w:left="108" w:hanging="108"/>
        <w:rPr>
          <w:rStyle w:val="Nessuno"/>
          <w:rFonts w:ascii="Times New Roman" w:hAnsi="Times New Roman" w:cs="Times New Roman"/>
          <w:kern w:val="1"/>
          <w:sz w:val="18"/>
          <w:szCs w:val="18"/>
        </w:rPr>
      </w:pPr>
    </w:p>
    <w:p w:rsidR="00DB2CD3" w:rsidRPr="005C389F" w:rsidRDefault="00DB2CD3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Nessuno"/>
          <w:rFonts w:ascii="Arial" w:hAnsi="Arial" w:cs="Arial"/>
          <w:kern w:val="1"/>
          <w:sz w:val="18"/>
          <w:szCs w:val="18"/>
          <w:lang w:val="it-IT"/>
        </w:rPr>
      </w:pPr>
      <w:r w:rsidRPr="005C389F">
        <w:rPr>
          <w:rStyle w:val="Nessuno"/>
          <w:rFonts w:ascii="Arial" w:hAnsi="Arial"/>
          <w:kern w:val="1"/>
          <w:sz w:val="18"/>
          <w:szCs w:val="18"/>
          <w:lang w:val="it-IT"/>
        </w:rPr>
        <w:t>Ai sensi dell’art. 76 DPR n. 445/2000, le dichiarazioni mendaci, le falsità negli atti e l‘uso di atti falsi, sono puniti ai sensi del Codice Penale e delle l</w:t>
      </w:r>
      <w:r>
        <w:rPr>
          <w:rStyle w:val="Nessuno"/>
          <w:rFonts w:ascii="Arial" w:hAnsi="Arial"/>
          <w:kern w:val="1"/>
          <w:sz w:val="18"/>
          <w:szCs w:val="18"/>
          <w:lang w:val="it-IT"/>
        </w:rPr>
        <w:t>eggi in materia. Ai sensi dell’</w:t>
      </w:r>
      <w:r w:rsidRPr="005C389F">
        <w:rPr>
          <w:rStyle w:val="Nessuno"/>
          <w:rFonts w:ascii="Arial" w:hAnsi="Arial"/>
          <w:kern w:val="1"/>
          <w:sz w:val="18"/>
          <w:szCs w:val="18"/>
          <w:lang w:val="it-IT"/>
        </w:rPr>
        <w:t>art. 75 DPR n. 445/2000, se a seguito di controllo emerga la non veridicità del contenuto della dichiarazione, il dichiarante decade dai benefici eventualmente prodotti dal provvedimento emanato sull</w:t>
      </w:r>
      <w:r>
        <w:rPr>
          <w:rStyle w:val="Nessuno"/>
          <w:rFonts w:ascii="Arial" w:hAnsi="Arial"/>
          <w:kern w:val="1"/>
          <w:sz w:val="18"/>
          <w:szCs w:val="18"/>
          <w:lang w:val="it-IT"/>
        </w:rPr>
        <w:t xml:space="preserve">a base della dichiarazione non </w:t>
      </w:r>
      <w:r w:rsidRPr="005C389F">
        <w:rPr>
          <w:rStyle w:val="Nessuno"/>
          <w:rFonts w:ascii="Arial" w:hAnsi="Arial"/>
          <w:kern w:val="1"/>
          <w:sz w:val="18"/>
          <w:szCs w:val="18"/>
          <w:lang w:val="it-IT"/>
        </w:rPr>
        <w:t>veritiera.</w:t>
      </w:r>
    </w:p>
    <w:p w:rsidR="00DB2CD3" w:rsidRPr="005C389F" w:rsidRDefault="00DB2CD3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</w:p>
    <w:p w:rsidR="00DB2CD3" w:rsidRPr="005C389F" w:rsidRDefault="00DB2CD3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</w:p>
    <w:p w:rsidR="00DB2CD3" w:rsidRPr="005C389F" w:rsidRDefault="00DB2CD3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</w:p>
    <w:p w:rsidR="00DB2CD3" w:rsidRPr="005C389F" w:rsidRDefault="00DB2CD3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</w:p>
    <w:p w:rsidR="00DB2CD3" w:rsidRPr="005C389F" w:rsidRDefault="00DB2CD3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</w:p>
    <w:p w:rsidR="00DB2CD3" w:rsidRPr="005C389F" w:rsidRDefault="00DB2CD3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</w:p>
    <w:p w:rsidR="00DB2CD3" w:rsidRPr="005C389F" w:rsidRDefault="00DB2CD3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</w:p>
    <w:p w:rsidR="00DB2CD3" w:rsidRDefault="00DB2CD3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  <w:r>
        <w:rPr>
          <w:rStyle w:val="Nessuno"/>
          <w:rFonts w:ascii="Arial" w:hAnsi="Arial"/>
          <w:kern w:val="1"/>
          <w:sz w:val="18"/>
          <w:szCs w:val="18"/>
          <w:lang w:val="it-IT"/>
        </w:rPr>
        <w:t xml:space="preserve">          </w:t>
      </w:r>
      <w:r w:rsidRPr="005C389F">
        <w:rPr>
          <w:rStyle w:val="Nessuno"/>
          <w:rFonts w:ascii="Arial" w:hAnsi="Arial"/>
          <w:kern w:val="1"/>
          <w:sz w:val="18"/>
          <w:szCs w:val="18"/>
          <w:lang w:val="it-IT"/>
        </w:rPr>
        <w:t>FIRMA</w:t>
      </w:r>
    </w:p>
    <w:p w:rsidR="00DB2CD3" w:rsidRPr="005C389F" w:rsidRDefault="00DB2CD3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eastAsia="Times New Roman" w:cs="Times New Roman"/>
          <w:kern w:val="1"/>
          <w:sz w:val="18"/>
          <w:szCs w:val="18"/>
          <w:lang w:val="it-IT"/>
        </w:rPr>
      </w:pPr>
    </w:p>
    <w:p w:rsidR="00DB2CD3" w:rsidRPr="005C389F" w:rsidRDefault="00DB2CD3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Calibri" w:hAnsi="Calibri" w:cs="Calibri"/>
          <w:i/>
          <w:iCs/>
          <w:kern w:val="1"/>
          <w:sz w:val="18"/>
          <w:szCs w:val="18"/>
          <w:lang w:val="it-IT"/>
        </w:rPr>
      </w:pPr>
      <w:r w:rsidRPr="005C389F">
        <w:rPr>
          <w:rStyle w:val="Nessuno"/>
          <w:rFonts w:ascii="Arial" w:hAnsi="Arial"/>
          <w:kern w:val="1"/>
          <w:sz w:val="18"/>
          <w:szCs w:val="18"/>
          <w:lang w:val="it-IT"/>
        </w:rPr>
        <w:t>______________________</w:t>
      </w:r>
      <w:r>
        <w:rPr>
          <w:rStyle w:val="Nessuno"/>
          <w:rFonts w:ascii="Arial" w:hAnsi="Arial"/>
          <w:kern w:val="1"/>
          <w:sz w:val="18"/>
          <w:szCs w:val="18"/>
          <w:lang w:val="it-IT"/>
        </w:rPr>
        <w:t>___</w:t>
      </w:r>
    </w:p>
    <w:sectPr w:rsidR="00DB2CD3" w:rsidRPr="005C389F" w:rsidSect="006E49EE">
      <w:headerReference w:type="default" r:id="rId7"/>
      <w:footerReference w:type="default" r:id="rId8"/>
      <w:pgSz w:w="11900" w:h="16840"/>
      <w:pgMar w:top="426" w:right="1134" w:bottom="540" w:left="1134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CD3" w:rsidRDefault="00DB2C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DB2CD3" w:rsidRDefault="00DB2C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D3" w:rsidRDefault="00DB2CD3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</w:pPr>
    <w:fldSimple w:instr=" PAGE   \* MERGEFORMAT ">
      <w:r>
        <w:rPr>
          <w:noProof/>
        </w:rPr>
        <w:t>4</w:t>
      </w:r>
    </w:fldSimple>
  </w:p>
  <w:p w:rsidR="00DB2CD3" w:rsidRDefault="00DB2CD3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CD3" w:rsidRDefault="00DB2C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DB2CD3" w:rsidRDefault="00DB2C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CellMar>
        <w:left w:w="70" w:type="dxa"/>
        <w:right w:w="70" w:type="dxa"/>
      </w:tblCellMar>
      <w:tblLook w:val="0000"/>
    </w:tblPr>
    <w:tblGrid>
      <w:gridCol w:w="926"/>
      <w:gridCol w:w="5394"/>
      <w:gridCol w:w="3240"/>
    </w:tblGrid>
    <w:tr w:rsidR="00DB2CD3" w:rsidRPr="00D01234" w:rsidTr="00F27E21">
      <w:trPr>
        <w:cantSplit/>
        <w:trHeight w:val="426"/>
      </w:trPr>
      <w:tc>
        <w:tcPr>
          <w:tcW w:w="996" w:type="dxa"/>
          <w:vAlign w:val="center"/>
        </w:tcPr>
        <w:p w:rsidR="00DB2CD3" w:rsidRPr="00D01234" w:rsidRDefault="00DB2CD3" w:rsidP="00D01234">
          <w:pPr>
            <w:keepNext w:val="0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rFonts w:eastAsia="Times New Roman" w:cs="Times New Roman"/>
              <w:snapToGrid w:val="0"/>
              <w:color w:val="auto"/>
              <w:kern w:val="28"/>
              <w:sz w:val="20"/>
              <w:szCs w:val="20"/>
              <w:lang w:val="it-IT"/>
            </w:rPr>
          </w:pPr>
          <w:r w:rsidRPr="0058006D">
            <w:rPr>
              <w:rFonts w:eastAsia="Times New Roman" w:cs="Times New Roman"/>
              <w:b/>
              <w:i/>
              <w:noProof/>
              <w:color w:val="auto"/>
              <w:kern w:val="28"/>
              <w:sz w:val="20"/>
              <w:szCs w:val="20"/>
              <w:lang w:val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6" type="#_x0000_t75" alt="stellone" style="width:42.75pt;height:39pt;visibility:visible">
                <v:imagedata r:id="rId1" o:title=""/>
              </v:shape>
            </w:pict>
          </w:r>
        </w:p>
      </w:tc>
      <w:tc>
        <w:tcPr>
          <w:tcW w:w="5394" w:type="dxa"/>
          <w:vAlign w:val="center"/>
        </w:tcPr>
        <w:p w:rsidR="00DB2CD3" w:rsidRPr="00D01234" w:rsidRDefault="00DB2CD3" w:rsidP="00D01234">
          <w:pPr>
            <w:keepNext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rFonts w:ascii="Arial" w:hAnsi="Arial" w:cs="Arial"/>
              <w:bCs/>
              <w:color w:val="auto"/>
              <w:sz w:val="20"/>
              <w:lang w:val="it-IT"/>
            </w:rPr>
          </w:pPr>
          <w:r w:rsidRPr="00D01234">
            <w:rPr>
              <w:rFonts w:ascii="Arial" w:hAnsi="Arial" w:cs="Arial"/>
              <w:b/>
              <w:bCs/>
              <w:color w:val="auto"/>
              <w:sz w:val="20"/>
              <w:lang w:val="it-IT"/>
            </w:rPr>
            <w:t xml:space="preserve">      </w:t>
          </w:r>
          <w:r w:rsidRPr="00D01234">
            <w:rPr>
              <w:rFonts w:ascii="Arial" w:hAnsi="Arial" w:cs="Arial"/>
              <w:bCs/>
              <w:color w:val="auto"/>
              <w:sz w:val="20"/>
              <w:lang w:val="it-IT"/>
            </w:rPr>
            <w:t>ISTITUTO COMPRENSIVO “GIUSEPPE TALIERCIO”</w:t>
          </w:r>
        </w:p>
        <w:p w:rsidR="00DB2CD3" w:rsidRPr="00D01234" w:rsidRDefault="00DB2CD3" w:rsidP="00D01234">
          <w:pPr>
            <w:keepNext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rFonts w:ascii="Arial" w:hAnsi="Arial" w:cs="Arial"/>
              <w:bCs/>
              <w:color w:val="auto"/>
              <w:sz w:val="20"/>
              <w:lang w:val="it-IT"/>
            </w:rPr>
          </w:pPr>
          <w:r w:rsidRPr="00D01234">
            <w:rPr>
              <w:rFonts w:ascii="Arial" w:hAnsi="Arial" w:cs="Arial"/>
              <w:bCs/>
              <w:color w:val="auto"/>
              <w:sz w:val="20"/>
              <w:lang w:val="it-IT"/>
            </w:rPr>
            <w:t xml:space="preserve">Via Commercio, 1 </w:t>
          </w:r>
          <w:r w:rsidRPr="00D01234">
            <w:rPr>
              <w:rFonts w:ascii="Arial" w:hAnsi="Arial" w:cs="Arial"/>
              <w:bCs/>
              <w:color w:val="auto"/>
              <w:sz w:val="16"/>
              <w:lang w:val="it-IT"/>
            </w:rPr>
            <w:t>MARINA DI CARRARA (MS)</w:t>
          </w:r>
        </w:p>
        <w:p w:rsidR="00DB2CD3" w:rsidRPr="00D01234" w:rsidRDefault="00DB2CD3" w:rsidP="00D01234">
          <w:pPr>
            <w:keepNext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rFonts w:ascii="Arial" w:hAnsi="Arial" w:cs="Arial"/>
              <w:bCs/>
              <w:color w:val="auto"/>
              <w:sz w:val="18"/>
              <w:lang w:val="it-IT"/>
            </w:rPr>
          </w:pPr>
          <w:r w:rsidRPr="00D01234">
            <w:rPr>
              <w:rFonts w:ascii="Arial" w:hAnsi="Arial" w:cs="Arial"/>
              <w:bCs/>
              <w:color w:val="auto"/>
              <w:sz w:val="18"/>
              <w:lang w:val="it-IT"/>
            </w:rPr>
            <w:t xml:space="preserve"> tel. 0585/788353 fax 0585/788372</w:t>
          </w:r>
        </w:p>
        <w:p w:rsidR="00DB2CD3" w:rsidRPr="00D01234" w:rsidRDefault="00DB2CD3" w:rsidP="00D01234">
          <w:pPr>
            <w:keepNext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rFonts w:eastAsia="Times New Roman" w:cs="Arial"/>
              <w:b/>
              <w:bCs/>
              <w:color w:val="auto"/>
              <w:sz w:val="18"/>
              <w:lang w:val="it-IT"/>
            </w:rPr>
          </w:pPr>
          <w:r w:rsidRPr="00D01234">
            <w:rPr>
              <w:rFonts w:ascii="Arial" w:hAnsi="Arial" w:cs="Arial"/>
              <w:bCs/>
              <w:color w:val="auto"/>
              <w:sz w:val="18"/>
              <w:lang w:val="it-IT"/>
            </w:rPr>
            <w:t xml:space="preserve"> C.F.91019490456 – codice univoco: UF61Y1</w:t>
          </w:r>
        </w:p>
      </w:tc>
      <w:tc>
        <w:tcPr>
          <w:tcW w:w="3240" w:type="dxa"/>
          <w:vAlign w:val="center"/>
        </w:tcPr>
        <w:p w:rsidR="00DB2CD3" w:rsidRPr="00D01234" w:rsidRDefault="00DB2CD3" w:rsidP="00D01234">
          <w:pPr>
            <w:keepNext w:val="0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rFonts w:ascii="Arial" w:hAnsi="Arial" w:cs="Times New Roman"/>
              <w:snapToGrid w:val="0"/>
              <w:color w:val="auto"/>
              <w:kern w:val="28"/>
              <w:sz w:val="18"/>
              <w:szCs w:val="20"/>
              <w:lang w:val="it-IT"/>
            </w:rPr>
          </w:pPr>
          <w:r w:rsidRPr="00D01234">
            <w:rPr>
              <w:rFonts w:ascii="Arial" w:hAnsi="Arial" w:cs="Times New Roman"/>
              <w:snapToGrid w:val="0"/>
              <w:color w:val="auto"/>
              <w:kern w:val="28"/>
              <w:sz w:val="18"/>
              <w:szCs w:val="20"/>
              <w:lang w:val="it-IT"/>
            </w:rPr>
            <w:t>MSIC815001@PEC.ISTRUZIONE.IT</w:t>
          </w:r>
        </w:p>
        <w:p w:rsidR="00DB2CD3" w:rsidRPr="00D01234" w:rsidRDefault="00DB2CD3" w:rsidP="00D01234">
          <w:pPr>
            <w:keepNext w:val="0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rFonts w:ascii="Arial" w:hAnsi="Arial" w:cs="Times New Roman"/>
              <w:snapToGrid w:val="0"/>
              <w:kern w:val="28"/>
              <w:sz w:val="18"/>
              <w:szCs w:val="20"/>
              <w:lang w:val="it-IT"/>
            </w:rPr>
          </w:pPr>
          <w:r w:rsidRPr="00D01234">
            <w:rPr>
              <w:rFonts w:ascii="Arial" w:hAnsi="Arial" w:cs="Times New Roman"/>
              <w:snapToGrid w:val="0"/>
              <w:kern w:val="28"/>
              <w:sz w:val="18"/>
              <w:szCs w:val="20"/>
              <w:lang w:val="it-IT"/>
            </w:rPr>
            <w:t>msic815001@istruzione.it</w:t>
          </w:r>
        </w:p>
        <w:p w:rsidR="00DB2CD3" w:rsidRPr="00D01234" w:rsidRDefault="00DB2CD3" w:rsidP="00D01234">
          <w:pPr>
            <w:keepNext w:val="0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rFonts w:eastAsia="Times New Roman" w:cs="Times New Roman"/>
              <w:snapToGrid w:val="0"/>
              <w:color w:val="auto"/>
              <w:kern w:val="28"/>
              <w:sz w:val="16"/>
              <w:szCs w:val="20"/>
              <w:lang w:val="it-IT"/>
            </w:rPr>
          </w:pPr>
          <w:r w:rsidRPr="00D01234">
            <w:rPr>
              <w:rFonts w:ascii="Arial" w:hAnsi="Arial" w:cs="Times New Roman"/>
              <w:snapToGrid w:val="0"/>
              <w:kern w:val="28"/>
              <w:sz w:val="18"/>
              <w:szCs w:val="20"/>
              <w:lang w:val="it-IT"/>
            </w:rPr>
            <w:t>www.comprensivotaliercio.gov.it</w:t>
          </w:r>
        </w:p>
      </w:tc>
    </w:tr>
  </w:tbl>
  <w:p w:rsidR="00DB2CD3" w:rsidRDefault="00DB2CD3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DEE"/>
    <w:rsid w:val="000E4631"/>
    <w:rsid w:val="000F6868"/>
    <w:rsid w:val="0011597F"/>
    <w:rsid w:val="001F62C4"/>
    <w:rsid w:val="00235832"/>
    <w:rsid w:val="00252CAD"/>
    <w:rsid w:val="002A1BEA"/>
    <w:rsid w:val="002D4218"/>
    <w:rsid w:val="002D640E"/>
    <w:rsid w:val="003B3A2B"/>
    <w:rsid w:val="00400476"/>
    <w:rsid w:val="00452964"/>
    <w:rsid w:val="004B4FE1"/>
    <w:rsid w:val="004C6383"/>
    <w:rsid w:val="004C7075"/>
    <w:rsid w:val="004E2C0F"/>
    <w:rsid w:val="0051233D"/>
    <w:rsid w:val="0058006D"/>
    <w:rsid w:val="005A31C4"/>
    <w:rsid w:val="005B4A83"/>
    <w:rsid w:val="005C389F"/>
    <w:rsid w:val="006232DC"/>
    <w:rsid w:val="0067167B"/>
    <w:rsid w:val="006E49EE"/>
    <w:rsid w:val="006F624C"/>
    <w:rsid w:val="00702168"/>
    <w:rsid w:val="0070233C"/>
    <w:rsid w:val="007836C9"/>
    <w:rsid w:val="00790A21"/>
    <w:rsid w:val="008334E5"/>
    <w:rsid w:val="00861CF5"/>
    <w:rsid w:val="009125B9"/>
    <w:rsid w:val="00914E6F"/>
    <w:rsid w:val="009808D1"/>
    <w:rsid w:val="009B35CC"/>
    <w:rsid w:val="009F0C35"/>
    <w:rsid w:val="00A50DEE"/>
    <w:rsid w:val="00A82640"/>
    <w:rsid w:val="00AC1D96"/>
    <w:rsid w:val="00AC2531"/>
    <w:rsid w:val="00B24053"/>
    <w:rsid w:val="00B66A6F"/>
    <w:rsid w:val="00BD4A5B"/>
    <w:rsid w:val="00C26960"/>
    <w:rsid w:val="00C47F62"/>
    <w:rsid w:val="00CA27EB"/>
    <w:rsid w:val="00CE635A"/>
    <w:rsid w:val="00D01234"/>
    <w:rsid w:val="00D33562"/>
    <w:rsid w:val="00D805F7"/>
    <w:rsid w:val="00DB2CD3"/>
    <w:rsid w:val="00DC4C28"/>
    <w:rsid w:val="00E17524"/>
    <w:rsid w:val="00E4142C"/>
    <w:rsid w:val="00E47472"/>
    <w:rsid w:val="00E77045"/>
    <w:rsid w:val="00ED13FD"/>
    <w:rsid w:val="00F0694C"/>
    <w:rsid w:val="00F070A6"/>
    <w:rsid w:val="00F27E21"/>
    <w:rsid w:val="00F765FA"/>
    <w:rsid w:val="00FF402C"/>
    <w:rsid w:val="00FF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EE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0">
    <w:name w:val="Hyperlink.0"/>
    <w:uiPriority w:val="99"/>
    <w:rsid w:val="00CA27EB"/>
    <w:rPr>
      <w:shd w:val="clear" w:color="auto" w:fill="FFFFFF"/>
    </w:rPr>
  </w:style>
  <w:style w:type="character" w:customStyle="1" w:styleId="Nessuno">
    <w:name w:val="Nessuno"/>
    <w:uiPriority w:val="99"/>
    <w:rsid w:val="00CA27EB"/>
  </w:style>
  <w:style w:type="character" w:customStyle="1" w:styleId="Hyperlink1">
    <w:name w:val="Hyperlink.1"/>
    <w:basedOn w:val="Nessuno"/>
    <w:uiPriority w:val="99"/>
    <w:rsid w:val="00CA27EB"/>
    <w:rPr>
      <w:rFonts w:ascii="Calibri" w:hAnsi="Calibri" w:cs="Calibri"/>
      <w:color w:val="1155CC"/>
      <w:sz w:val="20"/>
      <w:szCs w:val="20"/>
      <w:shd w:val="clear" w:color="auto" w:fill="FFFFFF"/>
    </w:rPr>
  </w:style>
  <w:style w:type="character" w:customStyle="1" w:styleId="ListLabel1">
    <w:name w:val="ListLabel 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">
    <w:name w:val="ListLabel 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3">
    <w:name w:val="ListLabel 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4">
    <w:name w:val="ListLabel 4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5">
    <w:name w:val="ListLabel 5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6">
    <w:name w:val="ListLabel 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">
    <w:name w:val="ListLabel 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">
    <w:name w:val="ListLabel 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9">
    <w:name w:val="ListLabel 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0">
    <w:name w:val="ListLabel 10"/>
    <w:uiPriority w:val="99"/>
    <w:rsid w:val="00CA27EB"/>
    <w:rPr>
      <w:rFonts w:ascii="Calibri" w:hAnsi="Calibri"/>
      <w:spacing w:val="0"/>
      <w:w w:val="100"/>
      <w:position w:val="0"/>
      <w:sz w:val="20"/>
      <w:vertAlign w:val="baseline"/>
    </w:rPr>
  </w:style>
  <w:style w:type="character" w:customStyle="1" w:styleId="ListLabel11">
    <w:name w:val="ListLabel 1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2">
    <w:name w:val="ListLabel 1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3">
    <w:name w:val="ListLabel 1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">
    <w:name w:val="ListLabel 14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">
    <w:name w:val="ListLabel 15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6">
    <w:name w:val="ListLabel 1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7">
    <w:name w:val="ListLabel 1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8">
    <w:name w:val="ListLabel 1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9">
    <w:name w:val="ListLabel 19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29">
    <w:name w:val="ListLabel 2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30">
    <w:name w:val="ListLabel 30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31">
    <w:name w:val="ListLabel 31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32">
    <w:name w:val="ListLabel 3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33">
    <w:name w:val="ListLabel 33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34">
    <w:name w:val="ListLabel 34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35">
    <w:name w:val="ListLabel 35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36">
    <w:name w:val="ListLabel 36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37">
    <w:name w:val="ListLabel 37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38">
    <w:name w:val="ListLabel 38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39">
    <w:name w:val="ListLabel 39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40">
    <w:name w:val="ListLabel 4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41">
    <w:name w:val="ListLabel 41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42">
    <w:name w:val="ListLabel 42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43">
    <w:name w:val="ListLabel 4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44">
    <w:name w:val="ListLabel 44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45">
    <w:name w:val="ListLabel 45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46">
    <w:name w:val="ListLabel 46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47">
    <w:name w:val="ListLabel 47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48">
    <w:name w:val="ListLabel 48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49">
    <w:name w:val="ListLabel 4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50">
    <w:name w:val="ListLabel 50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51">
    <w:name w:val="ListLabel 51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52">
    <w:name w:val="ListLabel 5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53">
    <w:name w:val="ListLabel 53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54">
    <w:name w:val="ListLabel 54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55">
    <w:name w:val="ListLabel 55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56">
    <w:name w:val="ListLabel 56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57">
    <w:name w:val="ListLabel 57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58">
    <w:name w:val="ListLabel 5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59">
    <w:name w:val="ListLabel 59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60">
    <w:name w:val="ListLabel 60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61">
    <w:name w:val="ListLabel 6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62">
    <w:name w:val="ListLabel 62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63">
    <w:name w:val="ListLabel 63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64">
    <w:name w:val="ListLabel 64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65">
    <w:name w:val="ListLabel 65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66">
    <w:name w:val="ListLabel 66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67">
    <w:name w:val="ListLabel 6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68">
    <w:name w:val="ListLabel 68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69">
    <w:name w:val="ListLabel 69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70">
    <w:name w:val="ListLabel 7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1">
    <w:name w:val="ListLabel 71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72">
    <w:name w:val="ListLabel 72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73">
    <w:name w:val="ListLabel 73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74">
    <w:name w:val="ListLabel 74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5">
    <w:name w:val="ListLabel 75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6">
    <w:name w:val="ListLabel 7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7">
    <w:name w:val="ListLabel 7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8">
    <w:name w:val="ListLabel 7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9">
    <w:name w:val="ListLabel 7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0">
    <w:name w:val="ListLabel 8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1">
    <w:name w:val="ListLabel 8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2">
    <w:name w:val="ListLabel 82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83">
    <w:name w:val="ListLabel 8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4">
    <w:name w:val="ListLabel 84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5">
    <w:name w:val="ListLabel 85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6">
    <w:name w:val="ListLabel 8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7">
    <w:name w:val="ListLabel 8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8">
    <w:name w:val="ListLabel 8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9">
    <w:name w:val="ListLabel 8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90">
    <w:name w:val="ListLabel 9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91">
    <w:name w:val="ListLabel 9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92">
    <w:name w:val="ListLabel 9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93">
    <w:name w:val="ListLabel 9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94">
    <w:name w:val="ListLabel 94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95">
    <w:name w:val="ListLabel 95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96">
    <w:name w:val="ListLabel 9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97">
    <w:name w:val="ListLabel 9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98">
    <w:name w:val="ListLabel 9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99">
    <w:name w:val="ListLabel 9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00">
    <w:name w:val="ListLabel 100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101">
    <w:name w:val="ListLabel 10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02">
    <w:name w:val="ListLabel 10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03">
    <w:name w:val="ListLabel 10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04">
    <w:name w:val="ListLabel 104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05">
    <w:name w:val="ListLabel 105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06">
    <w:name w:val="ListLabel 10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07">
    <w:name w:val="ListLabel 10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08">
    <w:name w:val="ListLabel 10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09">
    <w:name w:val="ListLabel 109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110">
    <w:name w:val="ListLabel 11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1">
    <w:name w:val="ListLabel 11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2">
    <w:name w:val="ListLabel 11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3">
    <w:name w:val="ListLabel 11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4">
    <w:name w:val="ListLabel 114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5">
    <w:name w:val="ListLabel 115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6">
    <w:name w:val="ListLabel 11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7">
    <w:name w:val="ListLabel 11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8">
    <w:name w:val="ListLabel 118"/>
    <w:uiPriority w:val="99"/>
    <w:rsid w:val="00CA27EB"/>
    <w:rPr>
      <w:rFonts w:ascii="Calibri" w:hAnsi="Calibri"/>
      <w:color w:val="000000"/>
      <w:spacing w:val="0"/>
      <w:w w:val="100"/>
      <w:position w:val="0"/>
      <w:sz w:val="24"/>
      <w:vertAlign w:val="baseline"/>
    </w:rPr>
  </w:style>
  <w:style w:type="character" w:customStyle="1" w:styleId="ListLabel119">
    <w:name w:val="ListLabel 119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20">
    <w:name w:val="ListLabel 120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21">
    <w:name w:val="ListLabel 121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22">
    <w:name w:val="ListLabel 122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23">
    <w:name w:val="ListLabel 123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24">
    <w:name w:val="ListLabel 124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25">
    <w:name w:val="ListLabel 125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26">
    <w:name w:val="ListLabel 126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27">
    <w:name w:val="ListLabel 127"/>
    <w:uiPriority w:val="99"/>
    <w:rsid w:val="00CA27EB"/>
    <w:rPr>
      <w:rFonts w:ascii="Calibri" w:hAnsi="Calibri"/>
      <w:color w:val="000000"/>
      <w:spacing w:val="0"/>
      <w:w w:val="100"/>
      <w:position w:val="0"/>
      <w:sz w:val="24"/>
      <w:vertAlign w:val="baseline"/>
    </w:rPr>
  </w:style>
  <w:style w:type="character" w:customStyle="1" w:styleId="ListLabel128">
    <w:name w:val="ListLabel 128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29">
    <w:name w:val="ListLabel 129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30">
    <w:name w:val="ListLabel 130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31">
    <w:name w:val="ListLabel 131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32">
    <w:name w:val="ListLabel 132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33">
    <w:name w:val="ListLabel 133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34">
    <w:name w:val="ListLabel 134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35">
    <w:name w:val="ListLabel 135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36">
    <w:name w:val="ListLabel 136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137">
    <w:name w:val="ListLabel 13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38">
    <w:name w:val="ListLabel 13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39">
    <w:name w:val="ListLabel 13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0">
    <w:name w:val="ListLabel 14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1">
    <w:name w:val="ListLabel 14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2">
    <w:name w:val="ListLabel 14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3">
    <w:name w:val="ListLabel 14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4">
    <w:name w:val="ListLabel 144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5">
    <w:name w:val="ListLabel 145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146">
    <w:name w:val="ListLabel 14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7">
    <w:name w:val="ListLabel 14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8">
    <w:name w:val="ListLabel 14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9">
    <w:name w:val="ListLabel 14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0">
    <w:name w:val="ListLabel 15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1">
    <w:name w:val="ListLabel 15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2">
    <w:name w:val="ListLabel 15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3">
    <w:name w:val="ListLabel 15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4">
    <w:name w:val="ListLabel 154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155">
    <w:name w:val="ListLabel 155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6">
    <w:name w:val="ListLabel 15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7">
    <w:name w:val="ListLabel 15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8">
    <w:name w:val="ListLabel 15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9">
    <w:name w:val="ListLabel 15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60">
    <w:name w:val="ListLabel 16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61">
    <w:name w:val="ListLabel 16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62">
    <w:name w:val="ListLabel 16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63">
    <w:name w:val="ListLabel 163"/>
    <w:uiPriority w:val="99"/>
    <w:rsid w:val="00CA27EB"/>
    <w:rPr>
      <w:rFonts w:ascii="Calibri" w:hAnsi="Calibri"/>
      <w:b/>
      <w:spacing w:val="0"/>
      <w:w w:val="100"/>
      <w:position w:val="0"/>
      <w:sz w:val="20"/>
      <w:vertAlign w:val="baseline"/>
    </w:rPr>
  </w:style>
  <w:style w:type="character" w:customStyle="1" w:styleId="ListLabel164">
    <w:name w:val="ListLabel 164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165">
    <w:name w:val="ListLabel 165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166">
    <w:name w:val="ListLabel 16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67">
    <w:name w:val="ListLabel 167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168">
    <w:name w:val="ListLabel 168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169">
    <w:name w:val="ListLabel 16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70">
    <w:name w:val="ListLabel 170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171">
    <w:name w:val="ListLabel 171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172">
    <w:name w:val="ListLabel 17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73">
    <w:name w:val="ListLabel 17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74">
    <w:name w:val="ListLabel 174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75">
    <w:name w:val="ListLabel 175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76">
    <w:name w:val="ListLabel 17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77">
    <w:name w:val="ListLabel 17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78">
    <w:name w:val="ListLabel 17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79">
    <w:name w:val="ListLabel 17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80">
    <w:name w:val="ListLabel 18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81">
    <w:name w:val="ListLabel 181"/>
    <w:uiPriority w:val="99"/>
    <w:rsid w:val="00CA27EB"/>
    <w:rPr>
      <w:rFonts w:ascii="Calibri" w:hAnsi="Calibri"/>
      <w:spacing w:val="0"/>
      <w:w w:val="100"/>
      <w:position w:val="0"/>
      <w:sz w:val="20"/>
      <w:vertAlign w:val="baseline"/>
    </w:rPr>
  </w:style>
  <w:style w:type="character" w:customStyle="1" w:styleId="ListLabel182">
    <w:name w:val="ListLabel 18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83">
    <w:name w:val="ListLabel 18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84">
    <w:name w:val="ListLabel 184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85">
    <w:name w:val="ListLabel 185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86">
    <w:name w:val="ListLabel 18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87">
    <w:name w:val="ListLabel 18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88">
    <w:name w:val="ListLabel 18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89">
    <w:name w:val="ListLabel 18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90">
    <w:name w:val="ListLabel 190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191">
    <w:name w:val="ListLabel 19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192">
    <w:name w:val="ListLabel 19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193">
    <w:name w:val="ListLabel 19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194">
    <w:name w:val="ListLabel 19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195">
    <w:name w:val="ListLabel 19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196">
    <w:name w:val="ListLabel 19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197">
    <w:name w:val="ListLabel 19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198">
    <w:name w:val="ListLabel 19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199">
    <w:name w:val="ListLabel 199"/>
    <w:uiPriority w:val="99"/>
    <w:rsid w:val="00CA27EB"/>
    <w:rPr>
      <w:rFonts w:ascii="Calibri" w:hAnsi="Calibri"/>
      <w:b/>
      <w:spacing w:val="0"/>
      <w:w w:val="100"/>
      <w:position w:val="0"/>
      <w:sz w:val="24"/>
      <w:vertAlign w:val="baseline"/>
    </w:rPr>
  </w:style>
  <w:style w:type="character" w:customStyle="1" w:styleId="ListLabel200">
    <w:name w:val="ListLabel 20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01">
    <w:name w:val="ListLabel 20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02">
    <w:name w:val="ListLabel 20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03">
    <w:name w:val="ListLabel 20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04">
    <w:name w:val="ListLabel 20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05">
    <w:name w:val="ListLabel 20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06">
    <w:name w:val="ListLabel 20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07">
    <w:name w:val="ListLabel 20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08">
    <w:name w:val="ListLabel 208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209">
    <w:name w:val="ListLabel 20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10">
    <w:name w:val="ListLabel 21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11">
    <w:name w:val="ListLabel 21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12">
    <w:name w:val="ListLabel 21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13">
    <w:name w:val="ListLabel 21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14">
    <w:name w:val="ListLabel 21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15">
    <w:name w:val="ListLabel 21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16">
    <w:name w:val="ListLabel 21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17">
    <w:name w:val="ListLabel 217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218">
    <w:name w:val="ListLabel 21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19">
    <w:name w:val="ListLabel 21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20">
    <w:name w:val="ListLabel 22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21">
    <w:name w:val="ListLabel 22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22">
    <w:name w:val="ListLabel 22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23">
    <w:name w:val="ListLabel 22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24">
    <w:name w:val="ListLabel 22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25">
    <w:name w:val="ListLabel 22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26">
    <w:name w:val="ListLabel 22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27">
    <w:name w:val="ListLabel 22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28">
    <w:name w:val="ListLabel 22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29">
    <w:name w:val="ListLabel 22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30">
    <w:name w:val="ListLabel 23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31">
    <w:name w:val="ListLabel 23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32">
    <w:name w:val="ListLabel 23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33">
    <w:name w:val="ListLabel 23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34">
    <w:name w:val="ListLabel 234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35">
    <w:name w:val="ListLabel 235"/>
    <w:uiPriority w:val="99"/>
    <w:rsid w:val="00CA27EB"/>
    <w:rPr>
      <w:rFonts w:ascii="Calibri" w:hAnsi="Calibri"/>
      <w:spacing w:val="0"/>
      <w:w w:val="100"/>
      <w:position w:val="0"/>
      <w:sz w:val="20"/>
      <w:vertAlign w:val="baseline"/>
    </w:rPr>
  </w:style>
  <w:style w:type="character" w:customStyle="1" w:styleId="ListLabel236">
    <w:name w:val="ListLabel 23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37">
    <w:name w:val="ListLabel 23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38">
    <w:name w:val="ListLabel 23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39">
    <w:name w:val="ListLabel 23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40">
    <w:name w:val="ListLabel 24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41">
    <w:name w:val="ListLabel 24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42">
    <w:name w:val="ListLabel 24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43">
    <w:name w:val="ListLabel 24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44">
    <w:name w:val="ListLabel 244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45">
    <w:name w:val="ListLabel 245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46">
    <w:name w:val="ListLabel 246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47">
    <w:name w:val="ListLabel 247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48">
    <w:name w:val="ListLabel 248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49">
    <w:name w:val="ListLabel 249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50">
    <w:name w:val="ListLabel 250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51">
    <w:name w:val="ListLabel 251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52">
    <w:name w:val="ListLabel 252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53">
    <w:name w:val="ListLabel 253"/>
    <w:uiPriority w:val="99"/>
    <w:rsid w:val="00CA27EB"/>
    <w:rPr>
      <w:rFonts w:ascii="Calibri" w:hAnsi="Calibri"/>
      <w:spacing w:val="0"/>
      <w:w w:val="100"/>
      <w:position w:val="0"/>
      <w:sz w:val="29"/>
      <w:vertAlign w:val="baseline"/>
    </w:rPr>
  </w:style>
  <w:style w:type="character" w:customStyle="1" w:styleId="ListLabel254">
    <w:name w:val="ListLabel 254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55">
    <w:name w:val="ListLabel 255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56">
    <w:name w:val="ListLabel 256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57">
    <w:name w:val="ListLabel 257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58">
    <w:name w:val="ListLabel 258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59">
    <w:name w:val="ListLabel 259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60">
    <w:name w:val="ListLabel 260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61">
    <w:name w:val="ListLabel 261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62">
    <w:name w:val="ListLabel 262"/>
    <w:uiPriority w:val="99"/>
    <w:rsid w:val="00CA27EB"/>
    <w:rPr>
      <w:rFonts w:ascii="Calibri" w:hAnsi="Calibri"/>
      <w:b/>
      <w:sz w:val="20"/>
    </w:rPr>
  </w:style>
  <w:style w:type="character" w:customStyle="1" w:styleId="ListLabel263">
    <w:name w:val="ListLabel 263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264">
    <w:name w:val="ListLabel 264"/>
    <w:uiPriority w:val="99"/>
    <w:rsid w:val="00CA27EB"/>
  </w:style>
  <w:style w:type="character" w:customStyle="1" w:styleId="ListLabel265">
    <w:name w:val="ListLabel 265"/>
    <w:uiPriority w:val="99"/>
    <w:rsid w:val="00CA27EB"/>
  </w:style>
  <w:style w:type="character" w:customStyle="1" w:styleId="ListLabel266">
    <w:name w:val="ListLabel 266"/>
    <w:uiPriority w:val="99"/>
    <w:rsid w:val="00CA27EB"/>
  </w:style>
  <w:style w:type="character" w:customStyle="1" w:styleId="ListLabel267">
    <w:name w:val="ListLabel 267"/>
    <w:uiPriority w:val="99"/>
    <w:rsid w:val="00CA27EB"/>
    <w:rPr>
      <w:rFonts w:ascii="Calibri" w:eastAsia="Arial Unicode MS" w:hAnsi="Calibri"/>
      <w:spacing w:val="0"/>
      <w:w w:val="100"/>
      <w:position w:val="0"/>
      <w:sz w:val="24"/>
      <w:vertAlign w:val="baseline"/>
    </w:rPr>
  </w:style>
  <w:style w:type="character" w:customStyle="1" w:styleId="ListLabel268">
    <w:name w:val="ListLabel 26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69">
    <w:name w:val="ListLabel 26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70">
    <w:name w:val="ListLabel 27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71">
    <w:name w:val="ListLabel 27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72">
    <w:name w:val="ListLabel 27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73">
    <w:name w:val="ListLabel 27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74">
    <w:name w:val="ListLabel 274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75">
    <w:name w:val="ListLabel 275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76">
    <w:name w:val="ListLabel 276"/>
    <w:uiPriority w:val="99"/>
    <w:rsid w:val="00CA27EB"/>
  </w:style>
  <w:style w:type="character" w:customStyle="1" w:styleId="ListLabel277">
    <w:name w:val="ListLabel 277"/>
    <w:uiPriority w:val="99"/>
    <w:rsid w:val="00CA27EB"/>
  </w:style>
  <w:style w:type="character" w:customStyle="1" w:styleId="ListLabel278">
    <w:name w:val="ListLabel 278"/>
    <w:uiPriority w:val="99"/>
    <w:rsid w:val="00CA27EB"/>
  </w:style>
  <w:style w:type="character" w:customStyle="1" w:styleId="ListLabel279">
    <w:name w:val="ListLabel 279"/>
    <w:uiPriority w:val="99"/>
    <w:rsid w:val="00CA27EB"/>
    <w:rPr>
      <w:rFonts w:ascii="Calibri" w:hAnsi="Calibri"/>
      <w:spacing w:val="0"/>
      <w:w w:val="100"/>
      <w:position w:val="0"/>
      <w:sz w:val="20"/>
      <w:vertAlign w:val="baseline"/>
    </w:rPr>
  </w:style>
  <w:style w:type="character" w:customStyle="1" w:styleId="ListLabel280">
    <w:name w:val="ListLabel 280"/>
    <w:uiPriority w:val="99"/>
    <w:rsid w:val="00CA27EB"/>
  </w:style>
  <w:style w:type="character" w:customStyle="1" w:styleId="ListLabel281">
    <w:name w:val="ListLabel 281"/>
    <w:uiPriority w:val="99"/>
    <w:rsid w:val="00CA27EB"/>
  </w:style>
  <w:style w:type="character" w:customStyle="1" w:styleId="ListLabel282">
    <w:name w:val="ListLabel 282"/>
    <w:uiPriority w:val="99"/>
    <w:rsid w:val="00CA27EB"/>
  </w:style>
  <w:style w:type="character" w:customStyle="1" w:styleId="ListLabel283">
    <w:name w:val="ListLabel 283"/>
    <w:uiPriority w:val="99"/>
    <w:rsid w:val="00CA27EB"/>
    <w:rPr>
      <w:rFonts w:ascii="Calibri" w:hAnsi="Calibri"/>
      <w:spacing w:val="0"/>
      <w:w w:val="100"/>
      <w:position w:val="0"/>
      <w:sz w:val="20"/>
      <w:vertAlign w:val="baseline"/>
    </w:rPr>
  </w:style>
  <w:style w:type="character" w:customStyle="1" w:styleId="ListLabel284">
    <w:name w:val="ListLabel 284"/>
    <w:uiPriority w:val="99"/>
    <w:rsid w:val="00CA27EB"/>
  </w:style>
  <w:style w:type="character" w:customStyle="1" w:styleId="ListLabel285">
    <w:name w:val="ListLabel 285"/>
    <w:uiPriority w:val="99"/>
    <w:rsid w:val="00CA27EB"/>
  </w:style>
  <w:style w:type="character" w:customStyle="1" w:styleId="ListLabel286">
    <w:name w:val="ListLabel 286"/>
    <w:uiPriority w:val="99"/>
    <w:rsid w:val="00CA27EB"/>
  </w:style>
  <w:style w:type="character" w:customStyle="1" w:styleId="ListLabel287">
    <w:name w:val="ListLabel 287"/>
    <w:uiPriority w:val="99"/>
    <w:rsid w:val="00CA27EB"/>
    <w:rPr>
      <w:rFonts w:ascii="Calibri" w:hAnsi="Calibri"/>
      <w:spacing w:val="0"/>
      <w:w w:val="100"/>
      <w:position w:val="0"/>
      <w:sz w:val="20"/>
      <w:vertAlign w:val="baseline"/>
    </w:rPr>
  </w:style>
  <w:style w:type="character" w:customStyle="1" w:styleId="ListLabel288">
    <w:name w:val="ListLabel 288"/>
    <w:uiPriority w:val="99"/>
    <w:rsid w:val="00CA27EB"/>
  </w:style>
  <w:style w:type="character" w:customStyle="1" w:styleId="ListLabel289">
    <w:name w:val="ListLabel 289"/>
    <w:uiPriority w:val="99"/>
    <w:rsid w:val="00CA27EB"/>
  </w:style>
  <w:style w:type="character" w:customStyle="1" w:styleId="ListLabel290">
    <w:name w:val="ListLabel 290"/>
    <w:uiPriority w:val="99"/>
    <w:rsid w:val="00CA27EB"/>
  </w:style>
  <w:style w:type="character" w:customStyle="1" w:styleId="ListLabel291">
    <w:name w:val="ListLabel 291"/>
    <w:uiPriority w:val="99"/>
    <w:rsid w:val="00CA27EB"/>
    <w:rPr>
      <w:rFonts w:ascii="Calibri" w:hAnsi="Calibri"/>
      <w:spacing w:val="0"/>
      <w:w w:val="100"/>
      <w:position w:val="0"/>
      <w:sz w:val="20"/>
      <w:vertAlign w:val="baseline"/>
    </w:rPr>
  </w:style>
  <w:style w:type="character" w:customStyle="1" w:styleId="ListLabel292">
    <w:name w:val="ListLabel 29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93">
    <w:name w:val="ListLabel 29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94">
    <w:name w:val="ListLabel 29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95">
    <w:name w:val="ListLabel 29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96">
    <w:name w:val="ListLabel 29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97">
    <w:name w:val="ListLabel 29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98">
    <w:name w:val="ListLabel 29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99">
    <w:name w:val="ListLabel 29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00">
    <w:name w:val="ListLabel 300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301">
    <w:name w:val="ListLabel 30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02">
    <w:name w:val="ListLabel 30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03">
    <w:name w:val="ListLabel 30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04">
    <w:name w:val="ListLabel 30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05">
    <w:name w:val="ListLabel 30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06">
    <w:name w:val="ListLabel 30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07">
    <w:name w:val="ListLabel 30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08">
    <w:name w:val="ListLabel 30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09">
    <w:name w:val="ListLabel 309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310">
    <w:name w:val="ListLabel 31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11">
    <w:name w:val="ListLabel 31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12">
    <w:name w:val="ListLabel 31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13">
    <w:name w:val="ListLabel 31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14">
    <w:name w:val="ListLabel 31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15">
    <w:name w:val="ListLabel 31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16">
    <w:name w:val="ListLabel 31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17">
    <w:name w:val="ListLabel 31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18">
    <w:name w:val="ListLabel 318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319">
    <w:name w:val="ListLabel 31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20">
    <w:name w:val="ListLabel 32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21">
    <w:name w:val="ListLabel 32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22">
    <w:name w:val="ListLabel 32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23">
    <w:name w:val="ListLabel 32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24">
    <w:name w:val="ListLabel 32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25">
    <w:name w:val="ListLabel 32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26">
    <w:name w:val="ListLabel 32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27">
    <w:name w:val="ListLabel 327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328">
    <w:name w:val="ListLabel 32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29">
    <w:name w:val="ListLabel 32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30">
    <w:name w:val="ListLabel 33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31">
    <w:name w:val="ListLabel 33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32">
    <w:name w:val="ListLabel 33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33">
    <w:name w:val="ListLabel 33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34">
    <w:name w:val="ListLabel 33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35">
    <w:name w:val="ListLabel 33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36">
    <w:name w:val="ListLabel 336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337">
    <w:name w:val="ListLabel 33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38">
    <w:name w:val="ListLabel 33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39">
    <w:name w:val="ListLabel 33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40">
    <w:name w:val="ListLabel 34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41">
    <w:name w:val="ListLabel 34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42">
    <w:name w:val="ListLabel 34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43">
    <w:name w:val="ListLabel 34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44">
    <w:name w:val="ListLabel 34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45">
    <w:name w:val="ListLabel 345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346">
    <w:name w:val="ListLabel 34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47">
    <w:name w:val="ListLabel 34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48">
    <w:name w:val="ListLabel 34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49">
    <w:name w:val="ListLabel 34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50">
    <w:name w:val="ListLabel 35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51">
    <w:name w:val="ListLabel 35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52">
    <w:name w:val="ListLabel 35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53">
    <w:name w:val="ListLabel 35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54">
    <w:name w:val="ListLabel 354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355">
    <w:name w:val="ListLabel 35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56">
    <w:name w:val="ListLabel 35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57">
    <w:name w:val="ListLabel 35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58">
    <w:name w:val="ListLabel 35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59">
    <w:name w:val="ListLabel 35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60">
    <w:name w:val="ListLabel 36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61">
    <w:name w:val="ListLabel 36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62">
    <w:name w:val="ListLabel 36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63">
    <w:name w:val="ListLabel 363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364">
    <w:name w:val="ListLabel 36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65">
    <w:name w:val="ListLabel 36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66">
    <w:name w:val="ListLabel 36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67">
    <w:name w:val="ListLabel 36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68">
    <w:name w:val="ListLabel 36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69">
    <w:name w:val="ListLabel 36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70">
    <w:name w:val="ListLabel 37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71">
    <w:name w:val="ListLabel 37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72">
    <w:name w:val="ListLabel 372"/>
    <w:uiPriority w:val="99"/>
    <w:rsid w:val="00CA27EB"/>
    <w:rPr>
      <w:rFonts w:ascii="Calibri" w:hAnsi="Calibri"/>
      <w:color w:val="000000"/>
      <w:spacing w:val="0"/>
      <w:w w:val="100"/>
      <w:position w:val="0"/>
      <w:sz w:val="24"/>
      <w:vertAlign w:val="baseline"/>
    </w:rPr>
  </w:style>
  <w:style w:type="character" w:customStyle="1" w:styleId="ListLabel373">
    <w:name w:val="ListLabel 373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74">
    <w:name w:val="ListLabel 374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75">
    <w:name w:val="ListLabel 375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76">
    <w:name w:val="ListLabel 376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77">
    <w:name w:val="ListLabel 377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78">
    <w:name w:val="ListLabel 378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79">
    <w:name w:val="ListLabel 379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80">
    <w:name w:val="ListLabel 380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81">
    <w:name w:val="ListLabel 381"/>
    <w:uiPriority w:val="99"/>
    <w:rsid w:val="00CA27EB"/>
    <w:rPr>
      <w:rFonts w:ascii="Calibri" w:hAnsi="Calibri"/>
      <w:color w:val="000000"/>
      <w:spacing w:val="0"/>
      <w:w w:val="100"/>
      <w:position w:val="0"/>
      <w:sz w:val="24"/>
      <w:vertAlign w:val="baseline"/>
    </w:rPr>
  </w:style>
  <w:style w:type="character" w:customStyle="1" w:styleId="ListLabel382">
    <w:name w:val="ListLabel 382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83">
    <w:name w:val="ListLabel 383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84">
    <w:name w:val="ListLabel 384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85">
    <w:name w:val="ListLabel 385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86">
    <w:name w:val="ListLabel 386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87">
    <w:name w:val="ListLabel 387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88">
    <w:name w:val="ListLabel 388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89">
    <w:name w:val="ListLabel 389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90">
    <w:name w:val="ListLabel 390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391">
    <w:name w:val="ListLabel 39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92">
    <w:name w:val="ListLabel 39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93">
    <w:name w:val="ListLabel 39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94">
    <w:name w:val="ListLabel 39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95">
    <w:name w:val="ListLabel 39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96">
    <w:name w:val="ListLabel 39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97">
    <w:name w:val="ListLabel 39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98">
    <w:name w:val="ListLabel 39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99">
    <w:name w:val="ListLabel 399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400">
    <w:name w:val="ListLabel 40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01">
    <w:name w:val="ListLabel 40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02">
    <w:name w:val="ListLabel 40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03">
    <w:name w:val="ListLabel 40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04">
    <w:name w:val="ListLabel 40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05">
    <w:name w:val="ListLabel 40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06">
    <w:name w:val="ListLabel 40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07">
    <w:name w:val="ListLabel 40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08">
    <w:name w:val="ListLabel 408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409">
    <w:name w:val="ListLabel 40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10">
    <w:name w:val="ListLabel 41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11">
    <w:name w:val="ListLabel 41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12">
    <w:name w:val="ListLabel 41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13">
    <w:name w:val="ListLabel 41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14">
    <w:name w:val="ListLabel 41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15">
    <w:name w:val="ListLabel 41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16">
    <w:name w:val="ListLabel 41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17">
    <w:name w:val="ListLabel 417"/>
    <w:uiPriority w:val="99"/>
    <w:rsid w:val="00CA27EB"/>
    <w:rPr>
      <w:rFonts w:ascii="Calibri" w:hAnsi="Calibri"/>
      <w:b/>
      <w:spacing w:val="0"/>
      <w:w w:val="100"/>
      <w:position w:val="0"/>
      <w:sz w:val="20"/>
      <w:vertAlign w:val="baseline"/>
    </w:rPr>
  </w:style>
  <w:style w:type="character" w:customStyle="1" w:styleId="ListLabel418">
    <w:name w:val="ListLabel 41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19">
    <w:name w:val="ListLabel 41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20">
    <w:name w:val="ListLabel 42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21">
    <w:name w:val="ListLabel 42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22">
    <w:name w:val="ListLabel 42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23">
    <w:name w:val="ListLabel 42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24">
    <w:name w:val="ListLabel 42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25">
    <w:name w:val="ListLabel 42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26">
    <w:name w:val="ListLabel 426"/>
    <w:uiPriority w:val="99"/>
    <w:rsid w:val="00CA27EB"/>
    <w:rPr>
      <w:rFonts w:ascii="Calibri" w:hAnsi="Calibri"/>
      <w:spacing w:val="0"/>
      <w:w w:val="100"/>
      <w:position w:val="0"/>
      <w:sz w:val="20"/>
      <w:vertAlign w:val="baseline"/>
    </w:rPr>
  </w:style>
  <w:style w:type="character" w:customStyle="1" w:styleId="ListLabel427">
    <w:name w:val="ListLabel 42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28">
    <w:name w:val="ListLabel 42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29">
    <w:name w:val="ListLabel 42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30">
    <w:name w:val="ListLabel 43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31">
    <w:name w:val="ListLabel 43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32">
    <w:name w:val="ListLabel 43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33">
    <w:name w:val="ListLabel 43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34">
    <w:name w:val="ListLabel 43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35">
    <w:name w:val="ListLabel 435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436">
    <w:name w:val="ListLabel 43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37">
    <w:name w:val="ListLabel 43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38">
    <w:name w:val="ListLabel 43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39">
    <w:name w:val="ListLabel 43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40">
    <w:name w:val="ListLabel 44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41">
    <w:name w:val="ListLabel 44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42">
    <w:name w:val="ListLabel 44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43">
    <w:name w:val="ListLabel 44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44">
    <w:name w:val="ListLabel 444"/>
    <w:uiPriority w:val="99"/>
    <w:rsid w:val="00CA27EB"/>
    <w:rPr>
      <w:rFonts w:ascii="Calibri" w:hAnsi="Calibri"/>
      <w:b/>
      <w:spacing w:val="0"/>
      <w:w w:val="100"/>
      <w:position w:val="0"/>
      <w:sz w:val="24"/>
      <w:vertAlign w:val="baseline"/>
    </w:rPr>
  </w:style>
  <w:style w:type="character" w:customStyle="1" w:styleId="ListLabel445">
    <w:name w:val="ListLabel 44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46">
    <w:name w:val="ListLabel 44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47">
    <w:name w:val="ListLabel 44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48">
    <w:name w:val="ListLabel 44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49">
    <w:name w:val="ListLabel 44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50">
    <w:name w:val="ListLabel 45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51">
    <w:name w:val="ListLabel 45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52">
    <w:name w:val="ListLabel 45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53">
    <w:name w:val="ListLabel 453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454">
    <w:name w:val="ListLabel 45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55">
    <w:name w:val="ListLabel 45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56">
    <w:name w:val="ListLabel 45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57">
    <w:name w:val="ListLabel 45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58">
    <w:name w:val="ListLabel 45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59">
    <w:name w:val="ListLabel 45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60">
    <w:name w:val="ListLabel 46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61">
    <w:name w:val="ListLabel 46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62">
    <w:name w:val="ListLabel 462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463">
    <w:name w:val="ListLabel 46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64">
    <w:name w:val="ListLabel 46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65">
    <w:name w:val="ListLabel 46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66">
    <w:name w:val="ListLabel 46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67">
    <w:name w:val="ListLabel 46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68">
    <w:name w:val="ListLabel 46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69">
    <w:name w:val="ListLabel 46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70">
    <w:name w:val="ListLabel 47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71">
    <w:name w:val="ListLabel 471"/>
    <w:uiPriority w:val="99"/>
    <w:rsid w:val="00CA27EB"/>
    <w:rPr>
      <w:rFonts w:ascii="Calibri" w:hAnsi="Calibri"/>
      <w:spacing w:val="0"/>
      <w:w w:val="100"/>
      <w:position w:val="0"/>
      <w:sz w:val="20"/>
      <w:vertAlign w:val="baseline"/>
    </w:rPr>
  </w:style>
  <w:style w:type="character" w:customStyle="1" w:styleId="ListLabel472">
    <w:name w:val="ListLabel 47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73">
    <w:name w:val="ListLabel 47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74">
    <w:name w:val="ListLabel 47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75">
    <w:name w:val="ListLabel 47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76">
    <w:name w:val="ListLabel 47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77">
    <w:name w:val="ListLabel 47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78">
    <w:name w:val="ListLabel 47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79">
    <w:name w:val="ListLabel 47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80">
    <w:name w:val="ListLabel 480"/>
    <w:uiPriority w:val="99"/>
    <w:rsid w:val="00CA27EB"/>
    <w:rPr>
      <w:rFonts w:ascii="Calibri" w:hAnsi="Calibri"/>
      <w:spacing w:val="0"/>
      <w:w w:val="100"/>
      <w:position w:val="0"/>
      <w:sz w:val="29"/>
      <w:vertAlign w:val="baseline"/>
    </w:rPr>
  </w:style>
  <w:style w:type="character" w:customStyle="1" w:styleId="ListLabel481">
    <w:name w:val="ListLabel 481"/>
    <w:uiPriority w:val="99"/>
    <w:rsid w:val="00CA27EB"/>
    <w:rPr>
      <w:spacing w:val="0"/>
      <w:w w:val="100"/>
      <w:position w:val="0"/>
      <w:sz w:val="29"/>
      <w:vertAlign w:val="baseline"/>
    </w:rPr>
  </w:style>
  <w:style w:type="character" w:customStyle="1" w:styleId="ListLabel482">
    <w:name w:val="ListLabel 482"/>
    <w:uiPriority w:val="99"/>
    <w:rsid w:val="00CA27EB"/>
    <w:rPr>
      <w:spacing w:val="0"/>
      <w:w w:val="100"/>
      <w:position w:val="0"/>
      <w:sz w:val="29"/>
      <w:vertAlign w:val="baseline"/>
    </w:rPr>
  </w:style>
  <w:style w:type="character" w:customStyle="1" w:styleId="ListLabel483">
    <w:name w:val="ListLabel 483"/>
    <w:uiPriority w:val="99"/>
    <w:rsid w:val="00CA27EB"/>
    <w:rPr>
      <w:spacing w:val="0"/>
      <w:w w:val="100"/>
      <w:position w:val="0"/>
      <w:sz w:val="29"/>
      <w:vertAlign w:val="baseline"/>
    </w:rPr>
  </w:style>
  <w:style w:type="character" w:customStyle="1" w:styleId="ListLabel484">
    <w:name w:val="ListLabel 484"/>
    <w:uiPriority w:val="99"/>
    <w:rsid w:val="00CA27EB"/>
    <w:rPr>
      <w:spacing w:val="0"/>
      <w:w w:val="100"/>
      <w:position w:val="0"/>
      <w:sz w:val="29"/>
      <w:vertAlign w:val="baseline"/>
    </w:rPr>
  </w:style>
  <w:style w:type="character" w:customStyle="1" w:styleId="ListLabel485">
    <w:name w:val="ListLabel 485"/>
    <w:uiPriority w:val="99"/>
    <w:rsid w:val="00CA27EB"/>
    <w:rPr>
      <w:spacing w:val="0"/>
      <w:w w:val="100"/>
      <w:position w:val="0"/>
      <w:sz w:val="29"/>
      <w:vertAlign w:val="baseline"/>
    </w:rPr>
  </w:style>
  <w:style w:type="character" w:customStyle="1" w:styleId="ListLabel486">
    <w:name w:val="ListLabel 486"/>
    <w:uiPriority w:val="99"/>
    <w:rsid w:val="00CA27EB"/>
    <w:rPr>
      <w:spacing w:val="0"/>
      <w:w w:val="100"/>
      <w:position w:val="0"/>
      <w:sz w:val="29"/>
      <w:vertAlign w:val="baseline"/>
    </w:rPr>
  </w:style>
  <w:style w:type="character" w:customStyle="1" w:styleId="ListLabel487">
    <w:name w:val="ListLabel 487"/>
    <w:uiPriority w:val="99"/>
    <w:rsid w:val="00CA27EB"/>
    <w:rPr>
      <w:spacing w:val="0"/>
      <w:w w:val="100"/>
      <w:position w:val="0"/>
      <w:sz w:val="29"/>
      <w:vertAlign w:val="baseline"/>
    </w:rPr>
  </w:style>
  <w:style w:type="character" w:customStyle="1" w:styleId="ListLabel488">
    <w:name w:val="ListLabel 488"/>
    <w:uiPriority w:val="99"/>
    <w:rsid w:val="00CA27EB"/>
    <w:rPr>
      <w:spacing w:val="0"/>
      <w:w w:val="100"/>
      <w:position w:val="0"/>
      <w:sz w:val="29"/>
      <w:vertAlign w:val="baseline"/>
    </w:rPr>
  </w:style>
  <w:style w:type="character" w:customStyle="1" w:styleId="ListLabel489">
    <w:name w:val="ListLabel 489"/>
    <w:uiPriority w:val="99"/>
    <w:rsid w:val="00CA27EB"/>
    <w:rPr>
      <w:rFonts w:ascii="Calibri" w:hAnsi="Calibri"/>
      <w:b/>
      <w:sz w:val="20"/>
    </w:rPr>
  </w:style>
  <w:style w:type="character" w:customStyle="1" w:styleId="ListLabel490">
    <w:name w:val="ListLabel 490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491">
    <w:name w:val="ListLabel 49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92">
    <w:name w:val="ListLabel 49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93">
    <w:name w:val="ListLabel 49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94">
    <w:name w:val="ListLabel 49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95">
    <w:name w:val="ListLabel 49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96">
    <w:name w:val="ListLabel 49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97">
    <w:name w:val="ListLabel 49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98">
    <w:name w:val="ListLabel 49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99">
    <w:name w:val="ListLabel 499"/>
    <w:uiPriority w:val="99"/>
    <w:rsid w:val="00CA27EB"/>
    <w:rPr>
      <w:rFonts w:ascii="Calibri" w:hAnsi="Calibri"/>
      <w:spacing w:val="0"/>
      <w:w w:val="100"/>
      <w:position w:val="0"/>
      <w:sz w:val="20"/>
      <w:vertAlign w:val="baseline"/>
    </w:rPr>
  </w:style>
  <w:style w:type="character" w:customStyle="1" w:styleId="ListLabel500">
    <w:name w:val="ListLabel 500"/>
    <w:uiPriority w:val="99"/>
    <w:rsid w:val="00CA27EB"/>
  </w:style>
  <w:style w:type="character" w:customStyle="1" w:styleId="ListLabel501">
    <w:name w:val="ListLabel 501"/>
    <w:uiPriority w:val="99"/>
    <w:rsid w:val="00CA27EB"/>
  </w:style>
  <w:style w:type="character" w:customStyle="1" w:styleId="ListLabel502">
    <w:name w:val="ListLabel 502"/>
    <w:uiPriority w:val="99"/>
    <w:rsid w:val="00CA27EB"/>
  </w:style>
  <w:style w:type="character" w:customStyle="1" w:styleId="ListLabel503">
    <w:name w:val="ListLabel 503"/>
    <w:uiPriority w:val="99"/>
    <w:rsid w:val="00CA27EB"/>
  </w:style>
  <w:style w:type="character" w:customStyle="1" w:styleId="ListLabel504">
    <w:name w:val="ListLabel 504"/>
    <w:uiPriority w:val="99"/>
    <w:rsid w:val="00CA27EB"/>
  </w:style>
  <w:style w:type="character" w:customStyle="1" w:styleId="ListLabel505">
    <w:name w:val="ListLabel 505"/>
    <w:uiPriority w:val="99"/>
    <w:rsid w:val="00CA27EB"/>
  </w:style>
  <w:style w:type="character" w:customStyle="1" w:styleId="ListLabel506">
    <w:name w:val="ListLabel 506"/>
    <w:uiPriority w:val="99"/>
    <w:rsid w:val="00CA27EB"/>
  </w:style>
  <w:style w:type="character" w:customStyle="1" w:styleId="ListLabel507">
    <w:name w:val="ListLabel 507"/>
    <w:uiPriority w:val="99"/>
    <w:rsid w:val="00CA27EB"/>
  </w:style>
  <w:style w:type="character" w:customStyle="1" w:styleId="ListLabel508">
    <w:name w:val="ListLabel 508"/>
    <w:uiPriority w:val="99"/>
    <w:rsid w:val="00CA27EB"/>
    <w:rPr>
      <w:rFonts w:ascii="Calibri" w:hAnsi="Calibri"/>
      <w:spacing w:val="0"/>
      <w:w w:val="100"/>
      <w:position w:val="0"/>
      <w:sz w:val="20"/>
      <w:vertAlign w:val="baseline"/>
    </w:rPr>
  </w:style>
  <w:style w:type="character" w:customStyle="1" w:styleId="ListLabel509">
    <w:name w:val="ListLabel 509"/>
    <w:uiPriority w:val="99"/>
    <w:rsid w:val="00CA27EB"/>
  </w:style>
  <w:style w:type="character" w:customStyle="1" w:styleId="ListLabel510">
    <w:name w:val="ListLabel 510"/>
    <w:uiPriority w:val="99"/>
    <w:rsid w:val="00CA27EB"/>
  </w:style>
  <w:style w:type="character" w:customStyle="1" w:styleId="ListLabel511">
    <w:name w:val="ListLabel 511"/>
    <w:uiPriority w:val="99"/>
    <w:rsid w:val="00CA27EB"/>
  </w:style>
  <w:style w:type="character" w:customStyle="1" w:styleId="ListLabel512">
    <w:name w:val="ListLabel 512"/>
    <w:uiPriority w:val="99"/>
    <w:rsid w:val="00CA27EB"/>
  </w:style>
  <w:style w:type="character" w:customStyle="1" w:styleId="ListLabel513">
    <w:name w:val="ListLabel 513"/>
    <w:uiPriority w:val="99"/>
    <w:rsid w:val="00CA27EB"/>
  </w:style>
  <w:style w:type="character" w:customStyle="1" w:styleId="ListLabel514">
    <w:name w:val="ListLabel 514"/>
    <w:uiPriority w:val="99"/>
    <w:rsid w:val="00CA27EB"/>
  </w:style>
  <w:style w:type="character" w:customStyle="1" w:styleId="ListLabel515">
    <w:name w:val="ListLabel 515"/>
    <w:uiPriority w:val="99"/>
    <w:rsid w:val="00CA27EB"/>
  </w:style>
  <w:style w:type="character" w:customStyle="1" w:styleId="ListLabel516">
    <w:name w:val="ListLabel 516"/>
    <w:uiPriority w:val="99"/>
    <w:rsid w:val="00CA27EB"/>
  </w:style>
  <w:style w:type="character" w:customStyle="1" w:styleId="ListLabel517">
    <w:name w:val="ListLabel 517"/>
    <w:uiPriority w:val="99"/>
    <w:rsid w:val="00CA27EB"/>
    <w:rPr>
      <w:rFonts w:ascii="Calibri" w:hAnsi="Calibri"/>
      <w:spacing w:val="0"/>
      <w:w w:val="100"/>
      <w:position w:val="0"/>
      <w:sz w:val="20"/>
      <w:vertAlign w:val="baseline"/>
    </w:rPr>
  </w:style>
  <w:style w:type="character" w:customStyle="1" w:styleId="ListLabel518">
    <w:name w:val="ListLabel 518"/>
    <w:uiPriority w:val="99"/>
    <w:rsid w:val="00CA27EB"/>
  </w:style>
  <w:style w:type="character" w:customStyle="1" w:styleId="ListLabel519">
    <w:name w:val="ListLabel 519"/>
    <w:uiPriority w:val="99"/>
    <w:rsid w:val="00CA27EB"/>
  </w:style>
  <w:style w:type="character" w:customStyle="1" w:styleId="ListLabel520">
    <w:name w:val="ListLabel 520"/>
    <w:uiPriority w:val="99"/>
    <w:rsid w:val="00CA27EB"/>
  </w:style>
  <w:style w:type="character" w:customStyle="1" w:styleId="ListLabel521">
    <w:name w:val="ListLabel 521"/>
    <w:uiPriority w:val="99"/>
    <w:rsid w:val="00CA27EB"/>
  </w:style>
  <w:style w:type="character" w:customStyle="1" w:styleId="ListLabel522">
    <w:name w:val="ListLabel 522"/>
    <w:uiPriority w:val="99"/>
    <w:rsid w:val="00CA27EB"/>
  </w:style>
  <w:style w:type="character" w:customStyle="1" w:styleId="ListLabel523">
    <w:name w:val="ListLabel 523"/>
    <w:uiPriority w:val="99"/>
    <w:rsid w:val="00CA27EB"/>
  </w:style>
  <w:style w:type="character" w:customStyle="1" w:styleId="ListLabel524">
    <w:name w:val="ListLabel 524"/>
    <w:uiPriority w:val="99"/>
    <w:rsid w:val="00CA27EB"/>
  </w:style>
  <w:style w:type="character" w:customStyle="1" w:styleId="ListLabel525">
    <w:name w:val="ListLabel 525"/>
    <w:uiPriority w:val="99"/>
    <w:rsid w:val="00CA27EB"/>
  </w:style>
  <w:style w:type="paragraph" w:customStyle="1" w:styleId="Indice">
    <w:name w:val="Indice"/>
    <w:basedOn w:val="Normal"/>
    <w:uiPriority w:val="99"/>
    <w:rsid w:val="00CA27EB"/>
    <w:pPr>
      <w:suppressLineNumbers/>
    </w:pPr>
    <w:rPr>
      <w:rFonts w:cs="Mangal"/>
    </w:rPr>
  </w:style>
  <w:style w:type="paragraph" w:customStyle="1" w:styleId="Intestazioneepidipagina">
    <w:name w:val="Intestazione e piè di pagina"/>
    <w:uiPriority w:val="99"/>
    <w:rsid w:val="00CA27EB"/>
    <w:pPr>
      <w:tabs>
        <w:tab w:val="right" w:pos="9020"/>
      </w:tabs>
      <w:spacing w:after="80"/>
    </w:pPr>
    <w:rPr>
      <w:rFonts w:ascii="Helvetica Neue" w:hAnsi="Helvetica Neue" w:cs="Arial Unicode MS"/>
      <w:color w:val="000000"/>
      <w:sz w:val="24"/>
      <w:szCs w:val="24"/>
      <w:lang w:eastAsia="en-US"/>
    </w:rPr>
  </w:style>
  <w:style w:type="paragraph" w:customStyle="1" w:styleId="DidefaultA">
    <w:name w:val="Di default A"/>
    <w:uiPriority w:val="99"/>
    <w:rsid w:val="00CA27EB"/>
    <w:pPr>
      <w:spacing w:after="80"/>
    </w:pPr>
    <w:rPr>
      <w:rFonts w:ascii="Helvetica Neue" w:hAnsi="Helvetica Neue" w:cs="Arial Unicode MS"/>
      <w:color w:val="000000"/>
      <w:u w:color="000000"/>
      <w:lang w:eastAsia="en-US"/>
    </w:rPr>
  </w:style>
  <w:style w:type="paragraph" w:customStyle="1" w:styleId="Stiletabella2A">
    <w:name w:val="Stile tabella 2 A"/>
    <w:uiPriority w:val="99"/>
    <w:rsid w:val="00CA27EB"/>
    <w:pPr>
      <w:spacing w:after="80"/>
    </w:pPr>
    <w:rPr>
      <w:rFonts w:ascii="Helvetica Neue" w:hAnsi="Helvetica Neue" w:cs="Arial Unicode MS"/>
      <w:color w:val="000000"/>
      <w:sz w:val="24"/>
      <w:szCs w:val="20"/>
      <w:u w:color="000000"/>
      <w:lang w:eastAsia="en-US"/>
    </w:rPr>
  </w:style>
  <w:style w:type="paragraph" w:customStyle="1" w:styleId="CorpoA">
    <w:name w:val="Corpo A"/>
    <w:uiPriority w:val="99"/>
    <w:rsid w:val="00CA27EB"/>
    <w:pPr>
      <w:spacing w:after="80"/>
    </w:pPr>
    <w:rPr>
      <w:rFonts w:ascii="Helvetica Neue" w:hAnsi="Helvetica Neue" w:cs="Arial Unicode MS"/>
      <w:color w:val="000000"/>
      <w:u w:color="000000"/>
      <w:lang w:eastAsia="en-US"/>
    </w:rPr>
  </w:style>
  <w:style w:type="paragraph" w:customStyle="1" w:styleId="TESTO">
    <w:name w:val="TESTO"/>
    <w:basedOn w:val="Normal"/>
    <w:uiPriority w:val="99"/>
    <w:rsid w:val="00CA27EB"/>
    <w:pPr>
      <w:widowControl w:val="0"/>
      <w:spacing w:before="60" w:after="60"/>
      <w:jc w:val="center"/>
    </w:pPr>
    <w:rPr>
      <w:color w:val="00000A"/>
      <w:sz w:val="20"/>
      <w:szCs w:val="20"/>
      <w:lang w:val="it-IT"/>
    </w:rPr>
  </w:style>
  <w:style w:type="paragraph" w:customStyle="1" w:styleId="Default">
    <w:name w:val="Default"/>
    <w:uiPriority w:val="99"/>
    <w:rsid w:val="00CA27EB"/>
    <w:pPr>
      <w:spacing w:after="8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Contenutotabella">
    <w:name w:val="Contenuto tabella"/>
    <w:basedOn w:val="Normal"/>
    <w:uiPriority w:val="99"/>
    <w:rsid w:val="00CA27EB"/>
  </w:style>
  <w:style w:type="paragraph" w:customStyle="1" w:styleId="Titolotabella">
    <w:name w:val="Titolo tabella"/>
    <w:basedOn w:val="Contenutotabella"/>
    <w:uiPriority w:val="99"/>
    <w:rsid w:val="00CA27EB"/>
  </w:style>
  <w:style w:type="paragraph" w:styleId="Caption">
    <w:name w:val="caption"/>
    <w:basedOn w:val="Normal"/>
    <w:uiPriority w:val="99"/>
    <w:qFormat/>
    <w:rsid w:val="00CA27EB"/>
    <w:pPr>
      <w:keepNext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/>
    </w:pPr>
    <w:rPr>
      <w:rFonts w:cs="Mangal"/>
      <w:i/>
      <w:iCs/>
      <w:lang w:eastAsia="en-US"/>
    </w:rPr>
  </w:style>
  <w:style w:type="paragraph" w:styleId="Title">
    <w:name w:val="Title"/>
    <w:basedOn w:val="Normal"/>
    <w:next w:val="BodyText"/>
    <w:link w:val="TitleChar"/>
    <w:uiPriority w:val="99"/>
    <w:qFormat/>
    <w:rsid w:val="00CA27EB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80"/>
      <w:jc w:val="center"/>
    </w:pPr>
    <w:rPr>
      <w:rFonts w:ascii="Arial" w:hAnsi="Arial" w:cs="Arial"/>
      <w:b/>
      <w:bCs/>
      <w:color w:val="auto"/>
      <w:lang w:val="it-IT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A27EB"/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CA27EB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A27EB"/>
    <w:rPr>
      <w:rFonts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A27EB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80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27EB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ListParagraph">
    <w:name w:val="List Paragraph"/>
    <w:basedOn w:val="Normal"/>
    <w:uiPriority w:val="99"/>
    <w:qFormat/>
    <w:rsid w:val="00CA27EB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80"/>
      <w:ind w:left="720"/>
      <w:contextualSpacing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A50DE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0DEE"/>
    <w:rPr>
      <w:rFonts w:cs="Arial Unicode MS"/>
      <w:color w:val="000000"/>
      <w:sz w:val="24"/>
      <w:szCs w:val="24"/>
      <w:u w:color="000000"/>
      <w:lang w:val="en-US" w:eastAsia="it-IT"/>
    </w:rPr>
  </w:style>
  <w:style w:type="paragraph" w:styleId="Header">
    <w:name w:val="header"/>
    <w:basedOn w:val="Normal"/>
    <w:link w:val="HeaderChar"/>
    <w:uiPriority w:val="99"/>
    <w:rsid w:val="00DC4C2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4C28"/>
    <w:rPr>
      <w:rFonts w:cs="Arial Unicode MS"/>
      <w:color w:val="000000"/>
      <w:sz w:val="24"/>
      <w:szCs w:val="24"/>
      <w:u w:color="000000"/>
      <w:lang w:val="en-US" w:eastAsia="it-IT"/>
    </w:rPr>
  </w:style>
  <w:style w:type="table" w:styleId="TableGrid">
    <w:name w:val="Table Grid"/>
    <w:basedOn w:val="TableNormal"/>
    <w:uiPriority w:val="99"/>
    <w:rsid w:val="00D01234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718</Words>
  <Characters>4093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Personale2</dc:creator>
  <cp:keywords/>
  <dc:description/>
  <cp:lastModifiedBy>admin</cp:lastModifiedBy>
  <cp:revision>3</cp:revision>
  <cp:lastPrinted>2019-04-15T07:38:00Z</cp:lastPrinted>
  <dcterms:created xsi:type="dcterms:W3CDTF">2019-04-15T08:43:00Z</dcterms:created>
  <dcterms:modified xsi:type="dcterms:W3CDTF">2019-04-15T11:32:00Z</dcterms:modified>
</cp:coreProperties>
</file>