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BD" w:rsidRDefault="007E75BD" w:rsidP="007846DE">
      <w:pPr>
        <w:jc w:val="right"/>
      </w:pPr>
      <w:r>
        <w:t>Allegato 1</w:t>
      </w:r>
    </w:p>
    <w:p w:rsidR="007E75BD" w:rsidRDefault="007E75BD"/>
    <w:p w:rsidR="007E75BD" w:rsidRDefault="007E75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>
        <w:tab/>
        <w:t>Dirigente Scolastico</w:t>
      </w:r>
    </w:p>
    <w:p w:rsidR="007E75BD" w:rsidRDefault="007E75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75BD" w:rsidRDefault="007E75BD">
      <w:r>
        <w:t xml:space="preserve">Il/la sottoscritt__  ________________________________________________________________     </w:t>
      </w:r>
    </w:p>
    <w:p w:rsidR="007E75BD" w:rsidRDefault="007E75BD"/>
    <w:p w:rsidR="007E75BD" w:rsidRDefault="007E75BD">
      <w:r>
        <w:t xml:space="preserve">In servizio di RUOLO presso questo Istituto in qualita’ di: </w:t>
      </w:r>
    </w:p>
    <w:p w:rsidR="007E75BD" w:rsidRDefault="007E75BD" w:rsidP="00C84012">
      <w:pPr>
        <w:pStyle w:val="ListParagraph"/>
        <w:numPr>
          <w:ilvl w:val="0"/>
          <w:numId w:val="1"/>
        </w:numPr>
      </w:pPr>
      <w:r>
        <w:sym w:font="Symbol" w:char="F07F"/>
      </w:r>
      <w:r>
        <w:t xml:space="preserve">  Personale Docente  - Scuola Infanzia  </w:t>
      </w:r>
      <w:r>
        <w:sym w:font="Symbol" w:char="F07F"/>
      </w:r>
      <w:r>
        <w:t xml:space="preserve"> posto COMUNE</w:t>
      </w:r>
    </w:p>
    <w:p w:rsidR="007E75BD" w:rsidRDefault="007E75BD" w:rsidP="00C84012">
      <w:pPr>
        <w:pStyle w:val="ListParagraph"/>
        <w:ind w:left="3540"/>
      </w:pPr>
      <w:r>
        <w:t xml:space="preserve">               </w:t>
      </w:r>
      <w:r>
        <w:sym w:font="Symbol" w:char="F07F"/>
      </w:r>
      <w:r>
        <w:t xml:space="preserve">  posto SOSTEGNO _________ </w:t>
      </w:r>
    </w:p>
    <w:p w:rsidR="007E75BD" w:rsidRDefault="007E75BD" w:rsidP="00D90952">
      <w:pPr>
        <w:pStyle w:val="ListParagraph"/>
      </w:pPr>
    </w:p>
    <w:p w:rsidR="007E75BD" w:rsidRDefault="007E75BD" w:rsidP="00D90952">
      <w:pPr>
        <w:pStyle w:val="ListParagraph"/>
        <w:numPr>
          <w:ilvl w:val="0"/>
          <w:numId w:val="1"/>
        </w:numPr>
      </w:pPr>
      <w:r>
        <w:sym w:font="Symbol" w:char="F07F"/>
      </w:r>
      <w:r>
        <w:t xml:space="preserve">  Personale Docente  - Scuola Primaria   </w:t>
      </w:r>
      <w:r>
        <w:sym w:font="Symbol" w:char="F07F"/>
      </w:r>
      <w:r>
        <w:t xml:space="preserve"> posto COMUNE</w:t>
      </w:r>
    </w:p>
    <w:p w:rsidR="007E75BD" w:rsidRDefault="007E75BD" w:rsidP="00521BC6">
      <w:pPr>
        <w:pStyle w:val="ListParagraph"/>
        <w:numPr>
          <w:ilvl w:val="1"/>
          <w:numId w:val="1"/>
        </w:numPr>
        <w:tabs>
          <w:tab w:val="clear" w:pos="1440"/>
          <w:tab w:val="num" w:pos="4680"/>
        </w:tabs>
        <w:ind w:firstLine="2880"/>
      </w:pPr>
      <w:r>
        <w:t xml:space="preserve">posto SOSTEGNO ________ </w:t>
      </w:r>
    </w:p>
    <w:p w:rsidR="007E75BD" w:rsidRDefault="007E75BD" w:rsidP="00521BC6">
      <w:pPr>
        <w:pStyle w:val="ListParagraph"/>
        <w:ind w:left="1080"/>
      </w:pPr>
    </w:p>
    <w:p w:rsidR="007E75BD" w:rsidRDefault="007E75BD" w:rsidP="00D90952">
      <w:pPr>
        <w:pStyle w:val="ListParagraph"/>
        <w:numPr>
          <w:ilvl w:val="0"/>
          <w:numId w:val="1"/>
        </w:numPr>
      </w:pPr>
      <w:r>
        <w:sym w:font="Symbol" w:char="F07F"/>
      </w:r>
      <w:r>
        <w:t xml:space="preserve">  Personale Docente  - Scuola Secondaria I Grado    </w:t>
      </w:r>
      <w:r>
        <w:sym w:font="Symbol" w:char="F07F"/>
      </w:r>
      <w:r>
        <w:t xml:space="preserve"> posto NORMALE classe di conc. _________</w:t>
      </w:r>
    </w:p>
    <w:p w:rsidR="007E75BD" w:rsidRDefault="007E75BD" w:rsidP="00D90952">
      <w:pPr>
        <w:pStyle w:val="ListParagraph"/>
        <w:ind w:left="3540"/>
      </w:pPr>
      <w:r>
        <w:t xml:space="preserve">                                     </w:t>
      </w:r>
      <w:r>
        <w:sym w:font="Symbol" w:char="F07F"/>
      </w:r>
      <w:r>
        <w:t xml:space="preserve"> posto SOSTEGNO _________ </w:t>
      </w:r>
    </w:p>
    <w:p w:rsidR="007E75BD" w:rsidRDefault="007E75BD" w:rsidP="00D90952">
      <w:pPr>
        <w:pStyle w:val="ListParagraph"/>
      </w:pPr>
    </w:p>
    <w:p w:rsidR="007E75BD" w:rsidRDefault="007E75BD" w:rsidP="00D90952">
      <w:r>
        <w:t>Consapevole delle responsabilita’ civili e penali cui va incontro in caso di dichiarazioni non corrispondenti al vero, ai sensi del D.P.R. 28/12/2000 n. 445 (Testo unico delle disposizioni legislative e regolamentari in materia di documentazione amministrativa)</w:t>
      </w:r>
    </w:p>
    <w:p w:rsidR="007E75BD" w:rsidRDefault="007E75BD" w:rsidP="00D90952"/>
    <w:p w:rsidR="007E75BD" w:rsidRDefault="007E75BD" w:rsidP="00D90952">
      <w:pPr>
        <w:jc w:val="center"/>
      </w:pPr>
      <w:r>
        <w:t>DICHIARA</w:t>
      </w:r>
    </w:p>
    <w:p w:rsidR="007E75BD" w:rsidRDefault="007E75BD" w:rsidP="00D90952">
      <w:pPr>
        <w:jc w:val="both"/>
      </w:pPr>
      <w:r>
        <w:t xml:space="preserve">Che relativamente all’aggiornamento della graduatoria interna d’ Istituto NULLA E’ VARIATO RISPETTO ALL’  ANNO SCOLASTICO PRECEDENTE, e in particolare conferma i dati per le esigenze di famiglia. </w:t>
      </w:r>
    </w:p>
    <w:p w:rsidR="007E75BD" w:rsidRDefault="007E75BD" w:rsidP="00D90952">
      <w:pPr>
        <w:jc w:val="both"/>
      </w:pPr>
    </w:p>
    <w:p w:rsidR="007E75BD" w:rsidRDefault="007E75BD" w:rsidP="00D90952">
      <w:pPr>
        <w:jc w:val="both"/>
      </w:pPr>
      <w:r>
        <w:t>Carrara,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</w:t>
      </w:r>
    </w:p>
    <w:p w:rsidR="007E75BD" w:rsidRDefault="007E75BD" w:rsidP="00D90952">
      <w:pPr>
        <w:jc w:val="both"/>
      </w:pPr>
    </w:p>
    <w:p w:rsidR="007E75BD" w:rsidRDefault="007E75BD">
      <w:r>
        <w:tab/>
      </w:r>
    </w:p>
    <w:sectPr w:rsidR="007E75BD" w:rsidSect="00BC7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E4D"/>
    <w:multiLevelType w:val="hybridMultilevel"/>
    <w:tmpl w:val="48D69D5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702CD72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012"/>
    <w:rsid w:val="00062E39"/>
    <w:rsid w:val="000A53D4"/>
    <w:rsid w:val="000E78F7"/>
    <w:rsid w:val="00363BB6"/>
    <w:rsid w:val="003B7914"/>
    <w:rsid w:val="00446388"/>
    <w:rsid w:val="00521BC6"/>
    <w:rsid w:val="0074041E"/>
    <w:rsid w:val="007846DE"/>
    <w:rsid w:val="007E75BD"/>
    <w:rsid w:val="009843A7"/>
    <w:rsid w:val="00B75C60"/>
    <w:rsid w:val="00BC7B4F"/>
    <w:rsid w:val="00BD398A"/>
    <w:rsid w:val="00BD5F09"/>
    <w:rsid w:val="00C73BAE"/>
    <w:rsid w:val="00C84012"/>
    <w:rsid w:val="00D80F25"/>
    <w:rsid w:val="00D90952"/>
    <w:rsid w:val="00DF7A75"/>
    <w:rsid w:val="00EB5365"/>
    <w:rsid w:val="00F04146"/>
    <w:rsid w:val="00F16E75"/>
    <w:rsid w:val="00F57422"/>
    <w:rsid w:val="00FD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4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162</Words>
  <Characters>929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personale1</dc:creator>
  <cp:keywords/>
  <dc:description/>
  <cp:lastModifiedBy>Didattica_2</cp:lastModifiedBy>
  <cp:revision>8</cp:revision>
  <dcterms:created xsi:type="dcterms:W3CDTF">2021-04-14T09:40:00Z</dcterms:created>
  <dcterms:modified xsi:type="dcterms:W3CDTF">2021-04-15T06:11:00Z</dcterms:modified>
</cp:coreProperties>
</file>