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58" w:rsidRPr="003D1E4F" w:rsidRDefault="004A5C58">
      <w:pPr>
        <w:pStyle w:val="Stile"/>
        <w:shd w:val="clear" w:color="auto" w:fill="FEFFFE"/>
        <w:spacing w:line="215" w:lineRule="exact"/>
        <w:ind w:left="7890" w:right="21"/>
        <w:rPr>
          <w:color w:val="000003"/>
          <w:sz w:val="22"/>
          <w:szCs w:val="22"/>
        </w:rPr>
      </w:pPr>
      <w:r w:rsidRPr="003D1E4F">
        <w:rPr>
          <w:color w:val="000003"/>
          <w:sz w:val="22"/>
          <w:szCs w:val="22"/>
        </w:rPr>
        <w:t xml:space="preserve">Allegato 2 </w:t>
      </w:r>
    </w:p>
    <w:p w:rsidR="004A5C58" w:rsidRPr="003E2486" w:rsidRDefault="004A5C58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  <w:sz w:val="20"/>
          <w:szCs w:val="20"/>
        </w:rPr>
      </w:pP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t xml:space="preserve">DICHIARAZIONE PERSONALE PER CHI HA DIRITTO </w:t>
      </w: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br/>
        <w:t>ALL</w:t>
      </w:r>
      <w:r w:rsidRPr="0066233C">
        <w:rPr>
          <w:rFonts w:ascii="Times New Roman" w:hAnsi="Times New Roman" w:cs="Times New Roman"/>
          <w:b/>
          <w:bCs/>
          <w:color w:val="333638"/>
          <w:sz w:val="20"/>
          <w:szCs w:val="20"/>
        </w:rPr>
        <w:t>'</w:t>
      </w: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t>ESCLUSIONE DALLA GRADUATORIA D</w:t>
      </w:r>
      <w:r w:rsidRPr="0066233C">
        <w:rPr>
          <w:rFonts w:ascii="Times New Roman" w:hAnsi="Times New Roman" w:cs="Times New Roman"/>
          <w:b/>
          <w:bCs/>
          <w:color w:val="333638"/>
          <w:sz w:val="20"/>
          <w:szCs w:val="20"/>
        </w:rPr>
        <w:t>'</w:t>
      </w: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t>ISTITUTO P</w:t>
      </w:r>
      <w:r w:rsidRPr="0066233C">
        <w:rPr>
          <w:rFonts w:ascii="Times New Roman" w:hAnsi="Times New Roman" w:cs="Times New Roman"/>
          <w:b/>
          <w:bCs/>
          <w:color w:val="333638"/>
          <w:sz w:val="20"/>
          <w:szCs w:val="20"/>
        </w:rPr>
        <w:t xml:space="preserve">ER </w:t>
      </w:r>
      <w:r w:rsidRPr="0066233C">
        <w:rPr>
          <w:rFonts w:ascii="Times New Roman" w:hAnsi="Times New Roman" w:cs="Times New Roman"/>
          <w:b/>
          <w:bCs/>
          <w:color w:val="333638"/>
          <w:sz w:val="20"/>
          <w:szCs w:val="20"/>
        </w:rPr>
        <w:br/>
      </w: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t>L</w:t>
      </w:r>
      <w:r w:rsidRPr="0066233C">
        <w:rPr>
          <w:rFonts w:ascii="Times New Roman" w:hAnsi="Times New Roman" w:cs="Times New Roman"/>
          <w:b/>
          <w:bCs/>
          <w:color w:val="333638"/>
          <w:sz w:val="20"/>
          <w:szCs w:val="20"/>
        </w:rPr>
        <w:t>'</w:t>
      </w:r>
      <w:r w:rsidRPr="003E2486">
        <w:rPr>
          <w:rFonts w:ascii="Times New Roman" w:hAnsi="Times New Roman" w:cs="Times New Roman"/>
          <w:b/>
          <w:bCs/>
          <w:color w:val="333638"/>
          <w:sz w:val="20"/>
          <w:szCs w:val="20"/>
        </w:rPr>
        <w:t xml:space="preserve">INDIVIDUAZIONE DEI PERDENTI POSTO </w:t>
      </w:r>
    </w:p>
    <w:p w:rsidR="004A5C58" w:rsidRPr="00F247E1" w:rsidRDefault="004A5C58">
      <w:pPr>
        <w:pStyle w:val="Stile"/>
        <w:shd w:val="clear" w:color="auto" w:fill="FEFFFE"/>
        <w:spacing w:before="565" w:line="259" w:lineRule="exact"/>
        <w:ind w:left="5798" w:right="198"/>
        <w:rPr>
          <w:color w:val="000003"/>
          <w:sz w:val="22"/>
          <w:szCs w:val="22"/>
        </w:rPr>
      </w:pPr>
      <w:r w:rsidRPr="00F247E1">
        <w:rPr>
          <w:color w:val="000003"/>
          <w:sz w:val="22"/>
          <w:szCs w:val="22"/>
        </w:rPr>
        <w:t xml:space="preserve">AI Dirigente Scolastico </w:t>
      </w:r>
      <w:r w:rsidRPr="00F247E1">
        <w:rPr>
          <w:color w:val="000003"/>
          <w:sz w:val="22"/>
          <w:szCs w:val="22"/>
        </w:rPr>
        <w:br/>
      </w:r>
    </w:p>
    <w:p w:rsidR="004A5C58" w:rsidRDefault="004A5C58">
      <w:pPr>
        <w:pStyle w:val="Stile"/>
        <w:rPr>
          <w:rFonts w:ascii="Times New Roman" w:hAnsi="Times New Roman" w:cs="Times New Roman"/>
        </w:rPr>
        <w:sectPr w:rsidR="004A5C58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4A5C58" w:rsidRDefault="004A5C58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4A5C58" w:rsidRDefault="004A5C58" w:rsidP="00937587">
      <w:pPr>
        <w:sectPr w:rsidR="004A5C58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4A5C58" w:rsidRDefault="004A5C58" w:rsidP="00C94004">
      <w:pPr>
        <w:ind w:right="-12529"/>
        <w:jc w:val="both"/>
      </w:pPr>
      <w:r>
        <w:t xml:space="preserve"> </w:t>
      </w:r>
    </w:p>
    <w:p w:rsidR="004A5C58" w:rsidRDefault="004A5C58" w:rsidP="00C94004">
      <w:pPr>
        <w:ind w:right="-12529"/>
        <w:jc w:val="both"/>
        <w:rPr>
          <w:color w:val="0D0D11"/>
        </w:rPr>
      </w:pPr>
      <w:r>
        <w:t>_l_ so</w:t>
      </w:r>
      <w:r>
        <w:rPr>
          <w:color w:val="0D0D11"/>
        </w:rPr>
        <w:t>tt</w:t>
      </w:r>
      <w:r>
        <w:t>oscri</w:t>
      </w:r>
      <w:r>
        <w:rPr>
          <w:color w:val="0D0D11"/>
        </w:rPr>
        <w:t>t</w:t>
      </w:r>
      <w:r>
        <w:t>t___ ,</w:t>
      </w:r>
      <w:r>
        <w:rPr>
          <w:color w:val="0D0D11"/>
        </w:rPr>
        <w:t xml:space="preserve"> </w:t>
      </w:r>
      <w:bookmarkStart w:id="0" w:name="_GoBack"/>
      <w:bookmarkEnd w:id="0"/>
      <w:r>
        <w:rPr>
          <w:color w:val="0D0D11"/>
        </w:rPr>
        <w:t xml:space="preserve"> ________________________________________________________________   </w:t>
      </w:r>
    </w:p>
    <w:p w:rsidR="004A5C58" w:rsidRDefault="004A5C58" w:rsidP="00C94004">
      <w:pPr>
        <w:jc w:val="both"/>
        <w:rPr>
          <w:sz w:val="2"/>
          <w:szCs w:val="2"/>
        </w:rPr>
      </w:pPr>
    </w:p>
    <w:p w:rsidR="004A5C58" w:rsidRPr="001B398A" w:rsidRDefault="004A5C58" w:rsidP="00C94004">
      <w:pPr>
        <w:pStyle w:val="NoSpacing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a.s.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stitu</w:t>
      </w:r>
      <w:r w:rsidRPr="001B398A">
        <w:rPr>
          <w:color w:val="0D0D11"/>
          <w:sz w:val="24"/>
          <w:szCs w:val="24"/>
        </w:rPr>
        <w:t xml:space="preserve">to,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Pr="001B398A">
        <w:rPr>
          <w:sz w:val="24"/>
          <w:szCs w:val="24"/>
        </w:rPr>
        <w:t>mobilità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>per 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 xml:space="preserve">s. </w:t>
      </w:r>
      <w:r w:rsidRPr="001B398A">
        <w:rPr>
          <w:color w:val="0D0D11"/>
          <w:sz w:val="24"/>
          <w:szCs w:val="24"/>
        </w:rPr>
        <w:t>2021</w:t>
      </w:r>
      <w:r w:rsidRPr="001B398A">
        <w:rPr>
          <w:sz w:val="24"/>
          <w:szCs w:val="24"/>
        </w:rPr>
        <w:t>/</w:t>
      </w:r>
      <w:r w:rsidRPr="001B398A">
        <w:rPr>
          <w:color w:val="0D0D11"/>
          <w:sz w:val="24"/>
          <w:szCs w:val="24"/>
        </w:rPr>
        <w:t>2022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:rsidR="004A5C58" w:rsidRDefault="004A5C58" w:rsidP="00B22615">
      <w:pPr>
        <w:pStyle w:val="NoSpacing"/>
      </w:pPr>
    </w:p>
    <w:p w:rsidR="004A5C58" w:rsidRPr="0066233C" w:rsidRDefault="004A5C58" w:rsidP="0066233C">
      <w:pPr>
        <w:pStyle w:val="Stile"/>
        <w:shd w:val="clear" w:color="auto" w:fill="FEFFFE"/>
        <w:spacing w:line="383" w:lineRule="exact"/>
        <w:ind w:left="2404" w:right="21"/>
        <w:rPr>
          <w:b/>
          <w:color w:val="333638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66233C">
        <w:rPr>
          <w:b/>
          <w:color w:val="333638"/>
          <w:w w:val="115"/>
          <w:sz w:val="22"/>
          <w:szCs w:val="22"/>
        </w:rPr>
        <w:t xml:space="preserve">sotto la 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66233C">
        <w:rPr>
          <w:b/>
          <w:color w:val="333638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66233C">
        <w:rPr>
          <w:b/>
          <w:color w:val="333638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66233C">
        <w:rPr>
          <w:b/>
          <w:color w:val="333638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66233C">
        <w:rPr>
          <w:b/>
          <w:color w:val="333638"/>
          <w:w w:val="115"/>
          <w:sz w:val="22"/>
          <w:szCs w:val="22"/>
        </w:rPr>
        <w:t xml:space="preserve">à </w:t>
      </w:r>
    </w:p>
    <w:p w:rsidR="004A5C58" w:rsidRDefault="004A5C58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>
        <w:rPr>
          <w:color w:val="000003"/>
          <w:sz w:val="16"/>
          <w:szCs w:val="16"/>
        </w:rPr>
        <w:t>a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. 15 della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 1</w:t>
      </w:r>
      <w:r>
        <w:rPr>
          <w:color w:val="000003"/>
          <w:sz w:val="16"/>
          <w:szCs w:val="16"/>
        </w:rPr>
        <w:t>6</w:t>
      </w:r>
      <w:r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:rsidR="004A5C58" w:rsidRDefault="004A5C58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 xml:space="preserve">icio in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beneficiario 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:rsidR="004A5C58" w:rsidRPr="00937587" w:rsidRDefault="004A5C58" w:rsidP="0066233C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426" w:right="3793" w:hanging="426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disabilità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:rsidR="004A5C58" w:rsidRDefault="004A5C58" w:rsidP="0066233C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426" w:right="3793" w:hanging="426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 disabile (titolo 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:rsidR="004A5C58" w:rsidRDefault="004A5C58" w:rsidP="0066233C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426" w:right="25" w:hanging="426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 xml:space="preserve">assistenza al coniuge, </w:t>
      </w:r>
      <w:r>
        <w:rPr>
          <w:color w:val="0D0D11"/>
          <w:sz w:val="22"/>
          <w:szCs w:val="22"/>
        </w:rPr>
        <w:t>a</w:t>
      </w:r>
      <w:r>
        <w:rPr>
          <w:color w:val="000003"/>
          <w:sz w:val="22"/>
          <w:szCs w:val="22"/>
        </w:rPr>
        <w:t>l f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glio, al genitore (titolo </w:t>
      </w:r>
      <w:r>
        <w:rPr>
          <w:color w:val="000003"/>
          <w:sz w:val="26"/>
          <w:szCs w:val="26"/>
        </w:rPr>
        <w:t xml:space="preserve">V) </w:t>
      </w:r>
    </w:p>
    <w:p w:rsidR="004A5C58" w:rsidRPr="0066233C" w:rsidRDefault="004A5C58" w:rsidP="0066233C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left="426" w:right="121" w:hanging="42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 w:rsidRPr="0066233C">
        <w:rPr>
          <w:color w:val="000003"/>
          <w:sz w:val="22"/>
          <w:szCs w:val="22"/>
        </w:rPr>
        <w:t xml:space="preserve">VII) </w:t>
      </w:r>
    </w:p>
    <w:p w:rsidR="004A5C58" w:rsidRDefault="004A5C58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:rsidR="004A5C58" w:rsidRDefault="004A5C58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:rsidR="004A5C58" w:rsidRDefault="004A5C58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>
        <w:rPr>
          <w:color w:val="000003"/>
          <w:sz w:val="22"/>
          <w:szCs w:val="22"/>
        </w:rPr>
        <w:t>e, dich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 xml:space="preserve">ara  di  aver presentato per l’ anno scolastico 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2020/2021 </w:t>
      </w:r>
      <w:r>
        <w:rPr>
          <w:color w:val="000003"/>
          <w:sz w:val="22"/>
          <w:szCs w:val="22"/>
        </w:rPr>
        <w:t xml:space="preserve">domanda volontaria di </w:t>
      </w:r>
    </w:p>
    <w:p w:rsidR="004A5C58" w:rsidRDefault="004A5C58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4A5C58" w:rsidRDefault="004A5C58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trasferimento per il comune di________________________________________  </w:t>
      </w:r>
      <w:r>
        <w:rPr>
          <w:i/>
          <w:iCs/>
          <w:color w:val="000003"/>
          <w:w w:val="164"/>
          <w:sz w:val="9"/>
          <w:szCs w:val="9"/>
        </w:rPr>
        <w:t xml:space="preserve">I  </w:t>
      </w:r>
      <w:r>
        <w:rPr>
          <w:color w:val="000003"/>
          <w:sz w:val="22"/>
          <w:szCs w:val="22"/>
        </w:rPr>
        <w:t xml:space="preserve">dove </w:t>
      </w:r>
    </w:p>
    <w:p w:rsidR="004A5C58" w:rsidRDefault="004A5C58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4A5C58" w:rsidRPr="001B398A" w:rsidRDefault="004A5C58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>
        <w:rPr>
          <w:color w:val="A5A7AA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il familiare assistito</w:t>
      </w:r>
      <w:r>
        <w:rPr>
          <w:color w:val="0D0D11"/>
          <w:sz w:val="22"/>
          <w:szCs w:val="22"/>
        </w:rPr>
        <w:t xml:space="preserve">. </w:t>
      </w:r>
    </w:p>
    <w:p w:rsidR="004A5C58" w:rsidRDefault="004A5C58" w:rsidP="00B22615">
      <w:pPr>
        <w:pStyle w:val="NoSpacing"/>
      </w:pPr>
      <w:r>
        <w:tab/>
      </w:r>
    </w:p>
    <w:p w:rsidR="004A5C58" w:rsidRDefault="004A5C58" w:rsidP="00B22615">
      <w:pPr>
        <w:pStyle w:val="NoSpacing"/>
      </w:pPr>
      <w:r>
        <w:t xml:space="preserve">   </w:t>
      </w:r>
    </w:p>
    <w:p w:rsidR="004A5C58" w:rsidRDefault="004A5C58" w:rsidP="00B22615">
      <w:pPr>
        <w:pStyle w:val="NoSpacing"/>
        <w:rPr>
          <w:w w:val="89"/>
        </w:rPr>
      </w:pPr>
      <w:r>
        <w:t xml:space="preserve">   </w:t>
      </w:r>
      <w:r>
        <w:rPr>
          <w:w w:val="89"/>
        </w:rPr>
        <w:t>Carrara, ___________________</w:t>
      </w:r>
    </w:p>
    <w:p w:rsidR="004A5C58" w:rsidRDefault="004A5C58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:rsidR="004A5C58" w:rsidRDefault="004A5C58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4A5C58" w:rsidRDefault="004A5C58" w:rsidP="00B22615">
      <w:pPr>
        <w:pStyle w:val="NoSpacing"/>
      </w:pPr>
      <w:r>
        <w:t xml:space="preserve">                                                                                 (firma) </w:t>
      </w:r>
    </w:p>
    <w:p w:rsidR="004A5C58" w:rsidRDefault="004A5C58">
      <w:pPr>
        <w:pStyle w:val="Stile"/>
        <w:rPr>
          <w:sz w:val="22"/>
          <w:szCs w:val="22"/>
        </w:rPr>
      </w:pPr>
    </w:p>
    <w:sectPr w:rsidR="004A5C58" w:rsidSect="00F26215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C5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00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F22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98E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DE8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2A1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02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400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4C1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D89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1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53CDF"/>
    <w:rsid w:val="001B398A"/>
    <w:rsid w:val="001E737A"/>
    <w:rsid w:val="002902DF"/>
    <w:rsid w:val="002F2D4B"/>
    <w:rsid w:val="003D1E4F"/>
    <w:rsid w:val="003E2486"/>
    <w:rsid w:val="00420375"/>
    <w:rsid w:val="004A5C58"/>
    <w:rsid w:val="0053638A"/>
    <w:rsid w:val="00582974"/>
    <w:rsid w:val="006049A4"/>
    <w:rsid w:val="0066233C"/>
    <w:rsid w:val="007662F5"/>
    <w:rsid w:val="007C6D1B"/>
    <w:rsid w:val="00845EC8"/>
    <w:rsid w:val="0084615F"/>
    <w:rsid w:val="00937587"/>
    <w:rsid w:val="00A04646"/>
    <w:rsid w:val="00B22615"/>
    <w:rsid w:val="00C63930"/>
    <w:rsid w:val="00C647A7"/>
    <w:rsid w:val="00C94004"/>
    <w:rsid w:val="00CF28D0"/>
    <w:rsid w:val="00DF2B04"/>
    <w:rsid w:val="00ED59D8"/>
    <w:rsid w:val="00F247E1"/>
    <w:rsid w:val="00F26215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1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F262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B22615"/>
  </w:style>
  <w:style w:type="paragraph" w:styleId="BalloonText">
    <w:name w:val="Balloon Text"/>
    <w:basedOn w:val="Normal"/>
    <w:link w:val="BalloonTextChar"/>
    <w:uiPriority w:val="99"/>
    <w:semiHidden/>
    <w:locked/>
    <w:rsid w:val="003E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8D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249</Words>
  <Characters>1420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</dc:title>
  <dc:subject/>
  <dc:creator>Microsoft</dc:creator>
  <cp:keywords>CreatedByIRIS_DPE_12.03</cp:keywords>
  <dc:description/>
  <cp:lastModifiedBy>Didattica_2</cp:lastModifiedBy>
  <cp:revision>7</cp:revision>
  <cp:lastPrinted>2021-04-14T10:00:00Z</cp:lastPrinted>
  <dcterms:created xsi:type="dcterms:W3CDTF">2021-04-14T09:40:00Z</dcterms:created>
  <dcterms:modified xsi:type="dcterms:W3CDTF">2021-04-15T06:13:00Z</dcterms:modified>
</cp:coreProperties>
</file>