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6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429"/>
        <w:gridCol w:w="5591"/>
        <w:gridCol w:w="2700"/>
        <w:gridCol w:w="1350"/>
      </w:tblGrid>
      <w:tr w:rsidR="00CD59EB" w:rsidTr="008F23D2">
        <w:trPr>
          <w:cantSplit/>
          <w:trHeight w:val="1323"/>
        </w:trPr>
        <w:tc>
          <w:tcPr>
            <w:tcW w:w="1429" w:type="dxa"/>
            <w:vAlign w:val="center"/>
          </w:tcPr>
          <w:p w:rsidR="00CD59EB" w:rsidRDefault="00CD59EB" w:rsidP="008F23D2">
            <w:pPr>
              <w:pStyle w:val="TESTO"/>
              <w:spacing w:before="0" w:after="0"/>
              <w:rPr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</w:rPr>
              <w:t>Erasmus+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6" type="#_x0000_t75" alt="EU emblem logo" style="position:absolute;left:0;text-align:left;margin-left:11.6pt;margin-top:9.65pt;width:44.9pt;height:36.4pt;z-index:251658240;visibility:visible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  <w:p w:rsidR="00CD59EB" w:rsidRDefault="00CD59EB" w:rsidP="008F23D2">
            <w:pPr>
              <w:pStyle w:val="TESTO"/>
              <w:spacing w:before="0" w:after="0"/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</w:rPr>
            </w:pPr>
          </w:p>
        </w:tc>
        <w:tc>
          <w:tcPr>
            <w:tcW w:w="5591" w:type="dxa"/>
            <w:vAlign w:val="center"/>
          </w:tcPr>
          <w:p w:rsidR="00CD59EB" w:rsidRPr="009C1A3A" w:rsidRDefault="00CD59EB" w:rsidP="008F23D2">
            <w:pPr>
              <w:pStyle w:val="Title"/>
              <w:spacing w:before="0" w:after="0"/>
              <w:jc w:val="center"/>
              <w:rPr>
                <w:rFonts w:cs="Mangal"/>
                <w:sz w:val="18"/>
                <w:szCs w:val="18"/>
                <w:u w:color="000000"/>
              </w:rPr>
            </w:pPr>
          </w:p>
          <w:p w:rsidR="00CD59EB" w:rsidRPr="009C1A3A" w:rsidRDefault="00CD59EB" w:rsidP="008F23D2">
            <w:pPr>
              <w:pStyle w:val="Title"/>
              <w:spacing w:before="0" w:after="0"/>
              <w:jc w:val="center"/>
              <w:rPr>
                <w:rFonts w:cs="Mangal"/>
                <w:b/>
                <w:sz w:val="18"/>
                <w:szCs w:val="18"/>
                <w:u w:color="000000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4.45pt;margin-top:14.2pt;width:32.2pt;height:32.2pt;z-index:251657216;mso-position-horizontal-relative:margin;mso-position-vertical-relative:margin" fillcolor="window">
                  <v:imagedata r:id="rId7" o:title=""/>
                  <w10:wrap type="square" anchorx="margin" anchory="margin"/>
                </v:shape>
              </w:pict>
            </w:r>
            <w:r w:rsidRPr="009C1A3A">
              <w:rPr>
                <w:rFonts w:cs="Mangal"/>
                <w:b/>
                <w:sz w:val="18"/>
                <w:szCs w:val="18"/>
                <w:u w:color="000000"/>
              </w:rPr>
              <w:t>ISTITUTO COMPRENSIVO “GIUSEPPE TALIERCIO”</w:t>
            </w:r>
          </w:p>
          <w:p w:rsidR="00CD59EB" w:rsidRPr="009C1A3A" w:rsidRDefault="00CD59EB" w:rsidP="008F23D2">
            <w:pPr>
              <w:pStyle w:val="Title"/>
              <w:spacing w:before="0" w:after="0"/>
              <w:jc w:val="center"/>
              <w:rPr>
                <w:rFonts w:cs="Mangal"/>
                <w:sz w:val="18"/>
                <w:szCs w:val="18"/>
                <w:u w:color="000000"/>
              </w:rPr>
            </w:pPr>
            <w:r w:rsidRPr="009C1A3A">
              <w:rPr>
                <w:rFonts w:cs="Mangal"/>
                <w:sz w:val="18"/>
                <w:szCs w:val="18"/>
                <w:u w:color="000000"/>
              </w:rPr>
              <w:t>Via Commercio, 1 MARINA DI CARRARA (MS)</w:t>
            </w:r>
          </w:p>
          <w:p w:rsidR="00CD59EB" w:rsidRPr="009C1A3A" w:rsidRDefault="00CD59EB" w:rsidP="008F23D2">
            <w:pPr>
              <w:pStyle w:val="Title"/>
              <w:spacing w:before="0" w:after="0"/>
              <w:jc w:val="center"/>
              <w:rPr>
                <w:rFonts w:cs="Mangal"/>
                <w:sz w:val="18"/>
                <w:szCs w:val="18"/>
                <w:u w:color="000000"/>
              </w:rPr>
            </w:pPr>
            <w:r w:rsidRPr="009C1A3A">
              <w:rPr>
                <w:rFonts w:cs="Mangal"/>
                <w:sz w:val="18"/>
                <w:szCs w:val="18"/>
                <w:u w:color="000000"/>
              </w:rPr>
              <w:t>tel. 0585/788353 fax 0585/788372</w:t>
            </w:r>
          </w:p>
          <w:p w:rsidR="00CD59EB" w:rsidRPr="009C1A3A" w:rsidRDefault="00CD59EB" w:rsidP="008F23D2">
            <w:pPr>
              <w:pStyle w:val="Title"/>
              <w:spacing w:before="0" w:after="0"/>
              <w:jc w:val="center"/>
              <w:rPr>
                <w:rFonts w:cs="Mangal"/>
                <w:sz w:val="18"/>
                <w:szCs w:val="18"/>
                <w:u w:color="000000"/>
              </w:rPr>
            </w:pPr>
            <w:r w:rsidRPr="009C1A3A">
              <w:rPr>
                <w:rFonts w:cs="Mangal"/>
                <w:sz w:val="18"/>
                <w:szCs w:val="18"/>
                <w:u w:color="000000"/>
              </w:rPr>
              <w:t>C.F.91019490456 – codice univoco: UF61Y1</w:t>
            </w:r>
          </w:p>
        </w:tc>
        <w:tc>
          <w:tcPr>
            <w:tcW w:w="2700" w:type="dxa"/>
            <w:vAlign w:val="center"/>
          </w:tcPr>
          <w:p w:rsidR="00CD59EB" w:rsidRDefault="00CD59EB" w:rsidP="008F23D2">
            <w:pPr>
              <w:pStyle w:val="TESTO"/>
              <w:spacing w:before="0" w:after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MSIC815001@PEC.ISTRUZIONE.IT</w:t>
            </w:r>
          </w:p>
          <w:p w:rsidR="00CD59EB" w:rsidRDefault="00CD59EB" w:rsidP="008F23D2">
            <w:pPr>
              <w:pStyle w:val="TESTO"/>
              <w:spacing w:before="0" w:after="0"/>
              <w:rPr>
                <w:rFonts w:ascii="Arial" w:hAnsi="Arial"/>
                <w:color w:val="000000"/>
                <w:sz w:val="14"/>
                <w:szCs w:val="14"/>
              </w:rPr>
            </w:pPr>
            <w:hyperlink r:id="rId8" w:history="1">
              <w:r>
                <w:rPr>
                  <w:rStyle w:val="Hyperlink"/>
                  <w:rFonts w:ascii="Arial" w:hAnsi="Arial"/>
                  <w:sz w:val="14"/>
                  <w:szCs w:val="14"/>
                </w:rPr>
                <w:t>msic815001@istruzione.it</w:t>
              </w:r>
            </w:hyperlink>
          </w:p>
          <w:p w:rsidR="00CD59EB" w:rsidRDefault="00CD59EB" w:rsidP="008F23D2">
            <w:pPr>
              <w:pStyle w:val="TESTO"/>
              <w:spacing w:before="0" w:after="0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https://www.comprensivotaliercio.edu.it</w:t>
            </w:r>
          </w:p>
        </w:tc>
        <w:tc>
          <w:tcPr>
            <w:tcW w:w="1350" w:type="dxa"/>
            <w:vAlign w:val="center"/>
          </w:tcPr>
          <w:p w:rsidR="00CD59EB" w:rsidRDefault="00CD59EB" w:rsidP="008F23D2">
            <w:pPr>
              <w:pStyle w:val="TESTO"/>
              <w:spacing w:before="0" w:after="0"/>
              <w:rPr>
                <w:sz w:val="16"/>
              </w:rPr>
            </w:pPr>
            <w:r w:rsidRPr="00EC58D1">
              <w:rPr>
                <w:sz w:val="16"/>
              </w:rPr>
              <w:pict>
                <v:shape id="_x0000_i1025" type="#_x0000_t75" style="width:71.4pt;height:38.4pt;mso-position-horizontal-relative:char;mso-position-vertical-relative:line">
                  <v:imagedata r:id="rId9" o:title=""/>
                </v:shape>
              </w:pict>
            </w:r>
          </w:p>
        </w:tc>
      </w:tr>
    </w:tbl>
    <w:p w:rsidR="00CD59EB" w:rsidRDefault="00CD59EB" w:rsidP="00AE3837">
      <w:pPr>
        <w:jc w:val="right"/>
      </w:pPr>
    </w:p>
    <w:p w:rsidR="00CD59EB" w:rsidRDefault="00CD59EB" w:rsidP="00AE3837">
      <w:pPr>
        <w:jc w:val="right"/>
      </w:pPr>
      <w:r>
        <w:t>Alla Dirigente Scolastica</w:t>
      </w:r>
    </w:p>
    <w:p w:rsidR="00CD59EB" w:rsidRDefault="00CD59EB" w:rsidP="00AE3837">
      <w:pPr>
        <w:jc w:val="right"/>
      </w:pPr>
      <w:r>
        <w:t>Ai membri della Commissione Erasmus+</w:t>
      </w:r>
    </w:p>
    <w:p w:rsidR="00CD59EB" w:rsidRDefault="00CD59EB" w:rsidP="00AE3837">
      <w:pPr>
        <w:jc w:val="right"/>
      </w:pPr>
      <w:r>
        <w:t>Alla DSGA</w:t>
      </w:r>
    </w:p>
    <w:p w:rsidR="00CD59EB" w:rsidRDefault="00CD59EB"/>
    <w:p w:rsidR="00CD59EB" w:rsidRDefault="00CD59EB"/>
    <w:p w:rsidR="00CD59EB" w:rsidRDefault="00CD59EB">
      <w:r>
        <w:t>OGGETTO: COMMISSIONE ERASMUS+ - VERBALE INCONTRO 30.01.2021</w:t>
      </w:r>
    </w:p>
    <w:p w:rsidR="00CD59EB" w:rsidRDefault="00CD59EB"/>
    <w:p w:rsidR="00CD59EB" w:rsidRDefault="00CD59EB" w:rsidP="00AE3837">
      <w:pPr>
        <w:jc w:val="both"/>
      </w:pPr>
      <w:r>
        <w:t xml:space="preserve">In data 30.01.2021 alle ore 13:00, in modalità mista, si è riunita </w:t>
      </w:r>
      <w:smartTag w:uri="urn:schemas-microsoft-com:office:smarttags" w:element="PersonName">
        <w:smartTagPr>
          <w:attr w:name="ProductID" w:val="la Commissione Erasmus"/>
        </w:smartTagPr>
        <w:r>
          <w:t>la Commissione Erasmus</w:t>
        </w:r>
      </w:smartTag>
      <w:r>
        <w:t>+ per stabilire il vincitore del Contest italiano per la scelta del logo per il progetto “Enrichment is the result of meeting”.</w:t>
      </w:r>
    </w:p>
    <w:p w:rsidR="00CD59EB" w:rsidRDefault="00CD59EB" w:rsidP="00AE3837">
      <w:pPr>
        <w:jc w:val="both"/>
      </w:pPr>
      <w:r>
        <w:t>Sono presenti le docenti: Tusini, Tognetti, Sechi, Zannoni e Dazzi.</w:t>
      </w:r>
    </w:p>
    <w:p w:rsidR="00CD59EB" w:rsidRDefault="00CD59EB" w:rsidP="00AE3837">
      <w:pPr>
        <w:jc w:val="both"/>
      </w:pPr>
    </w:p>
    <w:p w:rsidR="00CD59EB" w:rsidRDefault="00CD59EB" w:rsidP="00AE3837">
      <w:pPr>
        <w:jc w:val="both"/>
      </w:pPr>
      <w:r>
        <w:t>I docenti procedono al conteggio dei voti, espressi come LIKE sulla pagina FB dell’Istituto:</w:t>
      </w:r>
    </w:p>
    <w:p w:rsidR="00CD59EB" w:rsidRDefault="00CD59EB">
      <w:r>
        <w:t>DOGANELLA:</w:t>
      </w:r>
    </w:p>
    <w:p w:rsidR="00CD59EB" w:rsidRDefault="00CD59EB">
      <w:r>
        <w:t>FOTO 1: 149</w:t>
      </w:r>
    </w:p>
    <w:p w:rsidR="00CD59EB" w:rsidRDefault="00CD59EB">
      <w:r>
        <w:t>FOTO 2: 111</w:t>
      </w:r>
    </w:p>
    <w:p w:rsidR="00CD59EB" w:rsidRDefault="00CD59EB">
      <w:r>
        <w:t>FOTO 3: 18</w:t>
      </w:r>
    </w:p>
    <w:p w:rsidR="00CD59EB" w:rsidRDefault="00CD59EB">
      <w:r>
        <w:t>FOTO 4: 32</w:t>
      </w:r>
    </w:p>
    <w:p w:rsidR="00CD59EB" w:rsidRDefault="00CD59EB">
      <w:r>
        <w:t>FOTO 5: 17</w:t>
      </w:r>
    </w:p>
    <w:p w:rsidR="00CD59EB" w:rsidRDefault="00CD59EB">
      <w:r>
        <w:t>FOTO 6: 36</w:t>
      </w:r>
    </w:p>
    <w:p w:rsidR="00CD59EB" w:rsidRDefault="00CD59EB">
      <w:r>
        <w:t>FOTO 7: 16</w:t>
      </w:r>
    </w:p>
    <w:p w:rsidR="00CD59EB" w:rsidRDefault="00CD59EB">
      <w:r>
        <w:t>FOTO 8: 118</w:t>
      </w:r>
    </w:p>
    <w:p w:rsidR="00CD59EB" w:rsidRDefault="00CD59EB">
      <w:r>
        <w:t>FOTO 9: 38</w:t>
      </w:r>
    </w:p>
    <w:p w:rsidR="00CD59EB" w:rsidRDefault="00CD59EB">
      <w:r>
        <w:t>FOTO 10: 17</w:t>
      </w:r>
    </w:p>
    <w:p w:rsidR="00CD59EB" w:rsidRDefault="00CD59EB">
      <w:r>
        <w:t>FOTO 11: 32</w:t>
      </w:r>
    </w:p>
    <w:p w:rsidR="00CD59EB" w:rsidRDefault="00CD59EB">
      <w:r>
        <w:t>FOTO 12: 15</w:t>
      </w:r>
    </w:p>
    <w:p w:rsidR="00CD59EB" w:rsidRDefault="00CD59EB">
      <w:r>
        <w:t>FOTO 13: 18</w:t>
      </w:r>
    </w:p>
    <w:p w:rsidR="00CD59EB" w:rsidRDefault="00CD59EB">
      <w:r>
        <w:t>FOTO 14: 14</w:t>
      </w:r>
    </w:p>
    <w:p w:rsidR="00CD59EB" w:rsidRDefault="00CD59EB">
      <w:r>
        <w:t>FOTO 15: 20</w:t>
      </w:r>
    </w:p>
    <w:p w:rsidR="00CD59EB" w:rsidRDefault="00CD59EB">
      <w:r>
        <w:t>FOTO 16: 24</w:t>
      </w:r>
    </w:p>
    <w:p w:rsidR="00CD59EB" w:rsidRDefault="00CD59EB">
      <w:r>
        <w:t>FOTO 17: 15</w:t>
      </w:r>
    </w:p>
    <w:p w:rsidR="00CD59EB" w:rsidRDefault="00CD59EB">
      <w:r>
        <w:t>FOTO 18: 14</w:t>
      </w:r>
    </w:p>
    <w:p w:rsidR="00CD59EB" w:rsidRDefault="00CD59EB">
      <w:r>
        <w:t>FOTO 19: 16</w:t>
      </w:r>
    </w:p>
    <w:p w:rsidR="00CD59EB" w:rsidRDefault="00CD59EB">
      <w:r>
        <w:t>FOTO 20: 21</w:t>
      </w:r>
    </w:p>
    <w:p w:rsidR="00CD59EB" w:rsidRDefault="00CD59EB"/>
    <w:p w:rsidR="00CD59EB" w:rsidRDefault="00CD59EB">
      <w:r>
        <w:t xml:space="preserve">GRUPPO GIROMINI: </w:t>
      </w:r>
    </w:p>
    <w:p w:rsidR="00CD59EB" w:rsidRDefault="00CD59EB"/>
    <w:p w:rsidR="00CD59EB" w:rsidRDefault="00CD59EB" w:rsidP="000107EB">
      <w:r>
        <w:t>FOTO 1: 26</w:t>
      </w:r>
    </w:p>
    <w:p w:rsidR="00CD59EB" w:rsidRDefault="00CD59EB" w:rsidP="000107EB">
      <w:r>
        <w:t>FOTO 2: 15</w:t>
      </w:r>
    </w:p>
    <w:p w:rsidR="00CD59EB" w:rsidRDefault="00CD59EB" w:rsidP="000107EB">
      <w:r>
        <w:t>FOTO 3: 13</w:t>
      </w:r>
    </w:p>
    <w:p w:rsidR="00CD59EB" w:rsidRDefault="00CD59EB" w:rsidP="000107EB">
      <w:r>
        <w:t>FOTO 4: 11</w:t>
      </w:r>
    </w:p>
    <w:p w:rsidR="00CD59EB" w:rsidRDefault="00CD59EB" w:rsidP="000107EB">
      <w:r>
        <w:t>FOTO 5: 11</w:t>
      </w:r>
    </w:p>
    <w:p w:rsidR="00CD59EB" w:rsidRDefault="00CD59EB" w:rsidP="000107EB">
      <w:r>
        <w:t>FOTO 6: 12</w:t>
      </w:r>
    </w:p>
    <w:p w:rsidR="00CD59EB" w:rsidRDefault="00CD59EB" w:rsidP="000107EB">
      <w:r>
        <w:t>FOTO 7: 12</w:t>
      </w:r>
    </w:p>
    <w:p w:rsidR="00CD59EB" w:rsidRDefault="00CD59EB" w:rsidP="000107EB">
      <w:r>
        <w:t>FOTO 8: 16</w:t>
      </w:r>
    </w:p>
    <w:p w:rsidR="00CD59EB" w:rsidRDefault="00CD59EB" w:rsidP="000107EB">
      <w:r>
        <w:t>FOTO 9: 29</w:t>
      </w:r>
    </w:p>
    <w:p w:rsidR="00CD59EB" w:rsidRDefault="00CD59EB" w:rsidP="000107EB">
      <w:r>
        <w:t>FOTO 10: 12</w:t>
      </w:r>
    </w:p>
    <w:p w:rsidR="00CD59EB" w:rsidRDefault="00CD59EB" w:rsidP="000107EB">
      <w:r>
        <w:t>FOTO 11: 12</w:t>
      </w:r>
    </w:p>
    <w:p w:rsidR="00CD59EB" w:rsidRDefault="00CD59EB" w:rsidP="000107EB">
      <w:r>
        <w:t>FOTO 12: 11</w:t>
      </w:r>
    </w:p>
    <w:p w:rsidR="00CD59EB" w:rsidRDefault="00CD59EB" w:rsidP="000107EB">
      <w:r>
        <w:t>FOTO 13: 12</w:t>
      </w:r>
    </w:p>
    <w:p w:rsidR="00CD59EB" w:rsidRDefault="00CD59EB" w:rsidP="000107EB">
      <w:r>
        <w:t>FOTO 14: 55</w:t>
      </w:r>
    </w:p>
    <w:p w:rsidR="00CD59EB" w:rsidRDefault="00CD59EB" w:rsidP="000107EB">
      <w:r>
        <w:t>FOTO 15: 14</w:t>
      </w:r>
    </w:p>
    <w:p w:rsidR="00CD59EB" w:rsidRDefault="00CD59EB" w:rsidP="000107EB">
      <w:r>
        <w:t>FOTO 16: 12</w:t>
      </w:r>
    </w:p>
    <w:p w:rsidR="00CD59EB" w:rsidRDefault="00CD59EB" w:rsidP="000107EB">
      <w:r>
        <w:t>FOTO 17: 12</w:t>
      </w:r>
    </w:p>
    <w:p w:rsidR="00CD59EB" w:rsidRDefault="00CD59EB"/>
    <w:p w:rsidR="00CD59EB" w:rsidRDefault="00CD59EB">
      <w:r>
        <w:t>FOTO AM MENCONI</w:t>
      </w:r>
    </w:p>
    <w:p w:rsidR="00CD59EB" w:rsidRDefault="00CD59EB" w:rsidP="000107EB"/>
    <w:p w:rsidR="00CD59EB" w:rsidRDefault="00CD59EB" w:rsidP="000107EB">
      <w:r>
        <w:t>FOTO 1: 37</w:t>
      </w:r>
    </w:p>
    <w:p w:rsidR="00CD59EB" w:rsidRDefault="00CD59EB" w:rsidP="000107EB">
      <w:r>
        <w:t>FOTO 2: 53</w:t>
      </w:r>
    </w:p>
    <w:p w:rsidR="00CD59EB" w:rsidRDefault="00CD59EB" w:rsidP="000107EB">
      <w:r>
        <w:t>FOTO 3: 36</w:t>
      </w:r>
    </w:p>
    <w:p w:rsidR="00CD59EB" w:rsidRDefault="00CD59EB" w:rsidP="000107EB">
      <w:r>
        <w:t>FOTO 4: 45</w:t>
      </w:r>
    </w:p>
    <w:p w:rsidR="00CD59EB" w:rsidRDefault="00CD59EB" w:rsidP="000107EB">
      <w:r>
        <w:t>FOTO 5: 31</w:t>
      </w:r>
    </w:p>
    <w:p w:rsidR="00CD59EB" w:rsidRDefault="00CD59EB" w:rsidP="000107EB">
      <w:r>
        <w:t xml:space="preserve">FOTO 6:36 </w:t>
      </w:r>
    </w:p>
    <w:p w:rsidR="00CD59EB" w:rsidRDefault="00CD59EB" w:rsidP="000107EB">
      <w:r>
        <w:t>FOTO 7: 34</w:t>
      </w:r>
    </w:p>
    <w:p w:rsidR="00CD59EB" w:rsidRDefault="00CD59EB" w:rsidP="000107EB">
      <w:r>
        <w:t>FOTO 8: 33</w:t>
      </w:r>
    </w:p>
    <w:p w:rsidR="00CD59EB" w:rsidRDefault="00CD59EB" w:rsidP="000107EB">
      <w:r>
        <w:t>FOTO 9: 34</w:t>
      </w:r>
    </w:p>
    <w:p w:rsidR="00CD59EB" w:rsidRDefault="00CD59EB" w:rsidP="000107EB">
      <w:r>
        <w:t>FOTO 10: 30</w:t>
      </w:r>
    </w:p>
    <w:p w:rsidR="00CD59EB" w:rsidRDefault="00CD59EB" w:rsidP="000107EB">
      <w:r>
        <w:t>FOTO 11: 35</w:t>
      </w:r>
    </w:p>
    <w:p w:rsidR="00CD59EB" w:rsidRDefault="00CD59EB" w:rsidP="000107EB">
      <w:r>
        <w:t>FOTO 12: 87</w:t>
      </w:r>
    </w:p>
    <w:p w:rsidR="00CD59EB" w:rsidRDefault="00CD59EB" w:rsidP="000107EB">
      <w:r>
        <w:t>FOTO 13: 34</w:t>
      </w:r>
    </w:p>
    <w:p w:rsidR="00CD59EB" w:rsidRDefault="00CD59EB" w:rsidP="000107EB">
      <w:r>
        <w:t>FOTO 14: 41</w:t>
      </w:r>
    </w:p>
    <w:p w:rsidR="00CD59EB" w:rsidRDefault="00CD59EB" w:rsidP="000107EB">
      <w:r>
        <w:t>FOTO 15: 33</w:t>
      </w:r>
    </w:p>
    <w:p w:rsidR="00CD59EB" w:rsidRDefault="00CD59EB" w:rsidP="000107EB">
      <w:r>
        <w:t>FOTO 16: 34</w:t>
      </w:r>
    </w:p>
    <w:p w:rsidR="00CD59EB" w:rsidRDefault="00CD59EB" w:rsidP="000107EB">
      <w:r>
        <w:t>FOTO 17: 29</w:t>
      </w:r>
    </w:p>
    <w:p w:rsidR="00CD59EB" w:rsidRDefault="00CD59EB" w:rsidP="000107EB">
      <w:r>
        <w:t>FOTO 18: 32</w:t>
      </w:r>
    </w:p>
    <w:p w:rsidR="00CD59EB" w:rsidRDefault="00CD59EB" w:rsidP="000107EB">
      <w:r>
        <w:t>FOTO 19: 89</w:t>
      </w:r>
    </w:p>
    <w:p w:rsidR="00CD59EB" w:rsidRDefault="00CD59EB" w:rsidP="000107EB">
      <w:r>
        <w:t>FOTO 20: 91</w:t>
      </w:r>
    </w:p>
    <w:p w:rsidR="00CD59EB" w:rsidRDefault="00CD59EB" w:rsidP="000107EB">
      <w:r>
        <w:t>FOTO 21: 29</w:t>
      </w:r>
    </w:p>
    <w:p w:rsidR="00CD59EB" w:rsidRDefault="00CD59EB" w:rsidP="000107EB">
      <w:r>
        <w:t>FOTO 22: 34</w:t>
      </w:r>
    </w:p>
    <w:p w:rsidR="00CD59EB" w:rsidRDefault="00CD59EB" w:rsidP="000107EB">
      <w:r>
        <w:t>FOTO 23: 34</w:t>
      </w:r>
    </w:p>
    <w:p w:rsidR="00CD59EB" w:rsidRDefault="00CD59EB" w:rsidP="000107EB">
      <w:r>
        <w:t>FOTO 24: 38</w:t>
      </w:r>
    </w:p>
    <w:p w:rsidR="00CD59EB" w:rsidRDefault="00CD59EB" w:rsidP="000107EB">
      <w:r>
        <w:t>FOTO 25: 36</w:t>
      </w:r>
    </w:p>
    <w:p w:rsidR="00CD59EB" w:rsidRDefault="00CD59EB" w:rsidP="000107EB">
      <w:r>
        <w:t>FOTO 26: 31</w:t>
      </w:r>
    </w:p>
    <w:p w:rsidR="00CD59EB" w:rsidRDefault="00CD59EB" w:rsidP="000107EB">
      <w:r>
        <w:t>FOTO 27: 77</w:t>
      </w:r>
    </w:p>
    <w:p w:rsidR="00CD59EB" w:rsidRPr="00FA08AB" w:rsidRDefault="00CD59EB" w:rsidP="000107EB">
      <w:pPr>
        <w:rPr>
          <w:b/>
          <w:bCs/>
          <w:color w:val="FF0000"/>
        </w:rPr>
      </w:pPr>
      <w:r w:rsidRPr="00FA08AB">
        <w:rPr>
          <w:b/>
          <w:bCs/>
          <w:color w:val="FF0000"/>
        </w:rPr>
        <w:t>FOTO 28: 306</w:t>
      </w:r>
    </w:p>
    <w:p w:rsidR="00CD59EB" w:rsidRDefault="00CD59EB" w:rsidP="000107EB">
      <w:r>
        <w:t>FOTO 29: 109</w:t>
      </w:r>
    </w:p>
    <w:p w:rsidR="00CD59EB" w:rsidRDefault="00CD59EB" w:rsidP="000107EB">
      <w:r>
        <w:t>FOTO 30: 98</w:t>
      </w:r>
    </w:p>
    <w:p w:rsidR="00CD59EB" w:rsidRDefault="00CD59EB" w:rsidP="000107EB">
      <w:r>
        <w:t>FOTO 31: 134</w:t>
      </w:r>
    </w:p>
    <w:p w:rsidR="00CD59EB" w:rsidRDefault="00CD59EB" w:rsidP="000107EB">
      <w:r>
        <w:t>FOTO 32: 61</w:t>
      </w:r>
    </w:p>
    <w:p w:rsidR="00CD59EB" w:rsidRDefault="00CD59EB" w:rsidP="000107EB">
      <w:r>
        <w:t>FOTO 33: 38</w:t>
      </w:r>
    </w:p>
    <w:p w:rsidR="00CD59EB" w:rsidRDefault="00CD59EB" w:rsidP="000107EB">
      <w:r>
        <w:t>FOTO 31: 31</w:t>
      </w:r>
    </w:p>
    <w:p w:rsidR="00CD59EB" w:rsidRDefault="00CD59EB" w:rsidP="000107EB">
      <w:r>
        <w:t>FOTO 32: 34</w:t>
      </w:r>
    </w:p>
    <w:p w:rsidR="00CD59EB" w:rsidRDefault="00CD59EB" w:rsidP="000107EB">
      <w:r>
        <w:t>FOTO 33: 30</w:t>
      </w:r>
    </w:p>
    <w:p w:rsidR="00CD59EB" w:rsidRDefault="00CD59EB" w:rsidP="000107EB">
      <w:r>
        <w:t>FOTO 34: 37</w:t>
      </w:r>
    </w:p>
    <w:p w:rsidR="00CD59EB" w:rsidRPr="00FA08AB" w:rsidRDefault="00CD59EB" w:rsidP="000107EB">
      <w:pPr>
        <w:rPr>
          <w:b/>
          <w:bCs/>
          <w:color w:val="FF0000"/>
        </w:rPr>
      </w:pPr>
      <w:r w:rsidRPr="00FA08AB">
        <w:rPr>
          <w:b/>
          <w:bCs/>
          <w:color w:val="FF0000"/>
        </w:rPr>
        <w:t>FOTO 35: 463</w:t>
      </w:r>
    </w:p>
    <w:p w:rsidR="00CD59EB" w:rsidRDefault="00CD59EB" w:rsidP="000107EB">
      <w:r>
        <w:t>FOTO 36: 38</w:t>
      </w:r>
    </w:p>
    <w:p w:rsidR="00CD59EB" w:rsidRDefault="00CD59EB" w:rsidP="00164522">
      <w:r>
        <w:t>FOTO 37: 28</w:t>
      </w:r>
    </w:p>
    <w:p w:rsidR="00CD59EB" w:rsidRDefault="00CD59EB" w:rsidP="00164522">
      <w:r>
        <w:t>FOTO 38: 36</w:t>
      </w:r>
    </w:p>
    <w:p w:rsidR="00CD59EB" w:rsidRDefault="00CD59EB" w:rsidP="00164522">
      <w:r>
        <w:t>FOTO 39: 34</w:t>
      </w:r>
    </w:p>
    <w:p w:rsidR="00CD59EB" w:rsidRDefault="00CD59EB" w:rsidP="00164522">
      <w:r>
        <w:t>FOTO 40: 33</w:t>
      </w:r>
    </w:p>
    <w:p w:rsidR="00CD59EB" w:rsidRDefault="00CD59EB" w:rsidP="00164522">
      <w:r>
        <w:t>FOTO 41: 32</w:t>
      </w:r>
    </w:p>
    <w:p w:rsidR="00CD59EB" w:rsidRDefault="00CD59EB" w:rsidP="00164522">
      <w:r>
        <w:t>FOTO 42: 30</w:t>
      </w:r>
    </w:p>
    <w:p w:rsidR="00CD59EB" w:rsidRDefault="00CD59EB" w:rsidP="00164522">
      <w:r>
        <w:t>FOTO 43: 27</w:t>
      </w:r>
    </w:p>
    <w:p w:rsidR="00CD59EB" w:rsidRDefault="00CD59EB" w:rsidP="00164522">
      <w:r>
        <w:t>FOTO 44: 34</w:t>
      </w:r>
    </w:p>
    <w:p w:rsidR="00CD59EB" w:rsidRDefault="00CD59EB" w:rsidP="00164522">
      <w:r>
        <w:t>FOTO 45: 33</w:t>
      </w:r>
    </w:p>
    <w:p w:rsidR="00CD59EB" w:rsidRDefault="00CD59EB" w:rsidP="00164522">
      <w:r>
        <w:t>FOTO 46: 31</w:t>
      </w:r>
    </w:p>
    <w:p w:rsidR="00CD59EB" w:rsidRDefault="00CD59EB" w:rsidP="00164522"/>
    <w:p w:rsidR="00CD59EB" w:rsidRDefault="00CD59EB" w:rsidP="00164522"/>
    <w:p w:rsidR="00CD59EB" w:rsidRDefault="00CD59EB" w:rsidP="00164522"/>
    <w:p w:rsidR="00CD59EB" w:rsidRDefault="00CD59EB" w:rsidP="00164522">
      <w:r>
        <w:t>TALIERCIO GRUPPO 1</w:t>
      </w:r>
    </w:p>
    <w:p w:rsidR="00CD59EB" w:rsidRDefault="00CD59EB" w:rsidP="00164522">
      <w:r>
        <w:t>FOTO 1: 29</w:t>
      </w:r>
    </w:p>
    <w:p w:rsidR="00CD59EB" w:rsidRDefault="00CD59EB" w:rsidP="00164522">
      <w:r>
        <w:t>FOTO 2: 29</w:t>
      </w:r>
    </w:p>
    <w:p w:rsidR="00CD59EB" w:rsidRDefault="00CD59EB" w:rsidP="00164522">
      <w:r>
        <w:t>FOTO 3: 7</w:t>
      </w:r>
    </w:p>
    <w:p w:rsidR="00CD59EB" w:rsidRDefault="00CD59EB" w:rsidP="00164522">
      <w:r>
        <w:t>FOTO 4: 21</w:t>
      </w:r>
    </w:p>
    <w:p w:rsidR="00CD59EB" w:rsidRDefault="00CD59EB" w:rsidP="00164522">
      <w:r>
        <w:t>FOTO 5: 5</w:t>
      </w:r>
    </w:p>
    <w:p w:rsidR="00CD59EB" w:rsidRDefault="00CD59EB" w:rsidP="00164522">
      <w:r>
        <w:t>FOTO 6: 8</w:t>
      </w:r>
    </w:p>
    <w:p w:rsidR="00CD59EB" w:rsidRDefault="00CD59EB" w:rsidP="00164522">
      <w:r>
        <w:t>FOTO 7: 18</w:t>
      </w:r>
    </w:p>
    <w:p w:rsidR="00CD59EB" w:rsidRDefault="00CD59EB" w:rsidP="00164522">
      <w:r>
        <w:t>FOTO 8: 22</w:t>
      </w:r>
    </w:p>
    <w:p w:rsidR="00CD59EB" w:rsidRDefault="00CD59EB" w:rsidP="00164522">
      <w:r>
        <w:t>FOTO 9: 10</w:t>
      </w:r>
    </w:p>
    <w:p w:rsidR="00CD59EB" w:rsidRPr="00FA08AB" w:rsidRDefault="00CD59EB" w:rsidP="00164522">
      <w:pPr>
        <w:rPr>
          <w:color w:val="FF0000"/>
        </w:rPr>
      </w:pPr>
      <w:r w:rsidRPr="00FA08AB">
        <w:rPr>
          <w:color w:val="FF0000"/>
        </w:rPr>
        <w:t>FOTO 10: 175</w:t>
      </w:r>
    </w:p>
    <w:p w:rsidR="00CD59EB" w:rsidRDefault="00CD59EB" w:rsidP="00164522">
      <w:r>
        <w:t>FOTO 11: 63</w:t>
      </w:r>
    </w:p>
    <w:p w:rsidR="00CD59EB" w:rsidRDefault="00CD59EB" w:rsidP="00164522">
      <w:r>
        <w:t>FOTO 12: 17</w:t>
      </w:r>
    </w:p>
    <w:p w:rsidR="00CD59EB" w:rsidRDefault="00CD59EB" w:rsidP="00164522">
      <w:r>
        <w:t>FOTO 13: 25</w:t>
      </w:r>
    </w:p>
    <w:p w:rsidR="00CD59EB" w:rsidRDefault="00CD59EB" w:rsidP="00164522">
      <w:r>
        <w:t>FOTO 14: 7</w:t>
      </w:r>
    </w:p>
    <w:p w:rsidR="00CD59EB" w:rsidRDefault="00CD59EB" w:rsidP="00164522">
      <w:r>
        <w:t>FOTO 15: 7</w:t>
      </w:r>
    </w:p>
    <w:p w:rsidR="00CD59EB" w:rsidRDefault="00CD59EB" w:rsidP="00164522">
      <w:r>
        <w:t>FOTO 16: 8</w:t>
      </w:r>
    </w:p>
    <w:p w:rsidR="00CD59EB" w:rsidRDefault="00CD59EB" w:rsidP="00164522"/>
    <w:p w:rsidR="00CD59EB" w:rsidRDefault="00CD59EB" w:rsidP="00164522"/>
    <w:p w:rsidR="00CD59EB" w:rsidRDefault="00CD59EB" w:rsidP="00164522">
      <w:r>
        <w:t>TALIERCIO GRUPPO 2</w:t>
      </w:r>
    </w:p>
    <w:p w:rsidR="00CD59EB" w:rsidRDefault="00CD59EB" w:rsidP="00FA08AB">
      <w:r>
        <w:t>FOTO 1: 124</w:t>
      </w:r>
    </w:p>
    <w:p w:rsidR="00CD59EB" w:rsidRDefault="00CD59EB" w:rsidP="00FA08AB">
      <w:r>
        <w:t>FOTO 2: 23</w:t>
      </w:r>
    </w:p>
    <w:p w:rsidR="00CD59EB" w:rsidRDefault="00CD59EB" w:rsidP="00FA08AB">
      <w:r>
        <w:t>FOTO 3: 26</w:t>
      </w:r>
    </w:p>
    <w:p w:rsidR="00CD59EB" w:rsidRDefault="00CD59EB" w:rsidP="00FA08AB">
      <w:r>
        <w:t>FOTO 4: 35</w:t>
      </w:r>
    </w:p>
    <w:p w:rsidR="00CD59EB" w:rsidRDefault="00CD59EB" w:rsidP="00FA08AB">
      <w:r>
        <w:t>FOTO 5: 39</w:t>
      </w:r>
    </w:p>
    <w:p w:rsidR="00CD59EB" w:rsidRPr="00FA08AB" w:rsidRDefault="00CD59EB" w:rsidP="00FA08AB">
      <w:pPr>
        <w:rPr>
          <w:color w:val="FF0000"/>
        </w:rPr>
      </w:pPr>
      <w:r w:rsidRPr="00FA08AB">
        <w:rPr>
          <w:color w:val="FF0000"/>
        </w:rPr>
        <w:t>FOTO 6: 115</w:t>
      </w:r>
    </w:p>
    <w:p w:rsidR="00CD59EB" w:rsidRDefault="00CD59EB" w:rsidP="00FA08AB">
      <w:r>
        <w:t>FOTO 7: 98</w:t>
      </w:r>
    </w:p>
    <w:p w:rsidR="00CD59EB" w:rsidRDefault="00CD59EB" w:rsidP="00FA08AB">
      <w:r>
        <w:t>FOTO 8: 38</w:t>
      </w:r>
    </w:p>
    <w:p w:rsidR="00CD59EB" w:rsidRDefault="00CD59EB" w:rsidP="00FA08AB">
      <w:r>
        <w:t>FOTO 9: 66</w:t>
      </w:r>
    </w:p>
    <w:p w:rsidR="00CD59EB" w:rsidRPr="00FA08AB" w:rsidRDefault="00CD59EB" w:rsidP="00FA08AB">
      <w:pPr>
        <w:rPr>
          <w:color w:val="FF0000"/>
        </w:rPr>
      </w:pPr>
      <w:r w:rsidRPr="00FA08AB">
        <w:rPr>
          <w:color w:val="FF0000"/>
        </w:rPr>
        <w:t>FOTO 10: 219</w:t>
      </w:r>
    </w:p>
    <w:p w:rsidR="00CD59EB" w:rsidRDefault="00CD59EB" w:rsidP="00FA08AB">
      <w:r>
        <w:t>FOTO 11: 24</w:t>
      </w:r>
    </w:p>
    <w:p w:rsidR="00CD59EB" w:rsidRDefault="00CD59EB" w:rsidP="00FA08AB">
      <w:r>
        <w:t>FOTO 12: 92</w:t>
      </w:r>
    </w:p>
    <w:p w:rsidR="00CD59EB" w:rsidRDefault="00CD59EB" w:rsidP="00FA08AB">
      <w:r>
        <w:t>FOTO 13: 24</w:t>
      </w:r>
    </w:p>
    <w:p w:rsidR="00CD59EB" w:rsidRDefault="00CD59EB" w:rsidP="00FA08AB">
      <w:r>
        <w:t>FOTO 14: 25</w:t>
      </w:r>
    </w:p>
    <w:p w:rsidR="00CD59EB" w:rsidRPr="00FA08AB" w:rsidRDefault="00CD59EB" w:rsidP="00FA08AB">
      <w:pPr>
        <w:rPr>
          <w:color w:val="FF0000"/>
        </w:rPr>
      </w:pPr>
      <w:r w:rsidRPr="00FA08AB">
        <w:rPr>
          <w:color w:val="FF0000"/>
        </w:rPr>
        <w:t>FOTO 15: 151</w:t>
      </w:r>
    </w:p>
    <w:p w:rsidR="00CD59EB" w:rsidRDefault="00CD59EB" w:rsidP="00FA08AB">
      <w:r>
        <w:t>FOTO 16: 93</w:t>
      </w:r>
    </w:p>
    <w:p w:rsidR="00CD59EB" w:rsidRDefault="00CD59EB" w:rsidP="00FA08AB">
      <w:r>
        <w:t>FOTO 17: 91</w:t>
      </w:r>
    </w:p>
    <w:p w:rsidR="00CD59EB" w:rsidRDefault="00CD59EB" w:rsidP="00FA08AB">
      <w:r>
        <w:t>FOTO 18: 76</w:t>
      </w:r>
    </w:p>
    <w:p w:rsidR="00CD59EB" w:rsidRDefault="00CD59EB" w:rsidP="000107EB"/>
    <w:p w:rsidR="00CD59EB" w:rsidRDefault="00CD59EB" w:rsidP="00AE3837">
      <w:pPr>
        <w:jc w:val="both"/>
      </w:pPr>
      <w:r>
        <w:t>La commissione stabilisce che il vincitore del concorso per il logo italiano per il progetto ERASMUS+ è il n. 35 del gruppo AM MENCONI, che ha totalizzato un totale di 463 voti alle ore 14:05 del 29 gennaio 2021.</w:t>
      </w:r>
    </w:p>
    <w:p w:rsidR="00CD59EB" w:rsidRDefault="00CD59EB" w:rsidP="00AE3837">
      <w:pPr>
        <w:jc w:val="both"/>
      </w:pPr>
      <w:r>
        <w:t>Il vincitore verrà pubblicato in giornata sulla pagina FB ed inviato al gruppo di partners.</w:t>
      </w:r>
    </w:p>
    <w:p w:rsidR="00CD59EB" w:rsidRDefault="00CD59EB" w:rsidP="00AE3837">
      <w:pPr>
        <w:jc w:val="both"/>
      </w:pPr>
    </w:p>
    <w:p w:rsidR="00CD59EB" w:rsidRDefault="00CD59EB" w:rsidP="00AE3837">
      <w:pPr>
        <w:jc w:val="both"/>
      </w:pPr>
      <w:r>
        <w:t>La riunione termina alle ore 14:00</w:t>
      </w:r>
    </w:p>
    <w:p w:rsidR="00CD59EB" w:rsidRDefault="00CD59EB" w:rsidP="00AE3837">
      <w:pPr>
        <w:jc w:val="both"/>
      </w:pPr>
    </w:p>
    <w:p w:rsidR="00CD59EB" w:rsidRDefault="00CD59EB" w:rsidP="00AE3837">
      <w:pPr>
        <w:jc w:val="both"/>
      </w:pPr>
      <w:r>
        <w:t>Marina di Carrara, 30.01.21</w:t>
      </w:r>
    </w:p>
    <w:p w:rsidR="00CD59EB" w:rsidRDefault="00CD59EB" w:rsidP="00AE3837">
      <w:pPr>
        <w:jc w:val="both"/>
      </w:pPr>
    </w:p>
    <w:p w:rsidR="00CD59EB" w:rsidRDefault="00CD59EB" w:rsidP="00AE383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ersonName">
        <w:smartTagPr>
          <w:attr w:name="ProductID" w:val="La Coordinatrice"/>
        </w:smartTagPr>
        <w:r>
          <w:t>La Coordinatrice</w:t>
        </w:r>
      </w:smartTag>
    </w:p>
    <w:p w:rsidR="00CD59EB" w:rsidRDefault="00CD59EB" w:rsidP="00AE3837">
      <w:pPr>
        <w:jc w:val="right"/>
      </w:pPr>
      <w:r>
        <w:t>Ins.te Elisa Tusini</w:t>
      </w:r>
    </w:p>
    <w:p w:rsidR="00CD59EB" w:rsidRDefault="00CD59EB" w:rsidP="00AE3837">
      <w:pPr>
        <w:jc w:val="right"/>
      </w:pPr>
    </w:p>
    <w:p w:rsidR="00CD59EB" w:rsidRDefault="00CD59EB" w:rsidP="00AE3837">
      <w:pPr>
        <w:jc w:val="both"/>
      </w:pPr>
    </w:p>
    <w:p w:rsidR="00CD59EB" w:rsidRDefault="00CD59EB"/>
    <w:sectPr w:rsidR="00CD59EB" w:rsidSect="002D43F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9EB" w:rsidRDefault="00CD59EB" w:rsidP="00C4609B">
      <w:r>
        <w:separator/>
      </w:r>
    </w:p>
  </w:endnote>
  <w:endnote w:type="continuationSeparator" w:id="0">
    <w:p w:rsidR="00CD59EB" w:rsidRDefault="00CD59EB" w:rsidP="00C46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9EB" w:rsidRDefault="00CD59EB" w:rsidP="00C4609B">
      <w:r>
        <w:separator/>
      </w:r>
    </w:p>
  </w:footnote>
  <w:footnote w:type="continuationSeparator" w:id="0">
    <w:p w:rsidR="00CD59EB" w:rsidRDefault="00CD59EB" w:rsidP="00C46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EB" w:rsidRDefault="00CD59EB">
    <w:pPr>
      <w:pStyle w:val="Header"/>
    </w:pPr>
  </w:p>
  <w:p w:rsidR="00CD59EB" w:rsidRDefault="00CD59EB" w:rsidP="00C4609B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7EB"/>
    <w:rsid w:val="000107EB"/>
    <w:rsid w:val="0002373D"/>
    <w:rsid w:val="00164522"/>
    <w:rsid w:val="002D43F3"/>
    <w:rsid w:val="0039272E"/>
    <w:rsid w:val="003E11F1"/>
    <w:rsid w:val="0066181B"/>
    <w:rsid w:val="006C2721"/>
    <w:rsid w:val="0082311E"/>
    <w:rsid w:val="008F23D2"/>
    <w:rsid w:val="009C1A3A"/>
    <w:rsid w:val="00AE3837"/>
    <w:rsid w:val="00C4609B"/>
    <w:rsid w:val="00CD59EB"/>
    <w:rsid w:val="00EC58D1"/>
    <w:rsid w:val="00F915EE"/>
    <w:rsid w:val="00FA08AB"/>
    <w:rsid w:val="00FB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F3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609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60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4609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609B"/>
    <w:rPr>
      <w:rFonts w:cs="Times New Roman"/>
    </w:rPr>
  </w:style>
  <w:style w:type="character" w:styleId="Hyperlink">
    <w:name w:val="Hyperlink"/>
    <w:basedOn w:val="DefaultParagraphFont"/>
    <w:uiPriority w:val="99"/>
    <w:rsid w:val="003E11F1"/>
    <w:rPr>
      <w:rFonts w:cs="Times New Roman"/>
      <w:u w:val="single"/>
    </w:rPr>
  </w:style>
  <w:style w:type="paragraph" w:styleId="Title">
    <w:name w:val="Title"/>
    <w:basedOn w:val="Normal"/>
    <w:next w:val="BodyText"/>
    <w:link w:val="TitleChar1"/>
    <w:uiPriority w:val="99"/>
    <w:qFormat/>
    <w:locked/>
    <w:rsid w:val="003E11F1"/>
    <w:pPr>
      <w:keepNext/>
      <w:spacing w:before="240" w:after="120"/>
    </w:pPr>
    <w:rPr>
      <w:rFonts w:ascii="Liberation Sans" w:eastAsia="Microsoft YaHei" w:hAnsi="Liberation Sans"/>
      <w:sz w:val="28"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10"/>
    <w:rsid w:val="00B5521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3E11F1"/>
    <w:rPr>
      <w:rFonts w:ascii="Liberation Sans" w:eastAsia="Microsoft YaHei" w:hAnsi="Liberation Sans"/>
      <w:sz w:val="28"/>
      <w:lang w:val="it-IT" w:eastAsia="it-IT"/>
    </w:rPr>
  </w:style>
  <w:style w:type="paragraph" w:customStyle="1" w:styleId="TESTO">
    <w:name w:val="TESTO"/>
    <w:basedOn w:val="Normal"/>
    <w:uiPriority w:val="99"/>
    <w:rsid w:val="003E11F1"/>
    <w:pPr>
      <w:widowControl w:val="0"/>
      <w:spacing w:before="60" w:after="60"/>
      <w:jc w:val="center"/>
    </w:pPr>
    <w:rPr>
      <w:rFonts w:ascii="Times New Roman" w:eastAsia="SimSun" w:hAnsi="Times New Roman"/>
      <w:sz w:val="20"/>
      <w:szCs w:val="20"/>
      <w:u w:color="000000"/>
      <w:lang w:eastAsia="it-IT"/>
    </w:rPr>
  </w:style>
  <w:style w:type="paragraph" w:styleId="BodyText">
    <w:name w:val="Body Text"/>
    <w:basedOn w:val="Normal"/>
    <w:link w:val="BodyTextChar"/>
    <w:uiPriority w:val="99"/>
    <w:rsid w:val="003E11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521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1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21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c815001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409</Words>
  <Characters>2332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</dc:title>
  <dc:subject/>
  <dc:creator>Fabrizio Brozzi</dc:creator>
  <cp:keywords/>
  <dc:description/>
  <cp:lastModifiedBy>admin</cp:lastModifiedBy>
  <cp:revision>2</cp:revision>
  <cp:lastPrinted>2021-04-10T09:22:00Z</cp:lastPrinted>
  <dcterms:created xsi:type="dcterms:W3CDTF">2021-04-10T09:23:00Z</dcterms:created>
  <dcterms:modified xsi:type="dcterms:W3CDTF">2021-04-10T09:23:00Z</dcterms:modified>
</cp:coreProperties>
</file>