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3C" w:rsidRDefault="00CC613C" w:rsidP="008805B8">
      <w:pPr>
        <w:jc w:val="right"/>
      </w:pPr>
      <w:bookmarkStart w:id="0" w:name="_GoBack"/>
      <w:bookmarkEnd w:id="0"/>
    </w:p>
    <w:p w:rsidR="00CC613C" w:rsidRDefault="00CC613C" w:rsidP="008805B8">
      <w:pPr>
        <w:jc w:val="right"/>
      </w:pPr>
    </w:p>
    <w:p w:rsidR="00CC613C" w:rsidRDefault="00CC613C" w:rsidP="008805B8">
      <w:pPr>
        <w:jc w:val="right"/>
      </w:pPr>
    </w:p>
    <w:p w:rsidR="00CC613C" w:rsidRDefault="00CC613C" w:rsidP="008805B8">
      <w:pPr>
        <w:jc w:val="right"/>
      </w:pPr>
    </w:p>
    <w:p w:rsidR="00CC613C" w:rsidRDefault="00CC613C" w:rsidP="008805B8">
      <w:pPr>
        <w:jc w:val="right"/>
      </w:pPr>
      <w:r>
        <w:t>AL DIRIGENTE SCOLASTICO DELL’ISTITUTO</w:t>
      </w:r>
    </w:p>
    <w:p w:rsidR="00CC613C" w:rsidRDefault="00CC613C" w:rsidP="008805B8">
      <w:pPr>
        <w:jc w:val="right"/>
      </w:pPr>
      <w:r>
        <w:t xml:space="preserve">______________________ </w:t>
      </w:r>
    </w:p>
    <w:p w:rsidR="00CC613C" w:rsidRDefault="00CC613C" w:rsidP="008805B8">
      <w:pPr>
        <w:jc w:val="right"/>
      </w:pPr>
    </w:p>
    <w:p w:rsidR="00CC613C" w:rsidRDefault="00CC613C" w:rsidP="008805B8">
      <w:pPr>
        <w:jc w:val="right"/>
      </w:pPr>
    </w:p>
    <w:p w:rsidR="00CC613C" w:rsidRPr="001718F0" w:rsidRDefault="00CC613C" w:rsidP="008805B8">
      <w:pPr>
        <w:jc w:val="both"/>
      </w:pPr>
      <w:r w:rsidRPr="001718F0">
        <w:t xml:space="preserve">Oggetto: </w:t>
      </w:r>
      <w:r>
        <w:t xml:space="preserve">ISTANZA DI </w:t>
      </w:r>
      <w:r w:rsidRPr="001718F0">
        <w:t xml:space="preserve"> MESSA A DISPOSIZIONE PER LE SUPPLENZE </w:t>
      </w:r>
    </w:p>
    <w:p w:rsidR="00CC613C" w:rsidRPr="001718F0" w:rsidRDefault="00CC613C" w:rsidP="008805B8">
      <w:pPr>
        <w:jc w:val="both"/>
        <w:rPr>
          <w:rFonts w:ascii="-webkit-standard" w:hAnsi="-webkit-standard"/>
          <w:color w:val="000000"/>
          <w:sz w:val="27"/>
          <w:szCs w:val="27"/>
          <w:lang w:eastAsia="it-IT"/>
        </w:rPr>
      </w:pPr>
    </w:p>
    <w:p w:rsidR="00CC613C" w:rsidRPr="00BC433D" w:rsidRDefault="00CC613C">
      <w:r w:rsidRPr="00BC433D">
        <w:t>_l_ sottoscritt_  ______________________________ nato a ______ il __________, residente a _______________ in via ______________________ recapito telefonico ____________________</w:t>
      </w:r>
    </w:p>
    <w:p w:rsidR="00CC613C" w:rsidRPr="00BC433D" w:rsidRDefault="00CC613C">
      <w:r w:rsidRPr="00BC433D">
        <w:t>Indirizzo mail _______________________</w:t>
      </w:r>
    </w:p>
    <w:p w:rsidR="00CC613C" w:rsidRDefault="00CC613C">
      <w:r w:rsidRPr="00BC433D">
        <w:t>con la presente intende mettersi a disposizione di Codesto Istituto per l’attribuzione di eventuali  supplenze per le seguenti tipologie di posto:</w:t>
      </w:r>
      <w:r>
        <w:t xml:space="preserve">  </w:t>
      </w:r>
    </w:p>
    <w:p w:rsidR="00CC613C" w:rsidRDefault="00CC613C"/>
    <w:p w:rsidR="00CC613C" w:rsidRPr="00902DFB" w:rsidRDefault="00CC613C">
      <w:pPr>
        <w:rPr>
          <w:sz w:val="18"/>
          <w:szCs w:val="18"/>
        </w:rPr>
      </w:pPr>
      <w:r w:rsidRPr="00902DFB">
        <w:rPr>
          <w:sz w:val="18"/>
          <w:szCs w:val="18"/>
        </w:rPr>
        <w:t>(N.B. barrare la/e tipologia/e  di posto per la/e quale/i  si intende presentare la mad)</w:t>
      </w:r>
    </w:p>
    <w:p w:rsidR="00CC613C" w:rsidRDefault="00CC613C" w:rsidP="00C91EE1">
      <w:pPr>
        <w:pStyle w:val="ListParagraph"/>
      </w:pP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>Scuola dell’infanzia posto comune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 xml:space="preserve">Scuola dell’infanzia sostegno 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 xml:space="preserve">Scuola primaria posto comune 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>Scuola primaria posto comune – posto lingua inglese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>Scuola primaria posto sostegno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>Scuola secondaria di I grado classe di concorso ________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 xml:space="preserve">Scuola secondaria di I grado posto sostegno </w:t>
      </w:r>
    </w:p>
    <w:p w:rsidR="00CC613C" w:rsidRDefault="00CC613C" w:rsidP="00C91EE1">
      <w:pPr>
        <w:pStyle w:val="ListParagraph"/>
        <w:numPr>
          <w:ilvl w:val="0"/>
          <w:numId w:val="5"/>
        </w:numPr>
      </w:pPr>
      <w:r>
        <w:t>Scuola secondaria di II grado classe di concorso ________</w:t>
      </w:r>
    </w:p>
    <w:p w:rsidR="00CC613C" w:rsidRPr="001718F0" w:rsidRDefault="00CC613C" w:rsidP="00C91EE1">
      <w:pPr>
        <w:pStyle w:val="ListParagraph"/>
        <w:numPr>
          <w:ilvl w:val="0"/>
          <w:numId w:val="5"/>
        </w:numPr>
      </w:pPr>
      <w:r>
        <w:t xml:space="preserve">Scuola secondaria di II grado posto sostegno </w:t>
      </w:r>
    </w:p>
    <w:p w:rsidR="00CC613C" w:rsidRPr="001718F0" w:rsidRDefault="00CC613C" w:rsidP="00992EBF"/>
    <w:p w:rsidR="00CC613C" w:rsidRDefault="00CC613C" w:rsidP="00992EBF">
      <w:r>
        <w:t xml:space="preserve">A tal fine, ai sensi del </w:t>
      </w:r>
      <w:r w:rsidRPr="00BC433D">
        <w:t xml:space="preserve">D.P.R. 445/2000 e s.m.i., </w:t>
      </w:r>
      <w:r>
        <w:t>consapevole delle sanzioni anche di natura penale previste dalla vigente normativa in caso di dichiarazioni mendaci, dichiara sotto la propria responsabilità:</w:t>
      </w:r>
    </w:p>
    <w:p w:rsidR="00CC613C" w:rsidRDefault="00CC613C" w:rsidP="00992EBF"/>
    <w:p w:rsidR="00CC613C" w:rsidRDefault="00CC613C" w:rsidP="00992EBF">
      <w:pPr>
        <w:pStyle w:val="ListParagraph"/>
        <w:numPr>
          <w:ilvl w:val="0"/>
          <w:numId w:val="3"/>
        </w:numPr>
      </w:pPr>
      <w:r>
        <w:t xml:space="preserve">Di essere in possesso del seguente titolo di studio valido per l’accesso all’insegnamento per il quale il sottoscritto intende mettersi a disposizione </w:t>
      </w:r>
    </w:p>
    <w:p w:rsidR="00CC613C" w:rsidRDefault="00CC613C" w:rsidP="00992EBF">
      <w:pPr>
        <w:pStyle w:val="ListParagraph"/>
      </w:pPr>
      <w:r>
        <w:t xml:space="preserve">______________________________________________________________________ </w:t>
      </w:r>
    </w:p>
    <w:p w:rsidR="00CC613C" w:rsidRDefault="00CC613C" w:rsidP="00992EBF">
      <w:pPr>
        <w:pStyle w:val="ListParagraph"/>
      </w:pPr>
      <w:r>
        <w:t>Conseguito il ____________presso _________________________________________</w:t>
      </w:r>
    </w:p>
    <w:p w:rsidR="00CC613C" w:rsidRPr="001718F0" w:rsidRDefault="00CC613C" w:rsidP="00992EBF">
      <w:pPr>
        <w:pStyle w:val="ListParagraph"/>
      </w:pPr>
      <w:r>
        <w:t>Con il punteggio __________________</w:t>
      </w:r>
    </w:p>
    <w:p w:rsidR="00CC613C" w:rsidRPr="001718F0" w:rsidRDefault="00CC613C" w:rsidP="00992EBF"/>
    <w:p w:rsidR="00CC613C" w:rsidRDefault="00CC613C" w:rsidP="006E2EFB">
      <w:pPr>
        <w:pStyle w:val="ListParagraph"/>
        <w:numPr>
          <w:ilvl w:val="0"/>
          <w:numId w:val="3"/>
        </w:numPr>
      </w:pPr>
      <w:r>
        <w:t>Di essere in possesso del seguente titolo di abilitazione all’insegnamento per il quale il sottoscritto intende mettersi a disposizione :</w:t>
      </w:r>
    </w:p>
    <w:p w:rsidR="00CC613C" w:rsidRDefault="00CC613C" w:rsidP="00992EBF">
      <w:pPr>
        <w:pStyle w:val="ListParagraph"/>
      </w:pPr>
      <w:r>
        <w:t xml:space="preserve">______________________________________________________________________ </w:t>
      </w:r>
    </w:p>
    <w:p w:rsidR="00CC613C" w:rsidRDefault="00CC613C" w:rsidP="00992EBF">
      <w:pPr>
        <w:pStyle w:val="ListParagraph"/>
      </w:pPr>
      <w:r>
        <w:t>Conseguito il ____________presso _________________________________________</w:t>
      </w:r>
    </w:p>
    <w:p w:rsidR="00CC613C" w:rsidRPr="001718F0" w:rsidRDefault="00CC613C" w:rsidP="00992EBF">
      <w:pPr>
        <w:pStyle w:val="ListParagraph"/>
      </w:pPr>
      <w:r>
        <w:t>Con il punteggio __________________</w:t>
      </w:r>
    </w:p>
    <w:p w:rsidR="00CC613C" w:rsidRDefault="00CC613C" w:rsidP="00992EBF"/>
    <w:p w:rsidR="00CC613C" w:rsidRDefault="00CC613C" w:rsidP="00992EBF"/>
    <w:p w:rsidR="00CC613C" w:rsidRDefault="00CC613C" w:rsidP="00992EBF"/>
    <w:p w:rsidR="00CC613C" w:rsidRDefault="00CC613C" w:rsidP="00992EBF"/>
    <w:p w:rsidR="00CC613C" w:rsidRDefault="00CC613C" w:rsidP="00992EBF"/>
    <w:p w:rsidR="00CC613C" w:rsidRDefault="00CC613C" w:rsidP="00992EBF"/>
    <w:p w:rsidR="00CC613C" w:rsidRDefault="00CC613C" w:rsidP="00992EBF"/>
    <w:p w:rsidR="00CC613C" w:rsidRPr="001718F0" w:rsidRDefault="00CC613C" w:rsidP="00992EBF"/>
    <w:p w:rsidR="00CC613C" w:rsidRDefault="00CC613C" w:rsidP="00992EBF">
      <w:pPr>
        <w:pStyle w:val="ListParagraph"/>
        <w:numPr>
          <w:ilvl w:val="0"/>
          <w:numId w:val="3"/>
        </w:numPr>
      </w:pPr>
      <w:r>
        <w:t>Di essere in possesso del seguente titolo di specializzazione per il sostegno:</w:t>
      </w:r>
    </w:p>
    <w:p w:rsidR="00CC613C" w:rsidRDefault="00CC613C" w:rsidP="00992EBF">
      <w:pPr>
        <w:pStyle w:val="ListParagraph"/>
      </w:pPr>
      <w:r>
        <w:t xml:space="preserve">______________________________________________________________________ </w:t>
      </w:r>
    </w:p>
    <w:p w:rsidR="00CC613C" w:rsidRDefault="00CC613C" w:rsidP="00992EBF">
      <w:pPr>
        <w:pStyle w:val="ListParagraph"/>
      </w:pPr>
      <w:r>
        <w:t>valido per l’inserimento negli elenchi del sostegno della scuola __________________(dell’infanzia/primaria/secondaria di I grado/ secondaria di II grado)</w:t>
      </w:r>
    </w:p>
    <w:p w:rsidR="00CC613C" w:rsidRDefault="00CC613C" w:rsidP="00992EBF">
      <w:pPr>
        <w:pStyle w:val="ListParagraph"/>
      </w:pPr>
      <w:r>
        <w:t>conseguito il ____________presso _________________________________________</w:t>
      </w:r>
    </w:p>
    <w:p w:rsidR="00CC613C" w:rsidRPr="001718F0" w:rsidRDefault="00CC613C" w:rsidP="00992EBF"/>
    <w:p w:rsidR="00CC613C" w:rsidRPr="00BC433D" w:rsidRDefault="00CC613C" w:rsidP="00F63477">
      <w:pPr>
        <w:pStyle w:val="NormalWeb"/>
        <w:rPr>
          <w:rFonts w:ascii="Calibri" w:hAnsi="Calibri"/>
          <w:lang w:eastAsia="en-US"/>
        </w:rPr>
      </w:pPr>
      <w:r w:rsidRPr="00BC433D">
        <w:rPr>
          <w:rFonts w:ascii="Calibri" w:hAnsi="Calibri"/>
        </w:rPr>
        <w:t>_l_ sottoscritt_ ,</w:t>
      </w:r>
      <w:r w:rsidRPr="00F63477">
        <w:t xml:space="preserve"> a </w:t>
      </w:r>
      <w:r w:rsidRPr="00BC433D">
        <w:rPr>
          <w:rFonts w:ascii="Calibri" w:hAnsi="Calibri"/>
          <w:lang w:eastAsia="en-US"/>
        </w:rPr>
        <w:t>conoscenza delle indicazioni contenute nell’art.</w:t>
      </w:r>
      <w:r>
        <w:rPr>
          <w:rFonts w:ascii="Calibri" w:hAnsi="Calibri"/>
          <w:lang w:eastAsia="en-US"/>
        </w:rPr>
        <w:t xml:space="preserve"> 8, comma 10, e nell’art.</w:t>
      </w:r>
      <w:r w:rsidRPr="00BC433D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14</w:t>
      </w:r>
      <w:r w:rsidRPr="00BC433D">
        <w:rPr>
          <w:rFonts w:ascii="Calibri" w:hAnsi="Calibri"/>
          <w:lang w:eastAsia="en-US"/>
        </w:rPr>
        <w:t xml:space="preserve">, comma </w:t>
      </w:r>
      <w:r>
        <w:rPr>
          <w:rFonts w:ascii="Calibri" w:hAnsi="Calibri"/>
          <w:lang w:eastAsia="en-US"/>
        </w:rPr>
        <w:t>1</w:t>
      </w:r>
      <w:r w:rsidRPr="00BC433D">
        <w:rPr>
          <w:rFonts w:ascii="Calibri" w:hAnsi="Calibri"/>
          <w:lang w:eastAsia="en-US"/>
        </w:rPr>
        <w:t xml:space="preserve">, </w:t>
      </w:r>
      <w:r>
        <w:rPr>
          <w:rFonts w:ascii="Calibri" w:hAnsi="Calibri"/>
          <w:lang w:eastAsia="en-US"/>
        </w:rPr>
        <w:t xml:space="preserve">lettera b) </w:t>
      </w:r>
      <w:r w:rsidRPr="00BC433D">
        <w:rPr>
          <w:rFonts w:ascii="Calibri" w:hAnsi="Calibri"/>
          <w:lang w:eastAsia="en-US"/>
        </w:rPr>
        <w:t>del</w:t>
      </w:r>
      <w:r>
        <w:rPr>
          <w:rFonts w:ascii="Calibri" w:hAnsi="Calibri"/>
          <w:lang w:eastAsia="en-US"/>
        </w:rPr>
        <w:t xml:space="preserve">l’O.M. 60/2020 </w:t>
      </w:r>
      <w:r w:rsidRPr="00BC433D">
        <w:rPr>
          <w:rFonts w:ascii="Calibri" w:hAnsi="Calibri"/>
          <w:lang w:eastAsia="en-US"/>
        </w:rPr>
        <w:t xml:space="preserve">contenente le indicazioni per la costituzione delle graduatorie </w:t>
      </w:r>
      <w:r>
        <w:rPr>
          <w:rFonts w:ascii="Calibri" w:hAnsi="Calibri"/>
          <w:lang w:eastAsia="en-US"/>
        </w:rPr>
        <w:t xml:space="preserve">provinciali e </w:t>
      </w:r>
      <w:r w:rsidRPr="00BC433D">
        <w:rPr>
          <w:rFonts w:ascii="Calibri" w:hAnsi="Calibri"/>
          <w:lang w:eastAsia="en-US"/>
        </w:rPr>
        <w:t xml:space="preserve">di istituto per le supplenze personale docente per </w:t>
      </w:r>
      <w:r>
        <w:rPr>
          <w:rFonts w:ascii="Calibri" w:hAnsi="Calibri"/>
          <w:lang w:eastAsia="en-US"/>
        </w:rPr>
        <w:t xml:space="preserve">il biennio </w:t>
      </w:r>
      <w:r w:rsidRPr="00BC433D">
        <w:rPr>
          <w:rFonts w:ascii="Calibri" w:hAnsi="Calibri"/>
          <w:lang w:eastAsia="en-US"/>
        </w:rPr>
        <w:t xml:space="preserve"> 20</w:t>
      </w:r>
      <w:r>
        <w:rPr>
          <w:rFonts w:ascii="Calibri" w:hAnsi="Calibri"/>
          <w:lang w:eastAsia="en-US"/>
        </w:rPr>
        <w:t>20/21</w:t>
      </w:r>
      <w:r w:rsidRPr="00BC433D">
        <w:rPr>
          <w:rFonts w:ascii="Calibri" w:hAnsi="Calibri"/>
          <w:lang w:eastAsia="en-US"/>
        </w:rPr>
        <w:t xml:space="preserve"> – 20</w:t>
      </w:r>
      <w:r>
        <w:rPr>
          <w:rFonts w:ascii="Calibri" w:hAnsi="Calibri"/>
          <w:lang w:eastAsia="en-US"/>
        </w:rPr>
        <w:t>2</w:t>
      </w:r>
      <w:r w:rsidRPr="00BC433D">
        <w:rPr>
          <w:rFonts w:ascii="Calibri" w:hAnsi="Calibri"/>
          <w:lang w:eastAsia="en-US"/>
        </w:rPr>
        <w:t>1/20</w:t>
      </w:r>
      <w:r>
        <w:rPr>
          <w:rFonts w:ascii="Calibri" w:hAnsi="Calibri"/>
          <w:lang w:eastAsia="en-US"/>
        </w:rPr>
        <w:t>22</w:t>
      </w:r>
      <w:r w:rsidRPr="00BC433D">
        <w:rPr>
          <w:rFonts w:ascii="Calibri" w:hAnsi="Calibri"/>
          <w:lang w:eastAsia="en-US"/>
        </w:rPr>
        <w:t>, ai sensi del D.P.R. 445/2000 e s.m.i., dichiara altresì sotto la propria responsabilità, consapevole delle sanzioni anche di natura penale previste dalla vigente normativa in caso di dichiarazioni mendaci:</w:t>
      </w:r>
    </w:p>
    <w:p w:rsidR="00CC613C" w:rsidRPr="00F63477" w:rsidRDefault="00CC613C" w:rsidP="00902DFB">
      <w:pPr>
        <w:pStyle w:val="ListParagraph"/>
        <w:ind w:left="0"/>
      </w:pPr>
      <w:r>
        <w:t>______</w:t>
      </w:r>
      <w:r w:rsidRPr="00F63477">
        <w:t>di non aver presentato analoga istanza di messa a</w:t>
      </w:r>
      <w:r>
        <w:t xml:space="preserve"> </w:t>
      </w:r>
      <w:r w:rsidRPr="00F63477">
        <w:t>disposizione</w:t>
      </w:r>
      <w:r>
        <w:t xml:space="preserve"> per nessuna tipologia di posto </w:t>
      </w:r>
      <w:r w:rsidRPr="00F63477">
        <w:t xml:space="preserve"> in altra provincia</w:t>
      </w:r>
      <w:r>
        <w:t>;</w:t>
      </w:r>
      <w:r w:rsidRPr="00F63477">
        <w:t xml:space="preserve"> </w:t>
      </w:r>
    </w:p>
    <w:p w:rsidR="00CC613C" w:rsidRPr="00F63477" w:rsidRDefault="00CC613C" w:rsidP="00C101A3">
      <w:pPr>
        <w:ind w:left="720"/>
      </w:pPr>
    </w:p>
    <w:p w:rsidR="00CC613C" w:rsidRPr="00F63477" w:rsidRDefault="00CC613C" w:rsidP="00902DFB">
      <w:pPr>
        <w:pStyle w:val="ListParagraph"/>
        <w:ind w:left="0"/>
      </w:pPr>
      <w:r>
        <w:t>______</w:t>
      </w:r>
      <w:r w:rsidRPr="00F63477">
        <w:t xml:space="preserve">di non essere inserito in </w:t>
      </w:r>
      <w:r>
        <w:t xml:space="preserve">nessuna </w:t>
      </w:r>
      <w:r w:rsidRPr="00F63477">
        <w:t>graduatori</w:t>
      </w:r>
      <w:r>
        <w:t xml:space="preserve">a provinciale e </w:t>
      </w:r>
      <w:r w:rsidRPr="00F63477">
        <w:t xml:space="preserve"> di istituto </w:t>
      </w:r>
      <w:r>
        <w:t xml:space="preserve">di </w:t>
      </w:r>
      <w:r w:rsidRPr="00F63477">
        <w:t xml:space="preserve"> altra provincia;</w:t>
      </w:r>
    </w:p>
    <w:p w:rsidR="00CC613C" w:rsidRDefault="00CC613C" w:rsidP="00C101A3">
      <w:pPr>
        <w:ind w:left="720"/>
      </w:pPr>
    </w:p>
    <w:p w:rsidR="00CC613C" w:rsidRDefault="00CC613C" w:rsidP="00C101A3">
      <w:pPr>
        <w:ind w:left="720"/>
      </w:pPr>
    </w:p>
    <w:p w:rsidR="00CC613C" w:rsidRPr="001718F0" w:rsidRDefault="00CC613C" w:rsidP="00902DFB">
      <w:r>
        <w:t>Data __________________                           firma autografa_________________________________</w:t>
      </w:r>
    </w:p>
    <w:p w:rsidR="00CC613C" w:rsidRDefault="00CC613C" w:rsidP="00C101A3">
      <w:pPr>
        <w:ind w:left="720"/>
      </w:pPr>
    </w:p>
    <w:p w:rsidR="00CC613C" w:rsidRDefault="00CC613C" w:rsidP="00C101A3">
      <w:pPr>
        <w:ind w:left="720"/>
      </w:pPr>
    </w:p>
    <w:p w:rsidR="00CC613C" w:rsidRDefault="00CC613C" w:rsidP="00C101A3">
      <w:pPr>
        <w:ind w:left="720"/>
      </w:pPr>
    </w:p>
    <w:p w:rsidR="00CC613C" w:rsidRDefault="00CC613C" w:rsidP="00C101A3">
      <w:pPr>
        <w:ind w:left="720"/>
      </w:pPr>
    </w:p>
    <w:p w:rsidR="00CC613C" w:rsidRDefault="00CC613C" w:rsidP="00C101A3">
      <w:pPr>
        <w:ind w:left="720"/>
      </w:pPr>
    </w:p>
    <w:p w:rsidR="00CC613C" w:rsidRPr="00A17BCC" w:rsidRDefault="00CC613C" w:rsidP="008A3149">
      <w:pPr>
        <w:pStyle w:val="Corpodeltesto21"/>
        <w:rPr>
          <w:rFonts w:cs="serif"/>
          <w:sz w:val="16"/>
          <w:szCs w:val="16"/>
        </w:rPr>
      </w:pPr>
      <w:r w:rsidRPr="00A17BCC">
        <w:rPr>
          <w:sz w:val="16"/>
          <w:szCs w:val="16"/>
        </w:rPr>
        <w:t xml:space="preserve">Dichiara di essere informato/a , ai sensi e per gli effetti di cui al “GDPR 679/2016-Regolamento Europeo Protezione Dati” che i dati personali raccolti saranno trattati, anche con strumenti informatici, esclusivamente nell'ambito del procedimento per il quale la presente dichiarazione viene resa e </w:t>
      </w:r>
      <w:r w:rsidRPr="00A17BCC">
        <w:rPr>
          <w:rFonts w:cs="serif"/>
          <w:sz w:val="16"/>
          <w:szCs w:val="16"/>
        </w:rPr>
        <w:t xml:space="preserve">autorizza l’Amministrazione scolastica ad utilizzare i dati personali dichiarati solo per fini istituzionali </w:t>
      </w:r>
      <w:r>
        <w:rPr>
          <w:rFonts w:cs="serif"/>
          <w:sz w:val="16"/>
          <w:szCs w:val="16"/>
        </w:rPr>
        <w:t>.</w:t>
      </w:r>
    </w:p>
    <w:p w:rsidR="00CC613C" w:rsidRPr="0098014F" w:rsidRDefault="00CC613C" w:rsidP="008A3149">
      <w:pPr>
        <w:jc w:val="both"/>
        <w:rPr>
          <w:rFonts w:cs="Verdana"/>
          <w:sz w:val="22"/>
          <w:szCs w:val="22"/>
        </w:rPr>
      </w:pP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</w:r>
      <w:r w:rsidRPr="0098014F">
        <w:rPr>
          <w:rFonts w:cs="Verdana"/>
          <w:sz w:val="22"/>
          <w:szCs w:val="22"/>
        </w:rPr>
        <w:tab/>
        <w:t xml:space="preserve">                  </w:t>
      </w:r>
    </w:p>
    <w:p w:rsidR="00CC613C" w:rsidRDefault="00CC613C" w:rsidP="00C101A3"/>
    <w:p w:rsidR="00CC613C" w:rsidRPr="001718F0" w:rsidRDefault="00CC613C">
      <w:r>
        <w:t>Data __________________                           firma autografa_________________________________</w:t>
      </w:r>
    </w:p>
    <w:p w:rsidR="00CC613C" w:rsidRDefault="00CC613C"/>
    <w:sectPr w:rsidR="00CC613C" w:rsidSect="001157E6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2D7"/>
    <w:rsid w:val="00062E08"/>
    <w:rsid w:val="000A36D8"/>
    <w:rsid w:val="000A6622"/>
    <w:rsid w:val="000D4192"/>
    <w:rsid w:val="001157E6"/>
    <w:rsid w:val="001718F0"/>
    <w:rsid w:val="001A303C"/>
    <w:rsid w:val="00206663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3C65A2"/>
    <w:rsid w:val="004030CF"/>
    <w:rsid w:val="00405D70"/>
    <w:rsid w:val="0049626D"/>
    <w:rsid w:val="00542E31"/>
    <w:rsid w:val="00546FBC"/>
    <w:rsid w:val="00584116"/>
    <w:rsid w:val="006A31E2"/>
    <w:rsid w:val="006E2EFB"/>
    <w:rsid w:val="00716F30"/>
    <w:rsid w:val="00813964"/>
    <w:rsid w:val="00820A9E"/>
    <w:rsid w:val="00831BAF"/>
    <w:rsid w:val="00847B78"/>
    <w:rsid w:val="0085354E"/>
    <w:rsid w:val="008805B8"/>
    <w:rsid w:val="008A3149"/>
    <w:rsid w:val="00902DFB"/>
    <w:rsid w:val="0094303D"/>
    <w:rsid w:val="00973976"/>
    <w:rsid w:val="0098014F"/>
    <w:rsid w:val="00992EBF"/>
    <w:rsid w:val="009C6E16"/>
    <w:rsid w:val="009D298C"/>
    <w:rsid w:val="00A17BCC"/>
    <w:rsid w:val="00A77605"/>
    <w:rsid w:val="00B0651A"/>
    <w:rsid w:val="00BC433D"/>
    <w:rsid w:val="00C063A8"/>
    <w:rsid w:val="00C101A3"/>
    <w:rsid w:val="00C1530E"/>
    <w:rsid w:val="00C91EE1"/>
    <w:rsid w:val="00CB7E28"/>
    <w:rsid w:val="00CC613C"/>
    <w:rsid w:val="00D57A90"/>
    <w:rsid w:val="00D63D19"/>
    <w:rsid w:val="00D951E8"/>
    <w:rsid w:val="00DF5373"/>
    <w:rsid w:val="00E351CD"/>
    <w:rsid w:val="00EE784A"/>
    <w:rsid w:val="00F52B78"/>
    <w:rsid w:val="00F63477"/>
    <w:rsid w:val="00FA25C7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A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05D7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F5AC7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6347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0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rpodeltesto21">
    <w:name w:val="Corpo del testo 21"/>
    <w:basedOn w:val="Normal"/>
    <w:uiPriority w:val="99"/>
    <w:rsid w:val="008A3149"/>
    <w:pPr>
      <w:suppressAutoHyphens/>
      <w:jc w:val="both"/>
    </w:pPr>
    <w:rPr>
      <w:rFonts w:ascii="Times New Roman" w:hAnsi="Times New Roman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1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1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537</Words>
  <Characters>3061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Didattica_2</cp:lastModifiedBy>
  <cp:revision>6</cp:revision>
  <cp:lastPrinted>2021-08-17T10:14:00Z</cp:lastPrinted>
  <dcterms:created xsi:type="dcterms:W3CDTF">2020-09-11T05:17:00Z</dcterms:created>
  <dcterms:modified xsi:type="dcterms:W3CDTF">2021-08-20T10:05:00Z</dcterms:modified>
</cp:coreProperties>
</file>